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69C7F91"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CC30A2">
        <w:t>Chinese (background speakers</w:t>
      </w:r>
      <w:r w:rsidR="00FB2A7C">
        <w:t>)</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E15694E" w:rsidR="00B30663" w:rsidRDefault="004C3C22" w:rsidP="00B30663">
      <w:r>
        <w:t>Th</w:t>
      </w:r>
      <w:r w:rsidR="00063D68">
        <w:t>is</w:t>
      </w:r>
      <w:r>
        <w:t xml:space="preserve">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Pr="00B30663">
        <w:t xml:space="preserve">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5AAD76A0" w14:textId="11BBCCD1" w:rsidR="001749FC" w:rsidRDefault="001749FC" w:rsidP="005B2599">
      <w:r>
        <w:t xml:space="preserve">Across the </w:t>
      </w:r>
      <w:r w:rsidR="004C3C22">
        <w:t>a</w:t>
      </w:r>
      <w:r>
        <w:t xml:space="preserve">ssessment </w:t>
      </w:r>
      <w:r w:rsidR="000A7AE0">
        <w:t>t</w:t>
      </w:r>
      <w:r>
        <w:t>ypes for this subject, students can present their responses in oral or multimodal form. Students should not speed</w:t>
      </w:r>
      <w:r w:rsidR="000A7AE0">
        <w:t xml:space="preserve"> </w:t>
      </w:r>
      <w:r>
        <w:t xml:space="preserve">up the recording of their videos excessively </w:t>
      </w:r>
      <w:proofErr w:type="gramStart"/>
      <w:r>
        <w:t>in an attempt to</w:t>
      </w:r>
      <w:proofErr w:type="gramEnd"/>
      <w:r>
        <w:t xml:space="preserve"> condense more content into the maximum time limit.</w:t>
      </w:r>
    </w:p>
    <w:p w14:paraId="25707099" w14:textId="3400957E" w:rsidR="00A1057A" w:rsidRDefault="00A1057A" w:rsidP="00A1057A">
      <w:r>
        <w:t>The Subject Renewal program has introduced changes for many subjects in 2025</w:t>
      </w:r>
      <w:r w:rsidR="000A7AE0">
        <w:t xml:space="preserve">; </w:t>
      </w:r>
      <w:r>
        <w:t xml:space="preserve">these </w:t>
      </w:r>
      <w:r w:rsidR="000A7AE0">
        <w:t xml:space="preserve">changes </w:t>
      </w:r>
      <w:r>
        <w:t xml:space="preserve">are detailed in the change log at the front of each subject outline. When reviewing the 2024 </w:t>
      </w:r>
      <w:r w:rsidR="006407B1">
        <w:t>s</w:t>
      </w:r>
      <w:r>
        <w:t xml:space="preserve">ubject </w:t>
      </w:r>
      <w:r w:rsidR="006407B1">
        <w:t>a</w:t>
      </w:r>
      <w:r>
        <w:t xml:space="preserve">ssessment </w:t>
      </w:r>
      <w:r w:rsidR="006407B1">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5ABCC43" w14:textId="2FF445D3" w:rsidR="001749FC" w:rsidRPr="001749FC" w:rsidRDefault="00CC30A2" w:rsidP="005F0247">
      <w:pPr>
        <w:pStyle w:val="SAABullet"/>
      </w:pPr>
      <w:r>
        <w:t>t</w:t>
      </w:r>
      <w:r w:rsidR="001749FC" w:rsidRPr="001749FC">
        <w:t xml:space="preserve">horoughly checking that all grades entered in </w:t>
      </w:r>
      <w:r w:rsidR="00D20843">
        <w:t>S</w:t>
      </w:r>
      <w:r w:rsidR="001749FC" w:rsidRPr="001749FC">
        <w:t xml:space="preserve">chools </w:t>
      </w:r>
      <w:r w:rsidR="00D20843">
        <w:t>O</w:t>
      </w:r>
      <w:r w:rsidR="001749FC" w:rsidRPr="001749FC">
        <w:t xml:space="preserve">nline are </w:t>
      </w:r>
      <w:proofErr w:type="gramStart"/>
      <w:r w:rsidR="001749FC" w:rsidRPr="001749FC">
        <w:t>correct</w:t>
      </w:r>
      <w:proofErr w:type="gramEnd"/>
    </w:p>
    <w:p w14:paraId="4AC7E92D" w14:textId="26EF6019" w:rsidR="001749FC" w:rsidRPr="001749FC" w:rsidRDefault="00CC30A2" w:rsidP="001749FC">
      <w:pPr>
        <w:numPr>
          <w:ilvl w:val="0"/>
          <w:numId w:val="51"/>
        </w:numPr>
        <w:spacing w:before="120"/>
        <w:rPr>
          <w:color w:val="000000" w:themeColor="text1"/>
        </w:rPr>
      </w:pPr>
      <w:r>
        <w:rPr>
          <w:color w:val="000000" w:themeColor="text1"/>
        </w:rPr>
        <w:t>t</w:t>
      </w:r>
      <w:r w:rsidR="001749FC" w:rsidRPr="001749FC">
        <w:rPr>
          <w:color w:val="000000" w:themeColor="text1"/>
        </w:rPr>
        <w:t xml:space="preserve">horoughly checking that all assessment tasks have been labelled </w:t>
      </w:r>
      <w:proofErr w:type="gramStart"/>
      <w:r w:rsidR="001749FC" w:rsidRPr="001749FC">
        <w:rPr>
          <w:color w:val="000000" w:themeColor="text1"/>
        </w:rPr>
        <w:t>correctly</w:t>
      </w:r>
      <w:proofErr w:type="gramEnd"/>
    </w:p>
    <w:p w14:paraId="72493E15" w14:textId="318DEB0D" w:rsidR="001749FC" w:rsidRPr="001749FC" w:rsidRDefault="00CC30A2" w:rsidP="001749FC">
      <w:pPr>
        <w:numPr>
          <w:ilvl w:val="0"/>
          <w:numId w:val="51"/>
        </w:numPr>
        <w:spacing w:before="120"/>
        <w:rPr>
          <w:color w:val="000000" w:themeColor="text1"/>
        </w:rPr>
      </w:pPr>
      <w:r>
        <w:rPr>
          <w:color w:val="000000" w:themeColor="text1"/>
        </w:rPr>
        <w:t>e</w:t>
      </w:r>
      <w:r w:rsidR="001749FC" w:rsidRPr="001749FC">
        <w:rPr>
          <w:color w:val="000000" w:themeColor="text1"/>
        </w:rPr>
        <w:t>nsuring the uploaded tasks are legible, all facing up (and all the same way)</w:t>
      </w:r>
      <w:r w:rsidR="00D20843">
        <w:rPr>
          <w:color w:val="000000" w:themeColor="text1"/>
        </w:rPr>
        <w:t>;</w:t>
      </w:r>
      <w:r w:rsidR="001749FC" w:rsidRPr="001749FC">
        <w:rPr>
          <w:color w:val="000000" w:themeColor="text1"/>
        </w:rPr>
        <w:t xml:space="preserve"> removing blank pages, student notes, and formula pages</w:t>
      </w:r>
      <w:r w:rsidR="00D20843">
        <w:rPr>
          <w:color w:val="000000" w:themeColor="text1"/>
        </w:rPr>
        <w:t>;</w:t>
      </w:r>
      <w:r w:rsidR="001749FC" w:rsidRPr="001749FC">
        <w:rPr>
          <w:color w:val="000000" w:themeColor="text1"/>
        </w:rPr>
        <w:t xml:space="preserve"> and ensuring that interactions and oral presentations are </w:t>
      </w:r>
      <w:proofErr w:type="gramStart"/>
      <w:r w:rsidR="001749FC" w:rsidRPr="001749FC">
        <w:rPr>
          <w:color w:val="000000" w:themeColor="text1"/>
        </w:rPr>
        <w:t>audible</w:t>
      </w:r>
      <w:proofErr w:type="gramEnd"/>
    </w:p>
    <w:p w14:paraId="7EDFAA8E" w14:textId="3345D47E" w:rsidR="001749FC" w:rsidRPr="001749FC" w:rsidRDefault="00CC30A2" w:rsidP="001749FC">
      <w:pPr>
        <w:numPr>
          <w:ilvl w:val="0"/>
          <w:numId w:val="51"/>
        </w:numPr>
        <w:spacing w:before="120"/>
        <w:rPr>
          <w:color w:val="000000" w:themeColor="text1"/>
        </w:rPr>
      </w:pPr>
      <w:r>
        <w:rPr>
          <w:color w:val="000000" w:themeColor="text1"/>
        </w:rPr>
        <w:t>e</w:t>
      </w:r>
      <w:r w:rsidR="001749FC" w:rsidRPr="001749FC">
        <w:rPr>
          <w:color w:val="000000" w:themeColor="text1"/>
        </w:rPr>
        <w:t xml:space="preserve">nsuring the uploaded responses have pages the same size and in colour so teacher </w:t>
      </w:r>
      <w:proofErr w:type="gramStart"/>
      <w:r w:rsidRPr="001749FC">
        <w:rPr>
          <w:color w:val="000000" w:themeColor="text1"/>
        </w:rPr>
        <w:t>marking</w:t>
      </w:r>
      <w:proofErr w:type="gramEnd"/>
      <w:r w:rsidR="001749FC" w:rsidRPr="001749FC">
        <w:rPr>
          <w:color w:val="000000" w:themeColor="text1"/>
        </w:rPr>
        <w:t xml:space="preserve"> and comments are clear</w:t>
      </w:r>
    </w:p>
    <w:p w14:paraId="659EFE66" w14:textId="305A5591" w:rsidR="001749FC" w:rsidRPr="001749FC" w:rsidRDefault="00CC30A2" w:rsidP="001749FC">
      <w:pPr>
        <w:numPr>
          <w:ilvl w:val="0"/>
          <w:numId w:val="51"/>
        </w:numPr>
        <w:spacing w:before="120"/>
        <w:rPr>
          <w:color w:val="000000" w:themeColor="text1"/>
        </w:rPr>
      </w:pPr>
      <w:r>
        <w:rPr>
          <w:color w:val="000000" w:themeColor="text1"/>
        </w:rPr>
        <w:t>t</w:t>
      </w:r>
      <w:r w:rsidR="001749FC" w:rsidRPr="001749FC">
        <w:rPr>
          <w:color w:val="000000" w:themeColor="text1"/>
        </w:rPr>
        <w:t>horoughly checking that files have been uploaded correctly</w:t>
      </w:r>
      <w:r w:rsidR="008944F4">
        <w:rPr>
          <w:color w:val="000000" w:themeColor="text1"/>
        </w:rPr>
        <w:t>.</w:t>
      </w:r>
    </w:p>
    <w:p w14:paraId="5A086148" w14:textId="060E242B" w:rsidR="00B30663" w:rsidRPr="00B30663" w:rsidRDefault="00B30663" w:rsidP="00B30663">
      <w:pPr>
        <w:pStyle w:val="Heading2NoNumber"/>
      </w:pPr>
      <w:r w:rsidRPr="00B30663">
        <w:t xml:space="preserve">Assessment Type 1: </w:t>
      </w:r>
      <w:r w:rsidR="001749FC">
        <w:t>Folio</w:t>
      </w:r>
    </w:p>
    <w:p w14:paraId="38BA4831" w14:textId="46A61752" w:rsidR="001749FC" w:rsidRPr="0045305F" w:rsidRDefault="001749FC" w:rsidP="001749FC">
      <w:pPr>
        <w:rPr>
          <w:color w:val="auto"/>
        </w:rPr>
      </w:pPr>
      <w:r w:rsidRPr="0045305F">
        <w:rPr>
          <w:color w:val="auto"/>
        </w:rPr>
        <w:t>There are three assessments</w:t>
      </w:r>
      <w:r w:rsidR="0045305F" w:rsidRPr="0045305F">
        <w:rPr>
          <w:color w:val="auto"/>
        </w:rPr>
        <w:t xml:space="preserve"> for the folio</w:t>
      </w:r>
      <w:r w:rsidRPr="0045305F">
        <w:rPr>
          <w:color w:val="auto"/>
        </w:rPr>
        <w:t xml:space="preserve">: interaction, text production, and text analysis. </w:t>
      </w:r>
      <w:r w:rsidR="0045305F" w:rsidRPr="0045305F">
        <w:rPr>
          <w:color w:val="auto"/>
        </w:rPr>
        <w:t>S</w:t>
      </w:r>
      <w:r w:rsidRPr="0045305F">
        <w:rPr>
          <w:color w:val="auto"/>
        </w:rPr>
        <w:t xml:space="preserve">tudents </w:t>
      </w:r>
      <w:r w:rsidR="0045305F" w:rsidRPr="0045305F">
        <w:rPr>
          <w:color w:val="auto"/>
        </w:rPr>
        <w:t xml:space="preserve">must </w:t>
      </w:r>
      <w:r w:rsidRPr="0045305F">
        <w:rPr>
          <w:color w:val="auto"/>
        </w:rPr>
        <w:t>undertake at least one task for each of the three assessment types, addressing all the specific features stated in the performance standards in the subject outline.</w:t>
      </w:r>
    </w:p>
    <w:p w14:paraId="4D6EF802" w14:textId="77777777" w:rsidR="00B30663" w:rsidRPr="00B30663" w:rsidRDefault="00B30663" w:rsidP="00B30663">
      <w:pPr>
        <w:rPr>
          <w:i/>
        </w:rPr>
      </w:pPr>
      <w:r w:rsidRPr="00B30663">
        <w:t>Teachers can elicit more successful responses by:</w:t>
      </w:r>
    </w:p>
    <w:p w14:paraId="32F14A3F" w14:textId="77777777" w:rsidR="0045305F" w:rsidRPr="007465CA" w:rsidRDefault="0045305F" w:rsidP="008944F4">
      <w:pPr>
        <w:pStyle w:val="SAABullet"/>
        <w:rPr>
          <w:lang w:eastAsia="zh-CN"/>
        </w:rPr>
      </w:pPr>
      <w:r>
        <w:rPr>
          <w:lang w:eastAsia="zh-CN"/>
        </w:rPr>
        <w:t xml:space="preserve">ensuring that </w:t>
      </w:r>
      <w:r w:rsidRPr="007465CA">
        <w:rPr>
          <w:lang w:eastAsia="zh-CN"/>
        </w:rPr>
        <w:t>students are well-acquainted with the outlined requirements</w:t>
      </w:r>
      <w:r>
        <w:rPr>
          <w:lang w:eastAsia="zh-CN"/>
        </w:rPr>
        <w:t xml:space="preserve"> of the </w:t>
      </w:r>
      <w:proofErr w:type="gramStart"/>
      <w:r>
        <w:rPr>
          <w:lang w:eastAsia="zh-CN"/>
        </w:rPr>
        <w:t>subject</w:t>
      </w:r>
      <w:proofErr w:type="gramEnd"/>
    </w:p>
    <w:p w14:paraId="6DBA1B0A" w14:textId="77777777" w:rsidR="0045305F" w:rsidRPr="007465CA" w:rsidRDefault="0045305F" w:rsidP="008944F4">
      <w:pPr>
        <w:pStyle w:val="SAABullet"/>
        <w:rPr>
          <w:lang w:eastAsia="zh-CN"/>
        </w:rPr>
      </w:pPr>
      <w:r>
        <w:rPr>
          <w:lang w:eastAsia="zh-CN"/>
        </w:rPr>
        <w:t>d</w:t>
      </w:r>
      <w:r w:rsidRPr="007465CA">
        <w:rPr>
          <w:lang w:eastAsia="zh-CN"/>
        </w:rPr>
        <w:t xml:space="preserve">esigning assessment tasks that afford students the chance to address all specified features </w:t>
      </w:r>
      <w:r>
        <w:rPr>
          <w:lang w:eastAsia="zh-CN"/>
        </w:rPr>
        <w:t>required</w:t>
      </w:r>
      <w:r w:rsidRPr="007465CA">
        <w:rPr>
          <w:lang w:eastAsia="zh-CN"/>
        </w:rPr>
        <w:t xml:space="preserve"> in the performance </w:t>
      </w:r>
      <w:proofErr w:type="gramStart"/>
      <w:r w:rsidRPr="007465CA">
        <w:rPr>
          <w:lang w:eastAsia="zh-CN"/>
        </w:rPr>
        <w:t>standards</w:t>
      </w:r>
      <w:proofErr w:type="gramEnd"/>
    </w:p>
    <w:p w14:paraId="7FAC6395" w14:textId="184B4BA7" w:rsidR="005D765C" w:rsidRDefault="0045305F" w:rsidP="008944F4">
      <w:pPr>
        <w:pStyle w:val="SAABullet"/>
        <w:rPr>
          <w:lang w:eastAsia="zh-CN"/>
        </w:rPr>
      </w:pPr>
      <w:r>
        <w:rPr>
          <w:lang w:eastAsia="zh-CN"/>
        </w:rPr>
        <w:t>s</w:t>
      </w:r>
      <w:r w:rsidRPr="007465CA">
        <w:rPr>
          <w:lang w:eastAsia="zh-CN"/>
        </w:rPr>
        <w:t xml:space="preserve">tructuring </w:t>
      </w:r>
      <w:r w:rsidR="001B6A8D">
        <w:rPr>
          <w:lang w:eastAsia="zh-CN"/>
        </w:rPr>
        <w:t>i</w:t>
      </w:r>
      <w:r w:rsidRPr="007465CA">
        <w:rPr>
          <w:lang w:eastAsia="zh-CN"/>
        </w:rPr>
        <w:t>nteraction tas</w:t>
      </w:r>
      <w:r>
        <w:rPr>
          <w:lang w:eastAsia="zh-CN"/>
        </w:rPr>
        <w:t>ks to allow students to demonstrate</w:t>
      </w:r>
      <w:r w:rsidRPr="007465CA">
        <w:rPr>
          <w:lang w:eastAsia="zh-CN"/>
        </w:rPr>
        <w:t xml:space="preserve"> their proficiency in Chinese </w:t>
      </w:r>
      <w:r w:rsidR="00727458">
        <w:rPr>
          <w:lang w:eastAsia="zh-CN"/>
        </w:rPr>
        <w:t xml:space="preserve">interaction. </w:t>
      </w:r>
      <w:r w:rsidR="00CC30A2" w:rsidRPr="00672192">
        <w:t xml:space="preserve">Tasks with limited questions or </w:t>
      </w:r>
      <w:r w:rsidR="00727458">
        <w:t xml:space="preserve">interactions </w:t>
      </w:r>
      <w:r w:rsidR="00CC30A2" w:rsidRPr="00672192">
        <w:t>resembling the oral examination sample questions on the SACE website do not provide adequate opportunities</w:t>
      </w:r>
      <w:r w:rsidR="00727458">
        <w:t xml:space="preserve"> for students to show the breadth and depth of their </w:t>
      </w:r>
      <w:proofErr w:type="gramStart"/>
      <w:r w:rsidR="00727458">
        <w:t>skills</w:t>
      </w:r>
      <w:proofErr w:type="gramEnd"/>
    </w:p>
    <w:p w14:paraId="36431FED" w14:textId="77777777" w:rsidR="00727458" w:rsidRDefault="00727458" w:rsidP="00727458">
      <w:pPr>
        <w:pStyle w:val="ListBullet"/>
        <w:numPr>
          <w:ilvl w:val="0"/>
          <w:numId w:val="0"/>
        </w:numPr>
        <w:rPr>
          <w:lang w:eastAsia="zh-CN"/>
        </w:rPr>
      </w:pPr>
    </w:p>
    <w:p w14:paraId="7691CFCD" w14:textId="77777777" w:rsidR="005D765C" w:rsidRDefault="005D765C">
      <w:pPr>
        <w:numPr>
          <w:ilvl w:val="0"/>
          <w:numId w:val="0"/>
        </w:numPr>
        <w:rPr>
          <w:color w:val="000000" w:themeColor="text1"/>
        </w:rPr>
      </w:pPr>
      <w:r>
        <w:br w:type="page"/>
      </w:r>
    </w:p>
    <w:p w14:paraId="13753F6C" w14:textId="7F6B4C7E" w:rsidR="00CC30A2" w:rsidRPr="008944F4" w:rsidRDefault="005F0247" w:rsidP="008944F4">
      <w:pPr>
        <w:pStyle w:val="SAABullet"/>
        <w:rPr>
          <w:color w:val="auto"/>
        </w:rPr>
      </w:pPr>
      <w:r w:rsidRPr="008944F4">
        <w:rPr>
          <w:color w:val="auto"/>
        </w:rPr>
        <w:lastRenderedPageBreak/>
        <w:t>e</w:t>
      </w:r>
      <w:r w:rsidR="00CC30A2" w:rsidRPr="008944F4">
        <w:rPr>
          <w:color w:val="auto"/>
        </w:rPr>
        <w:t xml:space="preserve">nsuring that text analysis tasks are designed to enable students to analyse, evaluate, and reflect on linguistic and cultural aspects based on their research and </w:t>
      </w:r>
      <w:proofErr w:type="gramStart"/>
      <w:r w:rsidR="00CC30A2" w:rsidRPr="008944F4">
        <w:rPr>
          <w:color w:val="auto"/>
        </w:rPr>
        <w:t>learning</w:t>
      </w:r>
      <w:proofErr w:type="gramEnd"/>
    </w:p>
    <w:p w14:paraId="140EC21E" w14:textId="45A1907C" w:rsidR="00CC30A2" w:rsidRPr="008944F4" w:rsidRDefault="005F0247" w:rsidP="008944F4">
      <w:pPr>
        <w:pStyle w:val="SAABullet"/>
        <w:rPr>
          <w:color w:val="auto"/>
        </w:rPr>
      </w:pPr>
      <w:r w:rsidRPr="008944F4">
        <w:rPr>
          <w:color w:val="auto"/>
        </w:rPr>
        <w:t>a</w:t>
      </w:r>
      <w:r w:rsidR="00CC30A2" w:rsidRPr="008944F4">
        <w:rPr>
          <w:color w:val="auto"/>
        </w:rPr>
        <w:t xml:space="preserve">voiding a free-chat style </w:t>
      </w:r>
      <w:r w:rsidR="00CC30A2" w:rsidRPr="00915F03">
        <w:rPr>
          <w:color w:val="auto"/>
        </w:rPr>
        <w:t>approach in</w:t>
      </w:r>
      <w:r w:rsidR="00CC30A2" w:rsidRPr="008944F4">
        <w:rPr>
          <w:color w:val="auto"/>
        </w:rPr>
        <w:t xml:space="preserve"> </w:t>
      </w:r>
      <w:r w:rsidR="001B6A8D">
        <w:rPr>
          <w:color w:val="auto"/>
        </w:rPr>
        <w:t>i</w:t>
      </w:r>
      <w:r w:rsidR="00CC30A2" w:rsidRPr="008944F4">
        <w:rPr>
          <w:color w:val="auto"/>
        </w:rPr>
        <w:t xml:space="preserve">nteraction tasks. Discussions should be intentional and focused on the topic or theme, allowing students to express their opinions and perspectives while providing evidence from their research, such as authoritative or expert opinions. Extended discussions beyond a reasonable time (commonly 10 minutes, even though the </w:t>
      </w:r>
      <w:r w:rsidR="00126F2E">
        <w:rPr>
          <w:color w:val="auto"/>
        </w:rPr>
        <w:t>s</w:t>
      </w:r>
      <w:r w:rsidR="00CC30A2" w:rsidRPr="008944F4">
        <w:rPr>
          <w:color w:val="auto"/>
        </w:rPr>
        <w:t>ubject</w:t>
      </w:r>
      <w:r w:rsidR="00F53B99">
        <w:rPr>
          <w:color w:val="auto"/>
        </w:rPr>
        <w:t xml:space="preserve"> outline</w:t>
      </w:r>
      <w:r w:rsidR="00CC30A2" w:rsidRPr="008944F4">
        <w:rPr>
          <w:color w:val="auto"/>
        </w:rPr>
        <w:t xml:space="preserve"> specifies no strict limit) may detract from the purpose of the task.</w:t>
      </w:r>
    </w:p>
    <w:p w14:paraId="4B3FA2D6" w14:textId="43BDB584" w:rsidR="00CC30A2" w:rsidRDefault="00CC30A2" w:rsidP="00D311A6">
      <w:pPr>
        <w:pStyle w:val="SAAheading3"/>
      </w:pPr>
      <w:r w:rsidRPr="00D311A6">
        <w:t>Interaction</w:t>
      </w:r>
    </w:p>
    <w:p w14:paraId="77162E12" w14:textId="77777777" w:rsidR="00B30663" w:rsidRPr="008944F4" w:rsidRDefault="00B30663" w:rsidP="008944F4">
      <w:pPr>
        <w:pStyle w:val="SAAMoreLess"/>
      </w:pPr>
      <w:bookmarkStart w:id="1" w:name="_Hlk187850099"/>
      <w:r w:rsidRPr="008944F4">
        <w:t>The more successful responses commonly:</w:t>
      </w:r>
    </w:p>
    <w:p w14:paraId="6DE6E7AC" w14:textId="1BA19A29" w:rsidR="00CC30A2" w:rsidRPr="005A6F99" w:rsidRDefault="00233865" w:rsidP="00233865">
      <w:pPr>
        <w:pStyle w:val="SAABullet"/>
        <w:rPr>
          <w:lang w:eastAsia="zh-CN"/>
        </w:rPr>
      </w:pPr>
      <w:bookmarkStart w:id="2" w:name="_Hlk187850010"/>
      <w:bookmarkEnd w:id="1"/>
      <w:r>
        <w:rPr>
          <w:lang w:eastAsia="zh-CN"/>
        </w:rPr>
        <w:t>d</w:t>
      </w:r>
      <w:r w:rsidR="00CC30A2" w:rsidRPr="005A6F99">
        <w:rPr>
          <w:lang w:eastAsia="zh-CN"/>
        </w:rPr>
        <w:t>emonstrated a clear understanding of the purpose, audience, and context of their</w:t>
      </w:r>
      <w:r w:rsidR="00F53B99">
        <w:rPr>
          <w:lang w:eastAsia="zh-CN"/>
        </w:rPr>
        <w:t xml:space="preserve"> reference</w:t>
      </w:r>
      <w:r w:rsidR="00CC30A2" w:rsidRPr="005A6F99">
        <w:rPr>
          <w:lang w:eastAsia="zh-CN"/>
        </w:rPr>
        <w:t xml:space="preserve"> texts, influencing the texts</w:t>
      </w:r>
      <w:r w:rsidR="00F53B99">
        <w:rPr>
          <w:lang w:eastAsia="zh-CN"/>
        </w:rPr>
        <w:t>’</w:t>
      </w:r>
      <w:r w:rsidR="00CC30A2" w:rsidRPr="005A6F99">
        <w:rPr>
          <w:lang w:eastAsia="zh-CN"/>
        </w:rPr>
        <w:t xml:space="preserve"> structure and language </w:t>
      </w:r>
      <w:proofErr w:type="gramStart"/>
      <w:r w:rsidR="00CC30A2" w:rsidRPr="005A6F99">
        <w:rPr>
          <w:lang w:eastAsia="zh-CN"/>
        </w:rPr>
        <w:t>use</w:t>
      </w:r>
      <w:proofErr w:type="gramEnd"/>
    </w:p>
    <w:bookmarkEnd w:id="2"/>
    <w:p w14:paraId="4E529DC2" w14:textId="0E11A4CD" w:rsidR="00CC30A2" w:rsidRPr="005A6F99" w:rsidRDefault="00233865" w:rsidP="00233865">
      <w:pPr>
        <w:pStyle w:val="SAABullet"/>
        <w:rPr>
          <w:lang w:eastAsia="zh-CN"/>
        </w:rPr>
      </w:pPr>
      <w:r>
        <w:rPr>
          <w:lang w:eastAsia="zh-CN"/>
        </w:rPr>
        <w:t>f</w:t>
      </w:r>
      <w:r w:rsidR="00CC30A2">
        <w:rPr>
          <w:lang w:eastAsia="zh-CN"/>
        </w:rPr>
        <w:t>eatur</w:t>
      </w:r>
      <w:r w:rsidR="00CC30A2" w:rsidRPr="005A6F99">
        <w:rPr>
          <w:lang w:eastAsia="zh-CN"/>
        </w:rPr>
        <w:t>ed highly competent expression of opinions in response to open-ended questions, avoiding over-reliance on a script, particularly in the assessment design criteria of Ideas and Expression</w:t>
      </w:r>
    </w:p>
    <w:p w14:paraId="527AF803" w14:textId="55EBF5C2" w:rsidR="00CC30A2" w:rsidRPr="005A6F99" w:rsidRDefault="00233865" w:rsidP="00233865">
      <w:pPr>
        <w:pStyle w:val="SAABullet"/>
        <w:rPr>
          <w:lang w:eastAsia="zh-CN"/>
        </w:rPr>
      </w:pPr>
      <w:r>
        <w:rPr>
          <w:lang w:eastAsia="zh-CN"/>
        </w:rPr>
        <w:t>s</w:t>
      </w:r>
      <w:r w:rsidR="00CC30A2" w:rsidRPr="005A6F99">
        <w:rPr>
          <w:lang w:eastAsia="zh-CN"/>
        </w:rPr>
        <w:t>upported and justified opinions with logical and coherent evidence</w:t>
      </w:r>
    </w:p>
    <w:p w14:paraId="52897171" w14:textId="583FF089" w:rsidR="00CC30A2" w:rsidRPr="005A6F99" w:rsidRDefault="00233865" w:rsidP="00233865">
      <w:pPr>
        <w:pStyle w:val="SAABullet"/>
        <w:rPr>
          <w:lang w:eastAsia="zh-CN"/>
        </w:rPr>
      </w:pPr>
      <w:r>
        <w:rPr>
          <w:lang w:eastAsia="zh-CN"/>
        </w:rPr>
        <w:t>c</w:t>
      </w:r>
      <w:r w:rsidR="00CC30A2" w:rsidRPr="005A6F99">
        <w:rPr>
          <w:lang w:eastAsia="zh-CN"/>
        </w:rPr>
        <w:t xml:space="preserve">reated interest, impact, and engagement through judicious use of </w:t>
      </w:r>
      <w:proofErr w:type="gramStart"/>
      <w:r w:rsidR="00CC30A2" w:rsidRPr="005A6F99">
        <w:rPr>
          <w:lang w:eastAsia="zh-CN"/>
        </w:rPr>
        <w:t>language</w:t>
      </w:r>
      <w:proofErr w:type="gramEnd"/>
    </w:p>
    <w:p w14:paraId="7DD1DA88" w14:textId="27FBA88A" w:rsidR="00CC30A2" w:rsidRPr="005A6F99" w:rsidRDefault="00233865" w:rsidP="00233865">
      <w:pPr>
        <w:pStyle w:val="SAABullet"/>
        <w:rPr>
          <w:lang w:eastAsia="zh-CN"/>
        </w:rPr>
      </w:pPr>
      <w:r>
        <w:rPr>
          <w:lang w:eastAsia="zh-CN"/>
        </w:rPr>
        <w:t>u</w:t>
      </w:r>
      <w:r w:rsidR="00CC30A2">
        <w:rPr>
          <w:lang w:eastAsia="zh-CN"/>
        </w:rPr>
        <w:t>s</w:t>
      </w:r>
      <w:r w:rsidR="00CC30A2" w:rsidRPr="005A6F99">
        <w:rPr>
          <w:lang w:eastAsia="zh-CN"/>
        </w:rPr>
        <w:t xml:space="preserve">ed highly developed and appropriate </w:t>
      </w:r>
      <w:proofErr w:type="gramStart"/>
      <w:r w:rsidR="00CC30A2" w:rsidRPr="005A6F99">
        <w:rPr>
          <w:lang w:eastAsia="zh-CN"/>
        </w:rPr>
        <w:t>language</w:t>
      </w:r>
      <w:proofErr w:type="gramEnd"/>
    </w:p>
    <w:p w14:paraId="76B9957B" w14:textId="3350C9CB" w:rsidR="00CC30A2" w:rsidRPr="005A6F99" w:rsidRDefault="00233865" w:rsidP="00233865">
      <w:pPr>
        <w:pStyle w:val="SAABullet"/>
        <w:rPr>
          <w:lang w:eastAsia="zh-CN"/>
        </w:rPr>
      </w:pPr>
      <w:r>
        <w:rPr>
          <w:lang w:eastAsia="zh-CN"/>
        </w:rPr>
        <w:t>e</w:t>
      </w:r>
      <w:r w:rsidR="00CC30A2" w:rsidRPr="005A6F99">
        <w:rPr>
          <w:lang w:eastAsia="zh-CN"/>
        </w:rPr>
        <w:t>mployed a variety of communication strategies effectively.</w:t>
      </w:r>
    </w:p>
    <w:p w14:paraId="69036CC7" w14:textId="77777777" w:rsidR="00B30663" w:rsidRPr="00B30663" w:rsidRDefault="00B30663" w:rsidP="00233865">
      <w:pPr>
        <w:pStyle w:val="SAAMoreLess"/>
      </w:pPr>
      <w:r w:rsidRPr="00B30663">
        <w:t>The less successful responses commonly:</w:t>
      </w:r>
    </w:p>
    <w:p w14:paraId="54F4DAED" w14:textId="7C7D77C4" w:rsidR="00CC30A2" w:rsidRPr="001D09D9" w:rsidRDefault="00233865" w:rsidP="00233865">
      <w:pPr>
        <w:pStyle w:val="SAABullet"/>
        <w:rPr>
          <w:lang w:eastAsia="zh-CN"/>
        </w:rPr>
      </w:pPr>
      <w:r>
        <w:rPr>
          <w:lang w:eastAsia="zh-CN"/>
        </w:rPr>
        <w:t>p</w:t>
      </w:r>
      <w:r w:rsidR="00CC30A2" w:rsidRPr="001D09D9">
        <w:rPr>
          <w:lang w:eastAsia="zh-CN"/>
        </w:rPr>
        <w:t>rovided general information on the topic rather than a detailed analysis and explanation</w:t>
      </w:r>
      <w:r w:rsidR="00CC30A2">
        <w:rPr>
          <w:lang w:eastAsia="zh-CN"/>
        </w:rPr>
        <w:t xml:space="preserve"> of the </w:t>
      </w:r>
      <w:proofErr w:type="gramStart"/>
      <w:r w:rsidR="00CC30A2">
        <w:rPr>
          <w:lang w:eastAsia="zh-CN"/>
        </w:rPr>
        <w:t>topic</w:t>
      </w:r>
      <w:proofErr w:type="gramEnd"/>
    </w:p>
    <w:p w14:paraId="507F951B" w14:textId="74689EE6" w:rsidR="00CC30A2" w:rsidRPr="001D09D9" w:rsidRDefault="00233865" w:rsidP="00233865">
      <w:pPr>
        <w:pStyle w:val="SAABullet"/>
        <w:rPr>
          <w:lang w:eastAsia="zh-CN"/>
        </w:rPr>
      </w:pPr>
      <w:r>
        <w:rPr>
          <w:lang w:eastAsia="zh-CN"/>
        </w:rPr>
        <w:t>n</w:t>
      </w:r>
      <w:r w:rsidR="00CC30A2" w:rsidRPr="001D09D9">
        <w:rPr>
          <w:lang w:eastAsia="zh-CN"/>
        </w:rPr>
        <w:t xml:space="preserve">eeded more preparation to respond confidently and in greater depth to unscripted questions and </w:t>
      </w:r>
      <w:proofErr w:type="gramStart"/>
      <w:r w:rsidR="00CC30A2" w:rsidRPr="001D09D9">
        <w:rPr>
          <w:lang w:eastAsia="zh-CN"/>
        </w:rPr>
        <w:t>comments</w:t>
      </w:r>
      <w:proofErr w:type="gramEnd"/>
    </w:p>
    <w:p w14:paraId="498812F0" w14:textId="6CA4D1C4" w:rsidR="00CC30A2" w:rsidRPr="001D09D9" w:rsidRDefault="00233865" w:rsidP="00233865">
      <w:pPr>
        <w:pStyle w:val="SAABullet"/>
        <w:rPr>
          <w:lang w:eastAsia="zh-CN"/>
        </w:rPr>
      </w:pPr>
      <w:r>
        <w:rPr>
          <w:lang w:eastAsia="zh-CN"/>
        </w:rPr>
        <w:t>r</w:t>
      </w:r>
      <w:r w:rsidR="00CC30A2" w:rsidRPr="001D09D9">
        <w:rPr>
          <w:lang w:eastAsia="zh-CN"/>
        </w:rPr>
        <w:t xml:space="preserve">equired constant teacher </w:t>
      </w:r>
      <w:proofErr w:type="gramStart"/>
      <w:r w:rsidR="00CC30A2" w:rsidRPr="001D09D9">
        <w:rPr>
          <w:lang w:eastAsia="zh-CN"/>
        </w:rPr>
        <w:t>guidance</w:t>
      </w:r>
      <w:proofErr w:type="gramEnd"/>
    </w:p>
    <w:p w14:paraId="044B4AC5" w14:textId="0A1041EB" w:rsidR="00CC30A2" w:rsidRPr="001D09D9" w:rsidRDefault="00233865" w:rsidP="00233865">
      <w:pPr>
        <w:pStyle w:val="SAABullet"/>
        <w:rPr>
          <w:lang w:eastAsia="zh-CN"/>
        </w:rPr>
      </w:pPr>
      <w:r>
        <w:rPr>
          <w:lang w:eastAsia="zh-CN"/>
        </w:rPr>
        <w:t>l</w:t>
      </w:r>
      <w:r w:rsidR="00CC30A2" w:rsidRPr="001D09D9">
        <w:rPr>
          <w:lang w:eastAsia="zh-CN"/>
        </w:rPr>
        <w:t xml:space="preserve">acked evidence from a range of </w:t>
      </w:r>
      <w:proofErr w:type="gramStart"/>
      <w:r w:rsidR="00CC30A2" w:rsidRPr="001D09D9">
        <w:rPr>
          <w:lang w:eastAsia="zh-CN"/>
        </w:rPr>
        <w:t>sources</w:t>
      </w:r>
      <w:proofErr w:type="gramEnd"/>
    </w:p>
    <w:p w14:paraId="57802947" w14:textId="18495E53" w:rsidR="00CC30A2" w:rsidRDefault="00233865" w:rsidP="00233865">
      <w:pPr>
        <w:pStyle w:val="SAABullet"/>
        <w:rPr>
          <w:lang w:eastAsia="zh-CN"/>
        </w:rPr>
      </w:pPr>
      <w:r>
        <w:rPr>
          <w:lang w:eastAsia="zh-CN"/>
        </w:rPr>
        <w:t>b</w:t>
      </w:r>
      <w:r w:rsidR="00CC30A2" w:rsidRPr="001D09D9">
        <w:rPr>
          <w:lang w:eastAsia="zh-CN"/>
        </w:rPr>
        <w:t>ased discussions solely on personal experience.</w:t>
      </w:r>
    </w:p>
    <w:p w14:paraId="136CFC9D" w14:textId="66357CA7" w:rsidR="00CC30A2" w:rsidRDefault="00CC30A2" w:rsidP="00D311A6">
      <w:pPr>
        <w:pStyle w:val="SAAheading3"/>
      </w:pPr>
      <w:r>
        <w:t>Text Production</w:t>
      </w:r>
    </w:p>
    <w:p w14:paraId="4FA0EF9B" w14:textId="77777777" w:rsidR="00727458" w:rsidRDefault="00727458" w:rsidP="00727458">
      <w:pPr>
        <w:pStyle w:val="ListBullet"/>
        <w:numPr>
          <w:ilvl w:val="0"/>
          <w:numId w:val="0"/>
        </w:numPr>
        <w:spacing w:before="160"/>
        <w:ind w:left="357" w:hanging="357"/>
        <w:rPr>
          <w:sz w:val="24"/>
          <w:szCs w:val="24"/>
          <w:lang w:eastAsia="zh-CN"/>
        </w:rPr>
      </w:pPr>
      <w:r w:rsidRPr="00B30663">
        <w:t>Teachers can elic</w:t>
      </w:r>
      <w:r>
        <w:t>it more successful responses by:</w:t>
      </w:r>
    </w:p>
    <w:p w14:paraId="6C14F622" w14:textId="77777777" w:rsidR="00727458" w:rsidRDefault="00727458" w:rsidP="00727458">
      <w:pPr>
        <w:pStyle w:val="SAABullets"/>
      </w:pPr>
      <w:r>
        <w:t>providing more explicit topic questions than ‘Write an essay on …’ or ‘Write a response to ...’</w:t>
      </w:r>
    </w:p>
    <w:p w14:paraId="4766D908" w14:textId="2E0F1D6B" w:rsidR="00727458" w:rsidRDefault="00727458" w:rsidP="00D311A6">
      <w:pPr>
        <w:pStyle w:val="SAABullets"/>
      </w:pPr>
      <w:r>
        <w:t>providing clear instructions in terms of the context, audience, and purpose of writing.</w:t>
      </w:r>
    </w:p>
    <w:p w14:paraId="2883747A" w14:textId="77777777" w:rsidR="00CC30A2" w:rsidRPr="00233865" w:rsidRDefault="00CC30A2" w:rsidP="00233865">
      <w:pPr>
        <w:pStyle w:val="SAAMoreLess"/>
      </w:pPr>
      <w:bookmarkStart w:id="3" w:name="_Hlk187850514"/>
      <w:r w:rsidRPr="00233865">
        <w:t>The more successful responses commonly:</w:t>
      </w:r>
    </w:p>
    <w:bookmarkEnd w:id="3"/>
    <w:p w14:paraId="1AD717F0" w14:textId="56822632" w:rsidR="00CC30A2" w:rsidRPr="00487841" w:rsidRDefault="00233865" w:rsidP="00233865">
      <w:pPr>
        <w:pStyle w:val="SAABullet"/>
        <w:rPr>
          <w:lang w:eastAsia="zh-CN"/>
        </w:rPr>
      </w:pPr>
      <w:r>
        <w:t>w</w:t>
      </w:r>
      <w:r w:rsidR="00CC30A2">
        <w:t xml:space="preserve">ere based on a specified contemporary issue, and the teacher had focused on one text type and explicitly taught the language and structure relating to this text </w:t>
      </w:r>
      <w:proofErr w:type="gramStart"/>
      <w:r w:rsidR="00CC30A2">
        <w:t>type</w:t>
      </w:r>
      <w:proofErr w:type="gramEnd"/>
      <w:r w:rsidR="00CC30A2">
        <w:t xml:space="preserve"> </w:t>
      </w:r>
    </w:p>
    <w:p w14:paraId="3C2E64F7" w14:textId="2021E14B" w:rsidR="00CC30A2" w:rsidRPr="00487841" w:rsidRDefault="00233865" w:rsidP="00233865">
      <w:pPr>
        <w:pStyle w:val="SAABullet"/>
      </w:pPr>
      <w:r>
        <w:t>p</w:t>
      </w:r>
      <w:r w:rsidR="00CC30A2">
        <w:t>rovided detail and justification of their ideas, incorporating the</w:t>
      </w:r>
      <w:r w:rsidR="00CC30A2" w:rsidRPr="005F3E90">
        <w:t xml:space="preserve"> authoritative sources to enhance the credibility and depth of their </w:t>
      </w:r>
      <w:proofErr w:type="gramStart"/>
      <w:r w:rsidR="00CC30A2" w:rsidRPr="005F3E90">
        <w:t>analysis</w:t>
      </w:r>
      <w:proofErr w:type="gramEnd"/>
    </w:p>
    <w:p w14:paraId="5AE43491" w14:textId="22364A13" w:rsidR="00CC30A2" w:rsidRPr="00487841" w:rsidRDefault="00233865" w:rsidP="00233865">
      <w:pPr>
        <w:pStyle w:val="SAABullet"/>
      </w:pPr>
      <w:r>
        <w:t>u</w:t>
      </w:r>
      <w:r w:rsidR="00CC30A2">
        <w:t xml:space="preserve">sed a range of sophisticated expressions and appropriate cohesive </w:t>
      </w:r>
      <w:proofErr w:type="gramStart"/>
      <w:r w:rsidR="00CC30A2">
        <w:t>devices</w:t>
      </w:r>
      <w:proofErr w:type="gramEnd"/>
    </w:p>
    <w:p w14:paraId="7FC17A89" w14:textId="61709DAA" w:rsidR="00CC30A2" w:rsidRPr="00487841" w:rsidRDefault="00233865" w:rsidP="00233865">
      <w:pPr>
        <w:pStyle w:val="SAABullet"/>
      </w:pPr>
      <w:bookmarkStart w:id="4" w:name="_Hlk187850562"/>
      <w:r>
        <w:t>f</w:t>
      </w:r>
      <w:r w:rsidR="00CC30A2">
        <w:t xml:space="preserve">ulfilled the task requirements of addressing an </w:t>
      </w:r>
      <w:r w:rsidR="00CC30A2" w:rsidRPr="00A74C73">
        <w:t xml:space="preserve">issue as specified </w:t>
      </w:r>
      <w:r w:rsidR="00CC30A2">
        <w:t xml:space="preserve">in the subject </w:t>
      </w:r>
      <w:proofErr w:type="gramStart"/>
      <w:r w:rsidR="00CC30A2">
        <w:t>outline</w:t>
      </w:r>
      <w:proofErr w:type="gramEnd"/>
    </w:p>
    <w:bookmarkEnd w:id="4"/>
    <w:p w14:paraId="3C86CE22" w14:textId="4A6DA965" w:rsidR="00CC30A2" w:rsidRPr="00487841" w:rsidRDefault="00233865" w:rsidP="00233865">
      <w:pPr>
        <w:pStyle w:val="SAABullet"/>
      </w:pPr>
      <w:r>
        <w:t>f</w:t>
      </w:r>
      <w:r w:rsidR="00CC30A2">
        <w:t xml:space="preserve">ulfilled the task requirements of conveying opinion about the issue as well as providing supporting </w:t>
      </w:r>
      <w:proofErr w:type="gramStart"/>
      <w:r w:rsidR="00CC30A2">
        <w:t>information</w:t>
      </w:r>
      <w:proofErr w:type="gramEnd"/>
    </w:p>
    <w:p w14:paraId="1A9ECBA4" w14:textId="08357536" w:rsidR="00CC30A2" w:rsidRDefault="00233865" w:rsidP="00233865">
      <w:pPr>
        <w:pStyle w:val="SAABullet"/>
      </w:pPr>
      <w:r>
        <w:t>u</w:t>
      </w:r>
      <w:r w:rsidR="00CC30A2">
        <w:t>sed information and ideas arising from the text to form and express their own opinions.</w:t>
      </w:r>
    </w:p>
    <w:p w14:paraId="2259F82E" w14:textId="77777777" w:rsidR="00CC30A2" w:rsidRPr="00B30663" w:rsidRDefault="00CC30A2" w:rsidP="00233865">
      <w:pPr>
        <w:pStyle w:val="SAAMoreLess"/>
      </w:pPr>
      <w:bookmarkStart w:id="5" w:name="_Hlk187324223"/>
      <w:r w:rsidRPr="00B30663">
        <w:t>The less successful responses commonly:</w:t>
      </w:r>
    </w:p>
    <w:bookmarkEnd w:id="5"/>
    <w:p w14:paraId="48677204" w14:textId="274B3DC8" w:rsidR="00CC30A2" w:rsidRPr="00233865" w:rsidRDefault="00233865" w:rsidP="00233865">
      <w:pPr>
        <w:pStyle w:val="SAABullet"/>
      </w:pPr>
      <w:r>
        <w:t>p</w:t>
      </w:r>
      <w:r w:rsidR="00CC30A2" w:rsidRPr="00233865">
        <w:t xml:space="preserve">rovided, for example, a recount of </w:t>
      </w:r>
      <w:r w:rsidR="00CC30A2" w:rsidRPr="000A758C">
        <w:t>a film or information on a topic without</w:t>
      </w:r>
      <w:r w:rsidR="00CC30A2" w:rsidRPr="00233865">
        <w:t xml:space="preserve"> considering different </w:t>
      </w:r>
      <w:proofErr w:type="gramStart"/>
      <w:r w:rsidR="00CC30A2" w:rsidRPr="00233865">
        <w:t>perspectives</w:t>
      </w:r>
      <w:proofErr w:type="gramEnd"/>
    </w:p>
    <w:p w14:paraId="438DCE28" w14:textId="0C8DF308" w:rsidR="0065352D" w:rsidRDefault="00233865" w:rsidP="00233865">
      <w:pPr>
        <w:pStyle w:val="SAABullet"/>
      </w:pPr>
      <w:r>
        <w:t>s</w:t>
      </w:r>
      <w:r w:rsidR="00CC30A2" w:rsidRPr="00233865">
        <w:t>tated what they had read</w:t>
      </w:r>
      <w:r w:rsidR="00F47BB6">
        <w:t>,</w:t>
      </w:r>
      <w:r w:rsidR="00CC30A2" w:rsidRPr="00233865">
        <w:t xml:space="preserve"> </w:t>
      </w:r>
      <w:r w:rsidR="00CC30A2" w:rsidRPr="000A758C">
        <w:t>and presented the data</w:t>
      </w:r>
      <w:r w:rsidR="00F91B7C" w:rsidRPr="000A758C">
        <w:t xml:space="preserve"> or </w:t>
      </w:r>
      <w:r w:rsidR="00CC30A2" w:rsidRPr="000A758C">
        <w:t>information</w:t>
      </w:r>
      <w:r w:rsidR="00CC30A2" w:rsidRPr="00233865">
        <w:t xml:space="preserve"> without adequate </w:t>
      </w:r>
      <w:proofErr w:type="gramStart"/>
      <w:r w:rsidR="00CC30A2" w:rsidRPr="00233865">
        <w:t>analysis</w:t>
      </w:r>
      <w:proofErr w:type="gramEnd"/>
    </w:p>
    <w:p w14:paraId="3D82BF66" w14:textId="77777777" w:rsidR="0065352D" w:rsidRDefault="0065352D">
      <w:pPr>
        <w:numPr>
          <w:ilvl w:val="0"/>
          <w:numId w:val="0"/>
        </w:numPr>
        <w:rPr>
          <w:color w:val="000000" w:themeColor="text1"/>
        </w:rPr>
      </w:pPr>
      <w:r>
        <w:br w:type="page"/>
      </w:r>
    </w:p>
    <w:p w14:paraId="322AB20B" w14:textId="1DF548C8" w:rsidR="00CC30A2" w:rsidRPr="00233865" w:rsidRDefault="00233865" w:rsidP="00233865">
      <w:pPr>
        <w:pStyle w:val="SAABullet"/>
      </w:pPr>
      <w:r>
        <w:lastRenderedPageBreak/>
        <w:t>b</w:t>
      </w:r>
      <w:r w:rsidR="00CC30A2" w:rsidRPr="00233865">
        <w:t xml:space="preserve">ore limited relevance to the topic and purpose, with superficial expression of ideas and a lack of </w:t>
      </w:r>
      <w:proofErr w:type="gramStart"/>
      <w:r w:rsidR="00CC30A2" w:rsidRPr="00233865">
        <w:t>detail</w:t>
      </w:r>
      <w:proofErr w:type="gramEnd"/>
    </w:p>
    <w:p w14:paraId="2AFD1DD9" w14:textId="19F52BC5" w:rsidR="00CC30A2" w:rsidRPr="00233865" w:rsidRDefault="00727458" w:rsidP="00233865">
      <w:pPr>
        <w:pStyle w:val="SAABullet"/>
      </w:pPr>
      <w:r>
        <w:t>lacked coherence and were</w:t>
      </w:r>
      <w:r w:rsidR="00CC30A2" w:rsidRPr="00233865">
        <w:t xml:space="preserve"> poorly structured.</w:t>
      </w:r>
    </w:p>
    <w:p w14:paraId="25EDB340" w14:textId="661EF755" w:rsidR="00CC30A2" w:rsidRDefault="00CC30A2" w:rsidP="00D311A6">
      <w:pPr>
        <w:pStyle w:val="SAAheading3"/>
      </w:pPr>
      <w:r>
        <w:t>Text Analysis</w:t>
      </w:r>
    </w:p>
    <w:p w14:paraId="3441595E" w14:textId="77777777" w:rsidR="00727458" w:rsidRPr="00477790" w:rsidRDefault="00727458" w:rsidP="00727458">
      <w:pPr>
        <w:pStyle w:val="ListBullet"/>
        <w:numPr>
          <w:ilvl w:val="0"/>
          <w:numId w:val="0"/>
        </w:numPr>
        <w:spacing w:before="160"/>
        <w:ind w:left="357" w:hanging="357"/>
      </w:pPr>
      <w:r w:rsidRPr="00477790">
        <w:t>Teachers can elicit more successful responses by:</w:t>
      </w:r>
    </w:p>
    <w:p w14:paraId="548EB915" w14:textId="6EC60379" w:rsidR="00CC30A2" w:rsidRDefault="0060688C" w:rsidP="0065352D">
      <w:pPr>
        <w:pStyle w:val="SAABullet"/>
        <w:rPr>
          <w:rFonts w:ascii="Calibri" w:eastAsia="Calibri" w:hAnsi="Calibri" w:cs="Calibri"/>
        </w:rPr>
      </w:pPr>
      <w:r>
        <w:t>c</w:t>
      </w:r>
      <w:r w:rsidR="00727458">
        <w:t>hoosing texts which provide</w:t>
      </w:r>
      <w:r w:rsidR="00CC30A2" w:rsidRPr="283C797F">
        <w:t xml:space="preserve"> students </w:t>
      </w:r>
      <w:r w:rsidR="00727458">
        <w:t xml:space="preserve">with </w:t>
      </w:r>
      <w:r w:rsidR="00CC30A2" w:rsidRPr="283C797F">
        <w:t xml:space="preserve">the opportunity to demonstrate their skills in analysing, </w:t>
      </w:r>
      <w:r w:rsidR="00233865" w:rsidRPr="283C797F">
        <w:t>evaluating,</w:t>
      </w:r>
      <w:r w:rsidR="00CC30A2" w:rsidRPr="283C797F">
        <w:t xml:space="preserve"> and reflecting on linguistic and cultural aspects as well as comparing the perspectives, ideas, and opinions presented in the texts. </w:t>
      </w:r>
    </w:p>
    <w:p w14:paraId="3A784428" w14:textId="77777777" w:rsidR="00CC30A2" w:rsidRPr="00B30663" w:rsidRDefault="00CC30A2" w:rsidP="00CC30A2">
      <w:pPr>
        <w:pStyle w:val="SAAMoreLess"/>
      </w:pPr>
      <w:r w:rsidRPr="00B30663">
        <w:t>The more successful responses commonly:</w:t>
      </w:r>
    </w:p>
    <w:p w14:paraId="49B67000" w14:textId="0DE62008" w:rsidR="00CC30A2" w:rsidRPr="00487841" w:rsidRDefault="00233865" w:rsidP="00233865">
      <w:pPr>
        <w:pStyle w:val="SAABullet"/>
      </w:pPr>
      <w:r>
        <w:t>a</w:t>
      </w:r>
      <w:r w:rsidR="00CC30A2">
        <w:t xml:space="preserve">nalysed and explained the content, purpose, and audience of the </w:t>
      </w:r>
      <w:proofErr w:type="gramStart"/>
      <w:r w:rsidR="00CC30A2">
        <w:t>texts</w:t>
      </w:r>
      <w:proofErr w:type="gramEnd"/>
    </w:p>
    <w:p w14:paraId="76F3984C" w14:textId="31C8AAAD" w:rsidR="00CC30A2" w:rsidRDefault="00233865" w:rsidP="00233865">
      <w:pPr>
        <w:pStyle w:val="SAABullet"/>
      </w:pPr>
      <w:r>
        <w:t>r</w:t>
      </w:r>
      <w:r w:rsidR="00CC30A2">
        <w:t>esponded to questions in the candidate’s own words, with appropriate textual references to support their opinions.</w:t>
      </w:r>
    </w:p>
    <w:p w14:paraId="75480B42" w14:textId="77777777" w:rsidR="00CC30A2" w:rsidRPr="00B30663" w:rsidRDefault="00CC30A2" w:rsidP="00CC30A2">
      <w:pPr>
        <w:rPr>
          <w:i/>
        </w:rPr>
      </w:pPr>
      <w:bookmarkStart w:id="6" w:name="_Hlk187850896"/>
      <w:r w:rsidRPr="00B30663">
        <w:rPr>
          <w:i/>
        </w:rPr>
        <w:t>The less successful responses commonly:</w:t>
      </w:r>
    </w:p>
    <w:p w14:paraId="51CFACB8" w14:textId="50D63475" w:rsidR="00CC30A2" w:rsidRPr="00B30663" w:rsidRDefault="00233865" w:rsidP="00233865">
      <w:pPr>
        <w:pStyle w:val="SAABullet"/>
      </w:pPr>
      <w:r>
        <w:t>i</w:t>
      </w:r>
      <w:r w:rsidR="00CC30A2">
        <w:t>dentified the key issue but did not incorporate examples from the texts effectively, when supporting the student’s own views.</w:t>
      </w:r>
    </w:p>
    <w:bookmarkEnd w:id="6"/>
    <w:p w14:paraId="6162BC14" w14:textId="3FDFF945" w:rsidR="00B30663" w:rsidRPr="00B30663" w:rsidRDefault="00B30663" w:rsidP="00B30663">
      <w:pPr>
        <w:pStyle w:val="Heading2NoNumber"/>
      </w:pPr>
      <w:r w:rsidRPr="00B30663">
        <w:t xml:space="preserve">Assessment Type 2: </w:t>
      </w:r>
      <w:r w:rsidR="00CC30A2">
        <w:t>In-depth Study</w:t>
      </w:r>
    </w:p>
    <w:p w14:paraId="4F9FA223" w14:textId="77777777" w:rsidR="00CC30A2" w:rsidRPr="008944F4" w:rsidRDefault="00CC30A2" w:rsidP="003D090B">
      <w:pPr>
        <w:pStyle w:val="SAAbodytext"/>
      </w:pPr>
      <w:r w:rsidRPr="008944F4">
        <w:t>Students were required to carry out an in-depth study (IDS) of one contemporary issue of their choice. They developed their own ideas, opinions, and perspectives, supported by evidence from texts studied. There are three assessments for the in-depth study:</w:t>
      </w:r>
    </w:p>
    <w:p w14:paraId="3A1BF939" w14:textId="07FDEB64" w:rsidR="00CC30A2" w:rsidRDefault="00CC30A2" w:rsidP="003D090B">
      <w:pPr>
        <w:pStyle w:val="SAABullet"/>
      </w:pPr>
      <w:r w:rsidRPr="009D2CFB">
        <w:t>an oral presentation in Chinese (5–7 minutes)</w:t>
      </w:r>
    </w:p>
    <w:p w14:paraId="5E34D7BF" w14:textId="333C2103" w:rsidR="00CC30A2" w:rsidRPr="009D2CFB" w:rsidRDefault="00CC30A2" w:rsidP="003D090B">
      <w:pPr>
        <w:pStyle w:val="SAABullet"/>
      </w:pPr>
      <w:r w:rsidRPr="009D2CFB">
        <w:t>a written response to the topic in Chinese (maximum of 1000 characters)</w:t>
      </w:r>
    </w:p>
    <w:p w14:paraId="2C45A4A3" w14:textId="77777777" w:rsidR="00CC30A2" w:rsidRPr="009D2CFB" w:rsidRDefault="00CC30A2" w:rsidP="003D090B">
      <w:pPr>
        <w:pStyle w:val="SAABullet"/>
      </w:pPr>
      <w:r w:rsidRPr="009D2CFB">
        <w:t>a reflective response in English (maximum of 600 words).</w:t>
      </w:r>
    </w:p>
    <w:p w14:paraId="06C9CA6C" w14:textId="77777777" w:rsidR="00CC30A2" w:rsidRPr="008944F4" w:rsidRDefault="00CC30A2" w:rsidP="003D090B">
      <w:pPr>
        <w:pStyle w:val="SAAbodytext"/>
      </w:pPr>
      <w:r w:rsidRPr="008944F4">
        <w:t>The three assessments were designed to differ in context, audience, and purpose. Students supported their work with evidence of research, text analysis, evaluation, and preparation, drawing on a variety of contemporary texts.</w:t>
      </w:r>
    </w:p>
    <w:p w14:paraId="6CFDA494" w14:textId="77777777" w:rsidR="00B30663" w:rsidRPr="00B30663" w:rsidRDefault="00B30663" w:rsidP="003D090B">
      <w:pPr>
        <w:pStyle w:val="SAAbodytext"/>
        <w:rPr>
          <w:i/>
        </w:rPr>
      </w:pPr>
      <w:r w:rsidRPr="00B30663">
        <w:t>Teachers can elicit more successful responses by:</w:t>
      </w:r>
    </w:p>
    <w:p w14:paraId="5733C968" w14:textId="651050DF" w:rsidR="00CC30A2" w:rsidRDefault="003D090B" w:rsidP="003D090B">
      <w:pPr>
        <w:pStyle w:val="SAABullet"/>
        <w:rPr>
          <w:lang w:eastAsia="zh-CN"/>
        </w:rPr>
      </w:pPr>
      <w:r>
        <w:rPr>
          <w:lang w:eastAsia="zh-CN"/>
        </w:rPr>
        <w:t>e</w:t>
      </w:r>
      <w:r w:rsidR="00CC30A2" w:rsidRPr="009D2CFB">
        <w:rPr>
          <w:lang w:eastAsia="zh-CN"/>
        </w:rPr>
        <w:t xml:space="preserve">nsuring they </w:t>
      </w:r>
      <w:r w:rsidR="00727458">
        <w:rPr>
          <w:lang w:eastAsia="zh-CN"/>
        </w:rPr>
        <w:t>have a good</w:t>
      </w:r>
      <w:r w:rsidR="00CC30A2" w:rsidRPr="009D2CFB">
        <w:rPr>
          <w:lang w:eastAsia="zh-CN"/>
        </w:rPr>
        <w:t xml:space="preserve"> understand</w:t>
      </w:r>
      <w:r w:rsidR="00727458">
        <w:rPr>
          <w:lang w:eastAsia="zh-CN"/>
        </w:rPr>
        <w:t>ing of</w:t>
      </w:r>
      <w:r w:rsidR="00CC30A2" w:rsidRPr="009D2CFB">
        <w:rPr>
          <w:lang w:eastAsia="zh-CN"/>
        </w:rPr>
        <w:t xml:space="preserve"> the IDS requirements outlined in the </w:t>
      </w:r>
      <w:r w:rsidR="00B96362">
        <w:rPr>
          <w:lang w:eastAsia="zh-CN"/>
        </w:rPr>
        <w:t>s</w:t>
      </w:r>
      <w:r w:rsidR="00CC30A2" w:rsidRPr="009D2CFB">
        <w:rPr>
          <w:lang w:eastAsia="zh-CN"/>
        </w:rPr>
        <w:t xml:space="preserve">ubject </w:t>
      </w:r>
      <w:r w:rsidR="00B96362">
        <w:rPr>
          <w:lang w:eastAsia="zh-CN"/>
        </w:rPr>
        <w:t>o</w:t>
      </w:r>
      <w:r w:rsidR="006313C2">
        <w:rPr>
          <w:lang w:eastAsia="zh-CN"/>
        </w:rPr>
        <w:t>utline</w:t>
      </w:r>
      <w:r w:rsidR="00CC30A2" w:rsidRPr="009D2CFB">
        <w:rPr>
          <w:lang w:eastAsia="zh-CN"/>
        </w:rPr>
        <w:t xml:space="preserve"> and providing students with opportunities to meet these </w:t>
      </w:r>
      <w:proofErr w:type="gramStart"/>
      <w:r w:rsidR="00CC30A2" w:rsidRPr="009D2CFB">
        <w:rPr>
          <w:lang w:eastAsia="zh-CN"/>
        </w:rPr>
        <w:t>standards</w:t>
      </w:r>
      <w:proofErr w:type="gramEnd"/>
    </w:p>
    <w:p w14:paraId="78C286D3" w14:textId="5CAD79E6" w:rsidR="00CC30A2" w:rsidRDefault="003D090B" w:rsidP="003D090B">
      <w:pPr>
        <w:pStyle w:val="SAABullet"/>
        <w:rPr>
          <w:lang w:eastAsia="zh-CN"/>
        </w:rPr>
      </w:pPr>
      <w:r>
        <w:rPr>
          <w:lang w:eastAsia="zh-CN"/>
        </w:rPr>
        <w:t>g</w:t>
      </w:r>
      <w:r w:rsidR="00CC30A2" w:rsidRPr="009D2CFB">
        <w:rPr>
          <w:lang w:eastAsia="zh-CN"/>
        </w:rPr>
        <w:t xml:space="preserve">uiding students to select a focused and relevant topic that enables them to demonstrate their capabilities. While teachers may advise on suitable topics, the IDS should reflect the student’s independent research rather than a response to a topic taught to the entire </w:t>
      </w:r>
      <w:proofErr w:type="gramStart"/>
      <w:r w:rsidR="00CC30A2" w:rsidRPr="009D2CFB">
        <w:rPr>
          <w:lang w:eastAsia="zh-CN"/>
        </w:rPr>
        <w:t>class</w:t>
      </w:r>
      <w:proofErr w:type="gramEnd"/>
    </w:p>
    <w:p w14:paraId="59BB4A02" w14:textId="062A468C" w:rsidR="00CC30A2" w:rsidRDefault="003D090B" w:rsidP="003D090B">
      <w:pPr>
        <w:pStyle w:val="SAABullet"/>
        <w:rPr>
          <w:lang w:eastAsia="zh-CN"/>
        </w:rPr>
      </w:pPr>
      <w:r>
        <w:rPr>
          <w:lang w:eastAsia="zh-CN"/>
        </w:rPr>
        <w:t>h</w:t>
      </w:r>
      <w:r w:rsidR="00CC30A2" w:rsidRPr="009D2CFB">
        <w:rPr>
          <w:lang w:eastAsia="zh-CN"/>
        </w:rPr>
        <w:t xml:space="preserve">elping students develop research skills, including selecting appropriate methodologies, analysing information, and drawing </w:t>
      </w:r>
      <w:proofErr w:type="gramStart"/>
      <w:r w:rsidR="00CC30A2" w:rsidRPr="009D2CFB">
        <w:rPr>
          <w:lang w:eastAsia="zh-CN"/>
        </w:rPr>
        <w:t>conclusions</w:t>
      </w:r>
      <w:proofErr w:type="gramEnd"/>
    </w:p>
    <w:p w14:paraId="49FBA052" w14:textId="36C3D027" w:rsidR="004C746F" w:rsidRDefault="004C746F" w:rsidP="004C746F">
      <w:pPr>
        <w:pStyle w:val="SAABullet"/>
      </w:pPr>
      <w:r w:rsidRPr="009721E6">
        <w:t xml:space="preserve">assisting students in refining their topic selection to ensure a clear focus or </w:t>
      </w:r>
      <w:proofErr w:type="gramStart"/>
      <w:r w:rsidRPr="009721E6">
        <w:t>a central research</w:t>
      </w:r>
      <w:proofErr w:type="gramEnd"/>
      <w:r w:rsidRPr="009721E6">
        <w:t xml:space="preserve"> hypothesis</w:t>
      </w:r>
    </w:p>
    <w:p w14:paraId="01130439" w14:textId="68B35158" w:rsidR="00CC30A2" w:rsidRPr="009D2CFB" w:rsidRDefault="003D090B" w:rsidP="003D090B">
      <w:pPr>
        <w:pStyle w:val="SAABullet"/>
        <w:rPr>
          <w:lang w:eastAsia="zh-CN"/>
        </w:rPr>
      </w:pPr>
      <w:r>
        <w:rPr>
          <w:lang w:eastAsia="zh-CN"/>
        </w:rPr>
        <w:t>e</w:t>
      </w:r>
      <w:r w:rsidR="00CC30A2" w:rsidRPr="009D2CFB">
        <w:rPr>
          <w:lang w:eastAsia="zh-CN"/>
        </w:rPr>
        <w:t xml:space="preserve">nsuring the three assessments differ in </w:t>
      </w:r>
      <w:r w:rsidR="00CC30A2" w:rsidRPr="009816E9">
        <w:rPr>
          <w:lang w:eastAsia="zh-CN"/>
        </w:rPr>
        <w:t>context, audience, and purpose</w:t>
      </w:r>
      <w:r w:rsidR="00CC30A2" w:rsidRPr="009D2CFB">
        <w:rPr>
          <w:lang w:eastAsia="zh-CN"/>
        </w:rPr>
        <w:t>, and are supported by evidence of research, text analysis, evaluation, planning, and preparation.</w:t>
      </w:r>
    </w:p>
    <w:p w14:paraId="2789EA2B" w14:textId="77777777" w:rsidR="00B30663" w:rsidRPr="00B30663" w:rsidRDefault="00B30663" w:rsidP="00FD3B0C">
      <w:pPr>
        <w:pStyle w:val="SAAMoreLess"/>
      </w:pPr>
      <w:r w:rsidRPr="00B30663">
        <w:t>The more successful responses commonly:</w:t>
      </w:r>
    </w:p>
    <w:p w14:paraId="072BB875" w14:textId="2AEF6FB9" w:rsidR="00CC30A2" w:rsidRPr="008944F4" w:rsidRDefault="00FD3B0C" w:rsidP="00FD3B0C">
      <w:pPr>
        <w:pStyle w:val="SAAbodytext"/>
        <w:numPr>
          <w:ilvl w:val="0"/>
          <w:numId w:val="54"/>
        </w:numPr>
      </w:pPr>
      <w:r w:rsidRPr="008944F4">
        <w:t>f</w:t>
      </w:r>
      <w:r w:rsidR="00CC30A2" w:rsidRPr="008944F4">
        <w:t xml:space="preserve">ocused on a specific topic of personal interest or </w:t>
      </w:r>
      <w:proofErr w:type="gramStart"/>
      <w:r w:rsidR="00CC30A2" w:rsidRPr="008944F4">
        <w:t>relevance</w:t>
      </w:r>
      <w:proofErr w:type="gramEnd"/>
    </w:p>
    <w:p w14:paraId="33500FEF" w14:textId="4C61B662" w:rsidR="00CC30A2" w:rsidRPr="008944F4" w:rsidRDefault="00FD3B0C" w:rsidP="00FD3B0C">
      <w:pPr>
        <w:pStyle w:val="SAAbodytext"/>
        <w:numPr>
          <w:ilvl w:val="0"/>
          <w:numId w:val="54"/>
        </w:numPr>
      </w:pPr>
      <w:r w:rsidRPr="008944F4">
        <w:t>a</w:t>
      </w:r>
      <w:r w:rsidR="00CC30A2" w:rsidRPr="008944F4">
        <w:t>nalysed findings from diverse sources, synthesise</w:t>
      </w:r>
      <w:r w:rsidR="004C746F" w:rsidRPr="008944F4">
        <w:t>d</w:t>
      </w:r>
      <w:r w:rsidR="00CC30A2" w:rsidRPr="008944F4">
        <w:t xml:space="preserve"> information, and use</w:t>
      </w:r>
      <w:r w:rsidR="00B96362">
        <w:t>d</w:t>
      </w:r>
      <w:r w:rsidR="00CC30A2" w:rsidRPr="008944F4">
        <w:t xml:space="preserve"> sophisticated linguistic structures in the </w:t>
      </w:r>
      <w:r w:rsidR="004B2DF4">
        <w:t>w</w:t>
      </w:r>
      <w:r w:rsidR="00CC30A2" w:rsidRPr="008944F4">
        <w:t xml:space="preserve">ritten </w:t>
      </w:r>
      <w:r w:rsidR="004B2DF4">
        <w:t>r</w:t>
      </w:r>
      <w:r w:rsidR="00CC30A2" w:rsidRPr="008944F4">
        <w:t xml:space="preserve">esponse in </w:t>
      </w:r>
      <w:proofErr w:type="gramStart"/>
      <w:r w:rsidR="00CC30A2" w:rsidRPr="008944F4">
        <w:t>Chinese</w:t>
      </w:r>
      <w:proofErr w:type="gramEnd"/>
    </w:p>
    <w:p w14:paraId="21801CD7" w14:textId="6C1F68B3" w:rsidR="00CC30A2" w:rsidRPr="00A61A46" w:rsidRDefault="00FD3B0C" w:rsidP="00FD3B0C">
      <w:pPr>
        <w:pStyle w:val="SAAbodytext"/>
        <w:numPr>
          <w:ilvl w:val="0"/>
          <w:numId w:val="54"/>
        </w:numPr>
      </w:pPr>
      <w:r w:rsidRPr="00A61A46">
        <w:t>c</w:t>
      </w:r>
      <w:r w:rsidR="00CC30A2" w:rsidRPr="00A61A46">
        <w:t>onsistently observed text-type conventions and use</w:t>
      </w:r>
      <w:r w:rsidR="00320599" w:rsidRPr="00A61A46">
        <w:t>d</w:t>
      </w:r>
      <w:r w:rsidR="00CC30A2" w:rsidRPr="00A61A46">
        <w:t xml:space="preserve"> appropriate referencing methods, correctly attributing </w:t>
      </w:r>
      <w:r w:rsidRPr="00A61A46">
        <w:t>quotes</w:t>
      </w:r>
      <w:r w:rsidR="00CC30A2" w:rsidRPr="00A61A46">
        <w:t xml:space="preserve"> and ideas</w:t>
      </w:r>
      <w:r w:rsidR="00A61A46">
        <w:t>,</w:t>
      </w:r>
      <w:r w:rsidR="00CC30A2" w:rsidRPr="00A61A46">
        <w:t xml:space="preserve"> which </w:t>
      </w:r>
      <w:r w:rsidR="00320599" w:rsidRPr="00A61A46">
        <w:t xml:space="preserve">were </w:t>
      </w:r>
      <w:r w:rsidR="00CC30A2" w:rsidRPr="00A61A46">
        <w:t xml:space="preserve">elaborated upon in the student’s own </w:t>
      </w:r>
      <w:proofErr w:type="gramStart"/>
      <w:r w:rsidR="00CC30A2" w:rsidRPr="00A61A46">
        <w:t>words</w:t>
      </w:r>
      <w:proofErr w:type="gramEnd"/>
    </w:p>
    <w:p w14:paraId="4ADF35DA" w14:textId="57B5E943" w:rsidR="00CC30A2" w:rsidRPr="008944F4" w:rsidRDefault="00FD3B0C" w:rsidP="00FD3B0C">
      <w:pPr>
        <w:pStyle w:val="SAAbodytext"/>
        <w:numPr>
          <w:ilvl w:val="0"/>
          <w:numId w:val="54"/>
        </w:numPr>
      </w:pPr>
      <w:r w:rsidRPr="008944F4">
        <w:t>p</w:t>
      </w:r>
      <w:r w:rsidR="00CC30A2" w:rsidRPr="008944F4">
        <w:t xml:space="preserve">resented the process of research and findings spontaneously and independently during the </w:t>
      </w:r>
      <w:r w:rsidR="004B2DF4">
        <w:t>o</w:t>
      </w:r>
      <w:r w:rsidR="00CC30A2" w:rsidRPr="008944F4">
        <w:t xml:space="preserve">ral </w:t>
      </w:r>
      <w:r w:rsidR="004B2DF4">
        <w:t>p</w:t>
      </w:r>
      <w:r w:rsidR="00CC30A2" w:rsidRPr="008944F4">
        <w:t xml:space="preserve">resentation in Chinese, avoiding over-reliance on preprepared answers or </w:t>
      </w:r>
      <w:proofErr w:type="gramStart"/>
      <w:r w:rsidR="00CC30A2" w:rsidRPr="008944F4">
        <w:t>scripts</w:t>
      </w:r>
      <w:proofErr w:type="gramEnd"/>
    </w:p>
    <w:p w14:paraId="7021CC8D" w14:textId="5C9FE822" w:rsidR="00CC30A2" w:rsidRDefault="00FD3B0C" w:rsidP="00FD3B0C">
      <w:pPr>
        <w:pStyle w:val="SAABullet"/>
      </w:pPr>
      <w:r w:rsidRPr="008944F4">
        <w:rPr>
          <w:color w:val="auto"/>
        </w:rPr>
        <w:lastRenderedPageBreak/>
        <w:t>d</w:t>
      </w:r>
      <w:r w:rsidR="00CC30A2" w:rsidRPr="008944F4">
        <w:rPr>
          <w:color w:val="auto"/>
        </w:rPr>
        <w:t xml:space="preserve">emonstrated a comprehensive understanding of the subject of the study, such as the different views of </w:t>
      </w:r>
      <w:r w:rsidR="00CC30A2">
        <w:t xml:space="preserve">society on this issue, the points of contention, </w:t>
      </w:r>
      <w:r w:rsidR="000009AB">
        <w:t xml:space="preserve">and </w:t>
      </w:r>
      <w:r w:rsidR="00CC30A2">
        <w:t xml:space="preserve">international views (e.g. </w:t>
      </w:r>
      <w:r w:rsidR="000009AB">
        <w:t xml:space="preserve">when </w:t>
      </w:r>
      <w:r w:rsidR="00CC30A2">
        <w:t>compar</w:t>
      </w:r>
      <w:r w:rsidR="000009AB">
        <w:t>ing</w:t>
      </w:r>
      <w:r w:rsidR="00CC30A2">
        <w:t xml:space="preserve"> the issue in China with different countries)</w:t>
      </w:r>
    </w:p>
    <w:p w14:paraId="5BB12DB0" w14:textId="1299F064" w:rsidR="00CC30A2" w:rsidRDefault="00FD3B0C" w:rsidP="00FD3B0C">
      <w:pPr>
        <w:pStyle w:val="SAABullet"/>
      </w:pPr>
      <w:r>
        <w:t>u</w:t>
      </w:r>
      <w:r w:rsidR="00CC30A2">
        <w:t xml:space="preserve">sed surveys, statistical data, and examples to make their points more </w:t>
      </w:r>
      <w:proofErr w:type="gramStart"/>
      <w:r w:rsidR="00CC30A2">
        <w:t>convincing</w:t>
      </w:r>
      <w:proofErr w:type="gramEnd"/>
    </w:p>
    <w:p w14:paraId="3732AB81" w14:textId="3AF750E2" w:rsidR="00CC30A2" w:rsidRPr="00C00D81" w:rsidRDefault="00FC3ACF" w:rsidP="005145BD">
      <w:pPr>
        <w:pStyle w:val="SAABullet"/>
      </w:pPr>
      <w:r>
        <w:t>p</w:t>
      </w:r>
      <w:r w:rsidR="00CC30A2">
        <w:t>resented a clear idea of what the student wanted to achieve in this assessment and provided insightful evaluation of the topics. They focused on specific aspects, providing detailed analysis and/or explanation of how the texts studied informed their own understanding and perspectives on the topic (reflection in English).</w:t>
      </w:r>
    </w:p>
    <w:p w14:paraId="6CB0E087" w14:textId="3B126AB2" w:rsidR="00B30663" w:rsidRPr="00B30663" w:rsidRDefault="00B30663" w:rsidP="005145BD">
      <w:pPr>
        <w:pStyle w:val="SAAMoreLess"/>
      </w:pPr>
      <w:r w:rsidRPr="00B30663">
        <w:t>The less successful responses commonly:</w:t>
      </w:r>
    </w:p>
    <w:p w14:paraId="095BC912" w14:textId="2A4981CA" w:rsidR="00CC30A2" w:rsidRPr="008944F4" w:rsidRDefault="005145BD" w:rsidP="005145BD">
      <w:pPr>
        <w:pStyle w:val="SAAbodytext"/>
        <w:numPr>
          <w:ilvl w:val="0"/>
          <w:numId w:val="54"/>
        </w:numPr>
      </w:pPr>
      <w:r w:rsidRPr="008944F4">
        <w:t>s</w:t>
      </w:r>
      <w:r w:rsidR="00CC30A2" w:rsidRPr="008944F4">
        <w:t xml:space="preserve">elected overly broad or general topics, limiting the student’s ability to demonstrate depth in </w:t>
      </w:r>
      <w:proofErr w:type="gramStart"/>
      <w:r w:rsidR="00CC30A2" w:rsidRPr="008944F4">
        <w:t>analysis</w:t>
      </w:r>
      <w:proofErr w:type="gramEnd"/>
    </w:p>
    <w:p w14:paraId="213D5C8E" w14:textId="6104F9E6" w:rsidR="00CC30A2" w:rsidRPr="008944F4" w:rsidRDefault="005145BD" w:rsidP="005145BD">
      <w:pPr>
        <w:pStyle w:val="SAAbodytext"/>
        <w:numPr>
          <w:ilvl w:val="0"/>
          <w:numId w:val="54"/>
        </w:numPr>
      </w:pPr>
      <w:r w:rsidRPr="008944F4">
        <w:t>p</w:t>
      </w:r>
      <w:r w:rsidR="00CC30A2" w:rsidRPr="008944F4">
        <w:t xml:space="preserve">resented data or quotes without analysing or explaining the information, ideas, or </w:t>
      </w:r>
      <w:proofErr w:type="gramStart"/>
      <w:r w:rsidR="00CC30A2" w:rsidRPr="008944F4">
        <w:t>perspectives</w:t>
      </w:r>
      <w:proofErr w:type="gramEnd"/>
    </w:p>
    <w:p w14:paraId="4A148316" w14:textId="3400010C" w:rsidR="00CC30A2" w:rsidRPr="008944F4" w:rsidRDefault="005145BD" w:rsidP="005145BD">
      <w:pPr>
        <w:pStyle w:val="SAAbodytext"/>
        <w:numPr>
          <w:ilvl w:val="0"/>
          <w:numId w:val="54"/>
        </w:numPr>
      </w:pPr>
      <w:r w:rsidRPr="008944F4">
        <w:t>p</w:t>
      </w:r>
      <w:r w:rsidR="00CC30A2" w:rsidRPr="008944F4">
        <w:t>rovided general information on the topic or merely describe</w:t>
      </w:r>
      <w:r w:rsidR="00A754A3">
        <w:t>d</w:t>
      </w:r>
      <w:r w:rsidR="00CC30A2" w:rsidRPr="008944F4">
        <w:t xml:space="preserve"> the research process without offering personal reflections or insights on cultural </w:t>
      </w:r>
      <w:proofErr w:type="gramStart"/>
      <w:r w:rsidR="00CC30A2" w:rsidRPr="008944F4">
        <w:t>perspectives</w:t>
      </w:r>
      <w:proofErr w:type="gramEnd"/>
    </w:p>
    <w:p w14:paraId="0FF5B21F" w14:textId="0E63EB60" w:rsidR="00CC30A2" w:rsidRPr="008944F4" w:rsidRDefault="005145BD" w:rsidP="005145BD">
      <w:pPr>
        <w:pStyle w:val="SAAbodytext"/>
        <w:numPr>
          <w:ilvl w:val="0"/>
          <w:numId w:val="54"/>
        </w:numPr>
      </w:pPr>
      <w:r w:rsidRPr="008944F4">
        <w:t>u</w:t>
      </w:r>
      <w:r w:rsidR="00CC30A2" w:rsidRPr="008944F4">
        <w:t>sed simple sentence structures and vocabulary, resulting in brief, superficial, and unclear responses.</w:t>
      </w:r>
    </w:p>
    <w:p w14:paraId="5C4870E8" w14:textId="77777777" w:rsidR="00B30663" w:rsidRPr="00B30663" w:rsidRDefault="00B30663" w:rsidP="00B30663">
      <w:pPr>
        <w:pStyle w:val="Heading1"/>
      </w:pPr>
      <w:r w:rsidRPr="00B30663">
        <w:t>External Assessment</w:t>
      </w:r>
    </w:p>
    <w:p w14:paraId="7D3543D7" w14:textId="557FF829" w:rsidR="00B30663" w:rsidRPr="00B30663" w:rsidRDefault="00B30663" w:rsidP="00B30663">
      <w:pPr>
        <w:pStyle w:val="Heading2NoNumber"/>
      </w:pPr>
      <w:r w:rsidRPr="00B30663">
        <w:t xml:space="preserve">Assessment Type 3: </w:t>
      </w:r>
      <w:r w:rsidR="009721E6">
        <w:t>Examination</w:t>
      </w:r>
    </w:p>
    <w:p w14:paraId="5FCEE730" w14:textId="047F42D0" w:rsidR="009721E6" w:rsidRPr="009A2DDE" w:rsidRDefault="009721E6" w:rsidP="009721E6">
      <w:pPr>
        <w:numPr>
          <w:ilvl w:val="0"/>
          <w:numId w:val="0"/>
        </w:numPr>
        <w:rPr>
          <w:color w:val="auto"/>
        </w:rPr>
      </w:pPr>
      <w:r w:rsidRPr="00794BCE">
        <w:t xml:space="preserve">Students undertake </w:t>
      </w:r>
      <w:r w:rsidR="00A754A3">
        <w:t>a</w:t>
      </w:r>
      <w:r w:rsidR="00A754A3" w:rsidRPr="00794BCE">
        <w:t xml:space="preserve"> </w:t>
      </w:r>
      <w:r w:rsidRPr="00794BCE">
        <w:t xml:space="preserve">15-minute oral examination and a 130-minute written examination on the prescribed </w:t>
      </w:r>
      <w:r w:rsidRPr="009A2DDE">
        <w:rPr>
          <w:color w:val="auto"/>
        </w:rPr>
        <w:t>themes stated in the subject outline.</w:t>
      </w:r>
    </w:p>
    <w:p w14:paraId="1F881560" w14:textId="6DD56B63" w:rsidR="009721E6" w:rsidRDefault="009721E6" w:rsidP="009721E6">
      <w:pPr>
        <w:pStyle w:val="ListBullet"/>
        <w:numPr>
          <w:ilvl w:val="0"/>
          <w:numId w:val="0"/>
        </w:numPr>
        <w:rPr>
          <w:color w:val="auto"/>
        </w:rPr>
      </w:pPr>
      <w:r w:rsidRPr="009A2DDE">
        <w:rPr>
          <w:color w:val="auto"/>
        </w:rPr>
        <w:t>Teachers can elicit more successful responses by</w:t>
      </w:r>
      <w:r w:rsidR="004C746F">
        <w:rPr>
          <w:color w:val="auto"/>
        </w:rPr>
        <w:t xml:space="preserve"> supporting students</w:t>
      </w:r>
      <w:r w:rsidRPr="009A2DDE">
        <w:rPr>
          <w:color w:val="auto"/>
        </w:rPr>
        <w:t>:</w:t>
      </w:r>
    </w:p>
    <w:p w14:paraId="43922DCD" w14:textId="1D628052" w:rsidR="009721E6" w:rsidRPr="009721E6" w:rsidRDefault="009721E6" w:rsidP="009721E6">
      <w:pPr>
        <w:pStyle w:val="SAABullet"/>
      </w:pPr>
      <w:r w:rsidRPr="009721E6">
        <w:t xml:space="preserve">in understanding all the themes and topics covered in the </w:t>
      </w:r>
      <w:r w:rsidR="00A754A3">
        <w:t>s</w:t>
      </w:r>
      <w:r w:rsidRPr="009721E6">
        <w:t xml:space="preserve">ubject </w:t>
      </w:r>
      <w:r w:rsidR="00A754A3">
        <w:t>o</w:t>
      </w:r>
      <w:r w:rsidRPr="009721E6">
        <w:t>utline</w:t>
      </w:r>
    </w:p>
    <w:p w14:paraId="7A9D7B77" w14:textId="36FFCA51" w:rsidR="009721E6" w:rsidRPr="009721E6" w:rsidRDefault="009721E6" w:rsidP="009721E6">
      <w:pPr>
        <w:pStyle w:val="SAABullet"/>
      </w:pPr>
      <w:r w:rsidRPr="009721E6">
        <w:t xml:space="preserve">in developing their knowledge and skills of the Chinese language so that they can convey their ideas accurately, logically, and </w:t>
      </w:r>
      <w:proofErr w:type="gramStart"/>
      <w:r w:rsidRPr="009721E6">
        <w:t>coherently</w:t>
      </w:r>
      <w:proofErr w:type="gramEnd"/>
    </w:p>
    <w:p w14:paraId="06968DE1" w14:textId="0E01638A" w:rsidR="009721E6" w:rsidRPr="009721E6" w:rsidRDefault="009721E6" w:rsidP="009721E6">
      <w:pPr>
        <w:pStyle w:val="SAABullet"/>
      </w:pPr>
      <w:r w:rsidRPr="009721E6">
        <w:t xml:space="preserve">in developing their ability to synthesise, analyse, compare, and contrast information and ideas in </w:t>
      </w:r>
      <w:proofErr w:type="gramStart"/>
      <w:r w:rsidRPr="009721E6">
        <w:t>texts</w:t>
      </w:r>
      <w:proofErr w:type="gramEnd"/>
    </w:p>
    <w:p w14:paraId="58CD97C6" w14:textId="66545E00" w:rsidR="009721E6" w:rsidRPr="009721E6" w:rsidRDefault="009721E6" w:rsidP="009721E6">
      <w:pPr>
        <w:pStyle w:val="SAABullet"/>
      </w:pPr>
      <w:r w:rsidRPr="009721E6">
        <w:t xml:space="preserve">in developing their abilities to analyse linguistic and cultural features in texts, such as linguistic devices and </w:t>
      </w:r>
      <w:proofErr w:type="gramStart"/>
      <w:r w:rsidRPr="009721E6">
        <w:t>idioms</w:t>
      </w:r>
      <w:proofErr w:type="gramEnd"/>
    </w:p>
    <w:p w14:paraId="6244791E" w14:textId="47CF0D37" w:rsidR="009721E6" w:rsidRPr="009721E6" w:rsidRDefault="009721E6" w:rsidP="009721E6">
      <w:pPr>
        <w:pStyle w:val="SAABullet"/>
      </w:pPr>
      <w:r w:rsidRPr="009721E6">
        <w:t>in developing their critical thinking skills in topic research and discussions, engaging in a more profound analysis of texts, and expressing</w:t>
      </w:r>
      <w:r w:rsidR="00A754A3">
        <w:t xml:space="preserve"> or </w:t>
      </w:r>
      <w:r w:rsidRPr="009721E6">
        <w:t>debating their views</w:t>
      </w:r>
    </w:p>
    <w:p w14:paraId="77E76D34" w14:textId="568FA129" w:rsidR="009721E6" w:rsidRPr="009721E6" w:rsidRDefault="004C746F" w:rsidP="009721E6">
      <w:pPr>
        <w:pStyle w:val="SAABullet"/>
      </w:pPr>
      <w:r w:rsidRPr="009721E6">
        <w:t xml:space="preserve">in developing </w:t>
      </w:r>
      <w:r>
        <w:t>skills to</w:t>
      </w:r>
      <w:r w:rsidR="009721E6" w:rsidRPr="009721E6">
        <w:t xml:space="preserve"> verify their ideas and opinions by analysing and comparing the evidence they researched and making explicit connections between the evidence and ideas</w:t>
      </w:r>
    </w:p>
    <w:p w14:paraId="04556705" w14:textId="4B2A99BD" w:rsidR="009721E6" w:rsidRPr="009721E6" w:rsidRDefault="004C746F" w:rsidP="009721E6">
      <w:pPr>
        <w:pStyle w:val="SAABullet"/>
      </w:pPr>
      <w:r w:rsidRPr="009721E6">
        <w:t xml:space="preserve">in developing </w:t>
      </w:r>
      <w:r w:rsidR="009721E6" w:rsidRPr="009721E6">
        <w:t>their language skills (e.g. using communication strategies, sophisticated linguistic structures, and cohesive devices)</w:t>
      </w:r>
    </w:p>
    <w:p w14:paraId="5B5DD97F" w14:textId="6B8460D2" w:rsidR="009721E6" w:rsidRPr="009721E6" w:rsidRDefault="009721E6" w:rsidP="009721E6">
      <w:pPr>
        <w:pStyle w:val="SAABullet"/>
      </w:pPr>
      <w:r w:rsidRPr="009721E6">
        <w:t>to fill in the SACE oral examination outline form clearly as an essential part of the preparation</w:t>
      </w:r>
      <w:r w:rsidR="008944F4">
        <w:t>.</w:t>
      </w:r>
    </w:p>
    <w:p w14:paraId="1C63F601" w14:textId="77777777" w:rsidR="009721E6" w:rsidRPr="00011BED" w:rsidRDefault="009721E6" w:rsidP="009721E6">
      <w:pPr>
        <w:pStyle w:val="SAAheading3"/>
      </w:pPr>
      <w:r w:rsidRPr="00011BED">
        <w:t>Oral Examination</w:t>
      </w:r>
    </w:p>
    <w:p w14:paraId="41E15210" w14:textId="057509D8" w:rsidR="009721E6" w:rsidRPr="00012945" w:rsidRDefault="009721E6" w:rsidP="009721E6">
      <w:pPr>
        <w:numPr>
          <w:ilvl w:val="0"/>
          <w:numId w:val="0"/>
        </w:numPr>
      </w:pPr>
      <w:r w:rsidRPr="00012945">
        <w:t xml:space="preserve">Students </w:t>
      </w:r>
      <w:r>
        <w:t>discuss</w:t>
      </w:r>
      <w:r w:rsidRPr="00012945">
        <w:t xml:space="preserve"> their </w:t>
      </w:r>
      <w:r w:rsidR="006F429B">
        <w:t>i</w:t>
      </w:r>
      <w:r w:rsidRPr="00012945">
        <w:t xml:space="preserve">n-depth </w:t>
      </w:r>
      <w:r w:rsidR="006F429B">
        <w:t>s</w:t>
      </w:r>
      <w:r w:rsidRPr="00012945">
        <w:t xml:space="preserve">tudy with two examiners. </w:t>
      </w:r>
    </w:p>
    <w:p w14:paraId="510FE4FF" w14:textId="77777777" w:rsidR="00B30663" w:rsidRPr="00B30663" w:rsidRDefault="00B30663" w:rsidP="00B30663">
      <w:pPr>
        <w:rPr>
          <w:i/>
        </w:rPr>
      </w:pPr>
      <w:r w:rsidRPr="00B30663">
        <w:rPr>
          <w:i/>
        </w:rPr>
        <w:t>The more successful responses commonly:</w:t>
      </w:r>
    </w:p>
    <w:p w14:paraId="19D43817" w14:textId="7D499242" w:rsidR="009721E6" w:rsidRDefault="009721E6" w:rsidP="009721E6">
      <w:pPr>
        <w:pStyle w:val="SAABullet"/>
      </w:pPr>
      <w:r w:rsidRPr="00012945">
        <w:t xml:space="preserve">presented </w:t>
      </w:r>
      <w:r>
        <w:t xml:space="preserve">well-balanced and evidence-based research </w:t>
      </w:r>
      <w:r w:rsidR="006F429B">
        <w:t>on</w:t>
      </w:r>
      <w:r>
        <w:t xml:space="preserve"> carefully chosen meaningful and refreshing topics that align well with theme requirements, allowing students to deeply investigate contemporary Chinese issues and </w:t>
      </w:r>
      <w:proofErr w:type="gramStart"/>
      <w:r>
        <w:t>phenomena</w:t>
      </w:r>
      <w:proofErr w:type="gramEnd"/>
    </w:p>
    <w:p w14:paraId="7D78980D" w14:textId="4A67FB36" w:rsidR="009721E6" w:rsidRDefault="009721E6" w:rsidP="009721E6">
      <w:pPr>
        <w:pStyle w:val="SAABullet"/>
      </w:pPr>
      <w:r w:rsidRPr="00012945">
        <w:t xml:space="preserve">provided evidence of research that was conducted appropriately and </w:t>
      </w:r>
      <w:proofErr w:type="gramStart"/>
      <w:r w:rsidRPr="00012945">
        <w:t>thoroughly</w:t>
      </w:r>
      <w:proofErr w:type="gramEnd"/>
    </w:p>
    <w:p w14:paraId="166E38CA" w14:textId="121D30CB" w:rsidR="009721E6" w:rsidRDefault="009721E6" w:rsidP="009721E6">
      <w:pPr>
        <w:pStyle w:val="SAABullet"/>
      </w:pPr>
      <w:r w:rsidRPr="00012945">
        <w:t>demonstrated a deep understanding of their research topics</w:t>
      </w:r>
      <w:r>
        <w:t xml:space="preserve"> and maintained relevance in their discussion with depth and breadth of the </w:t>
      </w:r>
      <w:proofErr w:type="gramStart"/>
      <w:r>
        <w:t>information</w:t>
      </w:r>
      <w:proofErr w:type="gramEnd"/>
    </w:p>
    <w:p w14:paraId="1D855FD9" w14:textId="273A2628" w:rsidR="009721E6" w:rsidRDefault="009721E6" w:rsidP="009721E6">
      <w:pPr>
        <w:pStyle w:val="SAABullet"/>
      </w:pPr>
      <w:bookmarkStart w:id="7" w:name="_Hlk187851097"/>
      <w:r w:rsidRPr="00012945">
        <w:t xml:space="preserve">demonstrated excellent research skills such as analysis and data selection (selecting </w:t>
      </w:r>
      <w:r>
        <w:t>useful and valuable</w:t>
      </w:r>
      <w:r w:rsidRPr="00012945">
        <w:t xml:space="preserve"> resources), logical reasoning</w:t>
      </w:r>
      <w:r w:rsidR="00F53B99">
        <w:t>, as well as successfully demonstrating their ability to summarise information and draw conclusions.</w:t>
      </w:r>
    </w:p>
    <w:bookmarkEnd w:id="7"/>
    <w:p w14:paraId="20BABFBB" w14:textId="7D859216" w:rsidR="009721E6" w:rsidRDefault="009721E6" w:rsidP="009721E6">
      <w:pPr>
        <w:pStyle w:val="SAABullet"/>
      </w:pPr>
      <w:r w:rsidRPr="00012945">
        <w:lastRenderedPageBreak/>
        <w:t xml:space="preserve">analysed the researched information and interpreted experts' theories </w:t>
      </w:r>
      <w:proofErr w:type="gramStart"/>
      <w:r w:rsidRPr="00012945">
        <w:t>accurately</w:t>
      </w:r>
      <w:proofErr w:type="gramEnd"/>
    </w:p>
    <w:p w14:paraId="375A2FBE" w14:textId="37EDF161" w:rsidR="009721E6" w:rsidRDefault="009721E6" w:rsidP="009721E6">
      <w:pPr>
        <w:pStyle w:val="SAABullet"/>
      </w:pPr>
      <w:r w:rsidRPr="00012945">
        <w:t>personalised their response</w:t>
      </w:r>
      <w:r w:rsidR="004B2DF4">
        <w:t>s</w:t>
      </w:r>
      <w:r w:rsidRPr="00012945">
        <w:t xml:space="preserve"> and used them as references to justify their views</w:t>
      </w:r>
      <w:r>
        <w:t xml:space="preserve"> </w:t>
      </w:r>
      <w:proofErr w:type="gramStart"/>
      <w:r>
        <w:t>logically</w:t>
      </w:r>
      <w:proofErr w:type="gramEnd"/>
    </w:p>
    <w:p w14:paraId="19E65874" w14:textId="600E98FE" w:rsidR="009721E6" w:rsidRPr="00012945" w:rsidRDefault="009721E6" w:rsidP="009721E6">
      <w:pPr>
        <w:pStyle w:val="SAABullet"/>
      </w:pPr>
      <w:r w:rsidRPr="00012945">
        <w:t xml:space="preserve">expressed themselves clearly, logically, and coherently using sophisticated language (grammatical rhetoric and vocabulary) with </w:t>
      </w:r>
      <w:proofErr w:type="gramStart"/>
      <w:r w:rsidRPr="00012945">
        <w:t>fluency</w:t>
      </w:r>
      <w:proofErr w:type="gramEnd"/>
    </w:p>
    <w:p w14:paraId="34DC181B" w14:textId="2B103DB0" w:rsidR="009721E6" w:rsidRPr="00012945" w:rsidRDefault="009721E6" w:rsidP="009721E6">
      <w:pPr>
        <w:pStyle w:val="SAABullet"/>
      </w:pPr>
      <w:r w:rsidRPr="00012945">
        <w:t>provided a profound and insightful reflection on their study</w:t>
      </w:r>
      <w:r>
        <w:t>,</w:t>
      </w:r>
      <w:r w:rsidRPr="00012945">
        <w:t xml:space="preserve"> including their values, beliefs, ideas, and </w:t>
      </w:r>
      <w:proofErr w:type="gramStart"/>
      <w:r w:rsidRPr="00012945">
        <w:t>experiences</w:t>
      </w:r>
      <w:proofErr w:type="gramEnd"/>
    </w:p>
    <w:p w14:paraId="7A95A5F6" w14:textId="77777777" w:rsidR="009721E6" w:rsidRPr="00012945" w:rsidRDefault="009721E6" w:rsidP="009721E6">
      <w:pPr>
        <w:pStyle w:val="SAABullet"/>
      </w:pPr>
      <w:r w:rsidRPr="00012945">
        <w:t>were confident and well prepared for the discussion</w:t>
      </w:r>
      <w:r>
        <w:t>,</w:t>
      </w:r>
      <w:r w:rsidRPr="00012945">
        <w:t xml:space="preserve"> including responding </w:t>
      </w:r>
      <w:r>
        <w:t xml:space="preserve">appropriately to the examiners’ questions </w:t>
      </w:r>
      <w:r w:rsidRPr="00012945">
        <w:t>during the oral examination.</w:t>
      </w:r>
    </w:p>
    <w:p w14:paraId="538B6E7D" w14:textId="77777777" w:rsidR="00B30663" w:rsidRPr="00B30663" w:rsidRDefault="00B30663" w:rsidP="00B30663">
      <w:pPr>
        <w:rPr>
          <w:i/>
        </w:rPr>
      </w:pPr>
      <w:r w:rsidRPr="00B30663">
        <w:rPr>
          <w:i/>
        </w:rPr>
        <w:t>The less successful responses commonly:</w:t>
      </w:r>
    </w:p>
    <w:p w14:paraId="64E0836E" w14:textId="3EE76FCE" w:rsidR="009721E6" w:rsidRDefault="009721E6" w:rsidP="009721E6">
      <w:pPr>
        <w:pStyle w:val="SAABullet"/>
      </w:pPr>
      <w:r>
        <w:t xml:space="preserve">selected topics unrelated to </w:t>
      </w:r>
      <w:r w:rsidRPr="00794BCE">
        <w:t>the prescribed</w:t>
      </w:r>
      <w:r>
        <w:t xml:space="preserve"> themes</w:t>
      </w:r>
    </w:p>
    <w:p w14:paraId="141EF951" w14:textId="4FB90920" w:rsidR="009721E6" w:rsidRPr="00012945" w:rsidRDefault="009721E6" w:rsidP="009721E6">
      <w:pPr>
        <w:pStyle w:val="SAABullet"/>
      </w:pPr>
      <w:r w:rsidRPr="00012945">
        <w:t xml:space="preserve">lacked depth in </w:t>
      </w:r>
      <w:r>
        <w:t>their research topic</w:t>
      </w:r>
      <w:r w:rsidRPr="00012945">
        <w:t xml:space="preserve">, resulting in discussion of issues </w:t>
      </w:r>
      <w:r>
        <w:t xml:space="preserve">on the </w:t>
      </w:r>
      <w:proofErr w:type="gramStart"/>
      <w:r>
        <w:t>surface</w:t>
      </w:r>
      <w:proofErr w:type="gramEnd"/>
    </w:p>
    <w:p w14:paraId="034F508D" w14:textId="08A001EC" w:rsidR="009721E6" w:rsidRPr="00012945" w:rsidRDefault="009721E6" w:rsidP="009721E6">
      <w:pPr>
        <w:pStyle w:val="SAABullet"/>
      </w:pPr>
      <w:r w:rsidRPr="00012945">
        <w:t xml:space="preserve">struggled to provide a comprehensive analysis and abstract </w:t>
      </w:r>
      <w:proofErr w:type="gramStart"/>
      <w:r w:rsidRPr="00012945">
        <w:t>summary</w:t>
      </w:r>
      <w:proofErr w:type="gramEnd"/>
    </w:p>
    <w:p w14:paraId="14D1E693" w14:textId="77777777" w:rsidR="009721E6" w:rsidRPr="00012945" w:rsidRDefault="009721E6" w:rsidP="009721E6">
      <w:pPr>
        <w:pStyle w:val="SAABullet"/>
      </w:pPr>
      <w:r w:rsidRPr="00012945">
        <w:t>selected an inappropriate research topic (e.g. the topics were either too broad or too narrow, which limited the content and the depth of the research)</w:t>
      </w:r>
    </w:p>
    <w:p w14:paraId="53875578" w14:textId="7D76606B" w:rsidR="009721E6" w:rsidRPr="00012945" w:rsidRDefault="009721E6" w:rsidP="009721E6">
      <w:pPr>
        <w:pStyle w:val="SAABullet"/>
      </w:pPr>
      <w:r w:rsidRPr="00012945">
        <w:t xml:space="preserve">struggled to provide an insightful and deep reflection on their </w:t>
      </w:r>
      <w:proofErr w:type="gramStart"/>
      <w:r w:rsidRPr="00012945">
        <w:t>learning</w:t>
      </w:r>
      <w:proofErr w:type="gramEnd"/>
    </w:p>
    <w:p w14:paraId="09E6B2B1" w14:textId="415DF716" w:rsidR="009721E6" w:rsidRPr="00012945" w:rsidRDefault="009721E6" w:rsidP="009721E6">
      <w:pPr>
        <w:pStyle w:val="SAABullet"/>
      </w:pPr>
      <w:r w:rsidRPr="00012945">
        <w:t xml:space="preserve">struggled to explain their opinions clearly, logically, and </w:t>
      </w:r>
      <w:proofErr w:type="gramStart"/>
      <w:r w:rsidRPr="00012945">
        <w:t>coherently</w:t>
      </w:r>
      <w:proofErr w:type="gramEnd"/>
    </w:p>
    <w:p w14:paraId="7261D876" w14:textId="3F0E0AAC" w:rsidR="009721E6" w:rsidRDefault="009721E6" w:rsidP="009721E6">
      <w:pPr>
        <w:pStyle w:val="SAABullet"/>
      </w:pPr>
      <w:r w:rsidRPr="00012945">
        <w:t xml:space="preserve">struggled to provide evidence of </w:t>
      </w:r>
      <w:r>
        <w:t>sufficient information or data</w:t>
      </w:r>
      <w:r w:rsidRPr="00012945">
        <w:t xml:space="preserve"> (e.g. resources studied, current situation of the issue in society, experts’ opinions on the issue</w:t>
      </w:r>
      <w:r>
        <w:t>s</w:t>
      </w:r>
      <w:r w:rsidRPr="00012945">
        <w:t>)</w:t>
      </w:r>
      <w:r>
        <w:t xml:space="preserve"> to support claims and arguments, and only used students’ personal experience or common </w:t>
      </w:r>
      <w:proofErr w:type="gramStart"/>
      <w:r>
        <w:t>views</w:t>
      </w:r>
      <w:proofErr w:type="gramEnd"/>
    </w:p>
    <w:p w14:paraId="2EBA0E7F" w14:textId="153262E3" w:rsidR="009721E6" w:rsidRDefault="009721E6" w:rsidP="009721E6">
      <w:pPr>
        <w:pStyle w:val="SAABullet"/>
      </w:pPr>
      <w:r>
        <w:t>struggled to synthesise experts' opinions, if quoted in their presentation, and connect the experts</w:t>
      </w:r>
      <w:r w:rsidR="004B2DF4">
        <w:t>’</w:t>
      </w:r>
      <w:r>
        <w:t xml:space="preserve"> opinions with their personal views</w:t>
      </w:r>
    </w:p>
    <w:p w14:paraId="32CAD9B5" w14:textId="7CBBC676" w:rsidR="009721E6" w:rsidRPr="00012945" w:rsidRDefault="00F54E6F" w:rsidP="009721E6">
      <w:pPr>
        <w:pStyle w:val="SAABullet"/>
      </w:pPr>
      <w:r>
        <w:t>s</w:t>
      </w:r>
      <w:r w:rsidR="009721E6">
        <w:t xml:space="preserve">truggled to demonstrate student’s independent views about the experts’ views and social </w:t>
      </w:r>
      <w:proofErr w:type="gramStart"/>
      <w:r w:rsidR="009721E6">
        <w:t>issues</w:t>
      </w:r>
      <w:proofErr w:type="gramEnd"/>
    </w:p>
    <w:p w14:paraId="2B0EB7BE" w14:textId="0F321DCD" w:rsidR="009721E6" w:rsidRPr="00012945" w:rsidRDefault="009721E6" w:rsidP="009721E6">
      <w:pPr>
        <w:pStyle w:val="SAABullet"/>
      </w:pPr>
      <w:r w:rsidRPr="00012945">
        <w:t xml:space="preserve">responded without considering the questions being asked by the </w:t>
      </w:r>
      <w:proofErr w:type="gramStart"/>
      <w:r w:rsidRPr="00012945">
        <w:t>examiners</w:t>
      </w:r>
      <w:proofErr w:type="gramEnd"/>
    </w:p>
    <w:p w14:paraId="6EABB655" w14:textId="77777777" w:rsidR="009721E6" w:rsidRDefault="009721E6" w:rsidP="009721E6">
      <w:pPr>
        <w:pStyle w:val="SAABullet"/>
      </w:pPr>
      <w:r w:rsidRPr="00012945">
        <w:t>gave memorised or rehearsed rather than spontaneous responses.</w:t>
      </w:r>
    </w:p>
    <w:p w14:paraId="43C2E84B" w14:textId="27565FD6" w:rsidR="00F54E6F" w:rsidRDefault="00F54E6F" w:rsidP="00F54E6F">
      <w:pPr>
        <w:pStyle w:val="SAAheading3"/>
        <w:rPr>
          <w:rFonts w:eastAsia="SimSun"/>
        </w:rPr>
      </w:pPr>
      <w:r w:rsidRPr="00F54E6F">
        <w:rPr>
          <w:rFonts w:eastAsia="SimSun"/>
        </w:rPr>
        <w:t>Written Examination</w:t>
      </w:r>
    </w:p>
    <w:p w14:paraId="36404C3C" w14:textId="54D8BF3D" w:rsidR="00F54E6F" w:rsidRPr="00F54E6F" w:rsidRDefault="00F54E6F" w:rsidP="00F54E6F">
      <w:pPr>
        <w:numPr>
          <w:ilvl w:val="0"/>
          <w:numId w:val="0"/>
        </w:numPr>
        <w:rPr>
          <w:rFonts w:eastAsia="SimSun"/>
        </w:rPr>
      </w:pPr>
      <w:r w:rsidRPr="00F54E6F">
        <w:rPr>
          <w:rFonts w:eastAsia="SimSun"/>
        </w:rPr>
        <w:t xml:space="preserve">Students take a 130-minute written examination on the prescribed themes stated in the subject outline. This part of the examination contains three </w:t>
      </w:r>
      <w:r w:rsidR="004B2DF4">
        <w:rPr>
          <w:rFonts w:eastAsia="SimSun"/>
        </w:rPr>
        <w:t>s</w:t>
      </w:r>
      <w:r w:rsidRPr="00F54E6F">
        <w:rPr>
          <w:rFonts w:eastAsia="SimSun"/>
        </w:rPr>
        <w:t xml:space="preserve">ections: Listening and Responding, </w:t>
      </w:r>
      <w:proofErr w:type="gramStart"/>
      <w:r w:rsidRPr="00F54E6F">
        <w:rPr>
          <w:rFonts w:eastAsia="SimSun"/>
        </w:rPr>
        <w:t>Reading</w:t>
      </w:r>
      <w:proofErr w:type="gramEnd"/>
      <w:r w:rsidRPr="00F54E6F">
        <w:rPr>
          <w:rFonts w:eastAsia="SimSun"/>
        </w:rPr>
        <w:t xml:space="preserve"> and Responding, and Writing in Chinese.</w:t>
      </w:r>
    </w:p>
    <w:p w14:paraId="721222DA" w14:textId="77777777" w:rsidR="00F54E6F" w:rsidRPr="00F54E6F" w:rsidRDefault="00F54E6F" w:rsidP="00F54E6F">
      <w:pPr>
        <w:numPr>
          <w:ilvl w:val="0"/>
          <w:numId w:val="0"/>
        </w:numPr>
        <w:rPr>
          <w:rFonts w:eastAsia="SimSun"/>
        </w:rPr>
      </w:pPr>
      <w:r w:rsidRPr="00F54E6F">
        <w:rPr>
          <w:rFonts w:eastAsia="SimSun"/>
        </w:rPr>
        <w:t>Teachers can elicit more successful responses in general by:</w:t>
      </w:r>
    </w:p>
    <w:p w14:paraId="3CD00759" w14:textId="5D44B923" w:rsidR="00F54E6F" w:rsidRPr="00F54E6F" w:rsidRDefault="00F54E6F" w:rsidP="00F54E6F">
      <w:pPr>
        <w:pStyle w:val="SAABullet"/>
      </w:pPr>
      <w:r w:rsidRPr="00F54E6F">
        <w:t xml:space="preserve">developing students’ skills to respond to examination questions and use text analysis skills to synthesise the information from the texts for their </w:t>
      </w:r>
      <w:proofErr w:type="gramStart"/>
      <w:r w:rsidRPr="00F54E6F">
        <w:t>writing</w:t>
      </w:r>
      <w:proofErr w:type="gramEnd"/>
    </w:p>
    <w:p w14:paraId="13B6A871" w14:textId="04EE303F" w:rsidR="00F54E6F" w:rsidRPr="00F54E6F" w:rsidRDefault="00F54E6F" w:rsidP="00F54E6F">
      <w:pPr>
        <w:pStyle w:val="SAABullet"/>
      </w:pPr>
      <w:r w:rsidRPr="00F54E6F">
        <w:rPr>
          <w:rFonts w:hint="eastAsia"/>
          <w:lang w:eastAsia="zh-CN"/>
        </w:rPr>
        <w:t>e</w:t>
      </w:r>
      <w:r w:rsidRPr="00F54E6F">
        <w:t>ncourag</w:t>
      </w:r>
      <w:r w:rsidR="004C746F">
        <w:t xml:space="preserve">ing </w:t>
      </w:r>
      <w:r w:rsidRPr="00F54E6F">
        <w:t xml:space="preserve">students to be aware of and confident </w:t>
      </w:r>
      <w:r w:rsidRPr="00F54E6F">
        <w:rPr>
          <w:rFonts w:hint="eastAsia"/>
          <w:lang w:eastAsia="zh-CN"/>
        </w:rPr>
        <w:t xml:space="preserve">in </w:t>
      </w:r>
      <w:r w:rsidRPr="00F54E6F">
        <w:t>using a wider range of appropriate text types</w:t>
      </w:r>
    </w:p>
    <w:p w14:paraId="6168B8FC" w14:textId="40BD82AE" w:rsidR="00F54E6F" w:rsidRPr="00F54E6F" w:rsidRDefault="00F54E6F" w:rsidP="00F54E6F">
      <w:pPr>
        <w:pStyle w:val="SAABullet"/>
      </w:pPr>
      <w:r w:rsidRPr="00F54E6F">
        <w:t xml:space="preserve">encouraging students to develop critical thinking and analytical skills on specific topics in the curriculum </w:t>
      </w:r>
      <w:proofErr w:type="gramStart"/>
      <w:r w:rsidRPr="00F54E6F">
        <w:t>themes</w:t>
      </w:r>
      <w:proofErr w:type="gramEnd"/>
    </w:p>
    <w:p w14:paraId="098D95C2" w14:textId="3BA69419" w:rsidR="00F54E6F" w:rsidRPr="00F54E6F" w:rsidRDefault="00F54E6F" w:rsidP="00F54E6F">
      <w:pPr>
        <w:pStyle w:val="SAABullet"/>
      </w:pPr>
      <w:r w:rsidRPr="00F54E6F">
        <w:t xml:space="preserve">encouraging students to read the questions carefully before attempting any exam </w:t>
      </w:r>
      <w:proofErr w:type="gramStart"/>
      <w:r w:rsidRPr="00F54E6F">
        <w:t>section</w:t>
      </w:r>
      <w:proofErr w:type="gramEnd"/>
    </w:p>
    <w:p w14:paraId="17B6F0C5" w14:textId="008C495E" w:rsidR="00F54E6F" w:rsidRPr="00F54E6F" w:rsidRDefault="00F54E6F" w:rsidP="00F54E6F">
      <w:pPr>
        <w:pStyle w:val="SAABullet"/>
      </w:pPr>
      <w:r w:rsidRPr="00F54E6F">
        <w:t xml:space="preserve">supporting students in practising correct grammar use and character </w:t>
      </w:r>
      <w:proofErr w:type="gramStart"/>
      <w:r w:rsidRPr="00F54E6F">
        <w:t>writing</w:t>
      </w:r>
      <w:proofErr w:type="gramEnd"/>
    </w:p>
    <w:p w14:paraId="603F7F5E" w14:textId="20E75D2A" w:rsidR="00F54E6F" w:rsidRPr="00F54E6F" w:rsidRDefault="00F54E6F" w:rsidP="00F54E6F">
      <w:pPr>
        <w:pStyle w:val="SAABullet"/>
      </w:pPr>
      <w:r w:rsidRPr="00F54E6F">
        <w:t>helping students practice writing skills in both English and Chinese, including appropriate expressions</w:t>
      </w:r>
    </w:p>
    <w:p w14:paraId="7F063620" w14:textId="66EDC8B5" w:rsidR="00F54E6F" w:rsidRPr="00F54E6F" w:rsidRDefault="00F54E6F" w:rsidP="00F54E6F">
      <w:pPr>
        <w:pStyle w:val="SAABullet"/>
      </w:pPr>
      <w:r w:rsidRPr="00F54E6F">
        <w:rPr>
          <w:rFonts w:hint="eastAsia"/>
          <w:lang w:eastAsia="zh-CN"/>
        </w:rPr>
        <w:t xml:space="preserve">supporting students </w:t>
      </w:r>
      <w:r w:rsidRPr="00F54E6F">
        <w:rPr>
          <w:lang w:eastAsia="zh-CN"/>
        </w:rPr>
        <w:t>in developing</w:t>
      </w:r>
      <w:r w:rsidRPr="00F54E6F">
        <w:rPr>
          <w:rFonts w:hint="eastAsia"/>
          <w:lang w:eastAsia="zh-CN"/>
        </w:rPr>
        <w:t xml:space="preserve"> </w:t>
      </w:r>
      <w:r w:rsidRPr="00F54E6F">
        <w:rPr>
          <w:lang w:eastAsia="zh-CN"/>
        </w:rPr>
        <w:t xml:space="preserve">their </w:t>
      </w:r>
      <w:r w:rsidRPr="00F54E6F">
        <w:rPr>
          <w:rFonts w:hint="eastAsia"/>
          <w:lang w:eastAsia="zh-CN"/>
        </w:rPr>
        <w:t xml:space="preserve">writing ability and skills to </w:t>
      </w:r>
      <w:r w:rsidRPr="00F54E6F">
        <w:rPr>
          <w:lang w:eastAsia="zh-CN"/>
        </w:rPr>
        <w:t>appropriately</w:t>
      </w:r>
      <w:r w:rsidRPr="00F54E6F">
        <w:rPr>
          <w:rFonts w:hint="eastAsia"/>
          <w:lang w:eastAsia="zh-CN"/>
        </w:rPr>
        <w:t xml:space="preserve"> </w:t>
      </w:r>
      <w:r w:rsidRPr="00F54E6F">
        <w:rPr>
          <w:lang w:eastAsia="zh-CN"/>
        </w:rPr>
        <w:t>complete</w:t>
      </w:r>
      <w:r w:rsidRPr="00F54E6F">
        <w:rPr>
          <w:rFonts w:hint="eastAsia"/>
          <w:lang w:eastAsia="zh-CN"/>
        </w:rPr>
        <w:t xml:space="preserve"> the </w:t>
      </w:r>
      <w:r w:rsidRPr="00F54E6F">
        <w:rPr>
          <w:lang w:eastAsia="zh-CN"/>
        </w:rPr>
        <w:t>writing</w:t>
      </w:r>
      <w:r w:rsidRPr="00F54E6F">
        <w:rPr>
          <w:rFonts w:hint="eastAsia"/>
          <w:lang w:eastAsia="zh-CN"/>
        </w:rPr>
        <w:t xml:space="preserve"> section of the examination by reading the topic requirement carefully and applying analytical and </w:t>
      </w:r>
      <w:r w:rsidRPr="00F54E6F">
        <w:rPr>
          <w:lang w:eastAsia="zh-CN"/>
        </w:rPr>
        <w:t>critical</w:t>
      </w:r>
      <w:r w:rsidRPr="00F54E6F">
        <w:rPr>
          <w:rFonts w:hint="eastAsia"/>
          <w:lang w:eastAsia="zh-CN"/>
        </w:rPr>
        <w:t xml:space="preserve"> </w:t>
      </w:r>
      <w:r w:rsidRPr="00F54E6F">
        <w:rPr>
          <w:lang w:eastAsia="zh-CN"/>
        </w:rPr>
        <w:t>thinking</w:t>
      </w:r>
      <w:r w:rsidRPr="00F54E6F">
        <w:rPr>
          <w:rFonts w:hint="eastAsia"/>
          <w:lang w:eastAsia="zh-CN"/>
        </w:rPr>
        <w:t xml:space="preserve"> skills to deal with the required writing task rather than rigidly </w:t>
      </w:r>
      <w:r w:rsidRPr="00F54E6F">
        <w:rPr>
          <w:lang w:eastAsia="zh-CN"/>
        </w:rPr>
        <w:t>memorising</w:t>
      </w:r>
      <w:r w:rsidRPr="00F54E6F">
        <w:rPr>
          <w:rFonts w:hint="eastAsia"/>
          <w:lang w:eastAsia="zh-CN"/>
        </w:rPr>
        <w:t xml:space="preserve"> and copying the content of the texts studied at school during the </w:t>
      </w:r>
      <w:proofErr w:type="gramStart"/>
      <w:r w:rsidRPr="00F54E6F">
        <w:rPr>
          <w:rFonts w:hint="eastAsia"/>
          <w:lang w:eastAsia="zh-CN"/>
        </w:rPr>
        <w:t>year</w:t>
      </w:r>
      <w:proofErr w:type="gramEnd"/>
    </w:p>
    <w:p w14:paraId="2C5768EE" w14:textId="75B70204" w:rsidR="00F54E6F" w:rsidRDefault="00F54E6F" w:rsidP="00F54E6F">
      <w:pPr>
        <w:pStyle w:val="SAABullet"/>
      </w:pPr>
      <w:r w:rsidRPr="00F54E6F">
        <w:rPr>
          <w:rFonts w:hint="eastAsia"/>
          <w:lang w:eastAsia="zh-CN"/>
        </w:rPr>
        <w:t xml:space="preserve">helping students </w:t>
      </w:r>
      <w:r w:rsidRPr="00F54E6F">
        <w:rPr>
          <w:lang w:eastAsia="zh-CN"/>
        </w:rPr>
        <w:t>improve question analysis skills and better understand</w:t>
      </w:r>
      <w:r w:rsidRPr="00F54E6F">
        <w:t xml:space="preserve"> how to tailor content and structure to task requirements.</w:t>
      </w:r>
    </w:p>
    <w:p w14:paraId="08D54AAB" w14:textId="77777777" w:rsidR="00F54E6F" w:rsidRDefault="00F54E6F">
      <w:pPr>
        <w:numPr>
          <w:ilvl w:val="0"/>
          <w:numId w:val="0"/>
        </w:numPr>
        <w:rPr>
          <w:color w:val="000000" w:themeColor="text1"/>
        </w:rPr>
      </w:pPr>
      <w:r>
        <w:br w:type="page"/>
      </w:r>
    </w:p>
    <w:p w14:paraId="1D7A1183" w14:textId="77777777" w:rsidR="00F54E6F" w:rsidRPr="00F54E6F" w:rsidRDefault="00F54E6F" w:rsidP="00F54E6F">
      <w:pPr>
        <w:pStyle w:val="SAAHeading4"/>
      </w:pPr>
      <w:r w:rsidRPr="00F54E6F">
        <w:lastRenderedPageBreak/>
        <w:t>Section 1: Listening and Responding</w:t>
      </w:r>
    </w:p>
    <w:p w14:paraId="6EFE9432" w14:textId="61FAF133" w:rsidR="00F54E6F" w:rsidRPr="00F54E6F" w:rsidRDefault="00F54E6F" w:rsidP="00F54E6F">
      <w:pPr>
        <w:numPr>
          <w:ilvl w:val="0"/>
          <w:numId w:val="0"/>
        </w:numPr>
        <w:rPr>
          <w:rFonts w:eastAsia="SimSun"/>
        </w:rPr>
      </w:pPr>
      <w:r w:rsidRPr="00F54E6F">
        <w:rPr>
          <w:rFonts w:eastAsia="SimSun"/>
        </w:rPr>
        <w:t xml:space="preserve">Students analyse and interpret spoken texts — </w:t>
      </w:r>
      <w:r w:rsidR="006124C8">
        <w:rPr>
          <w:rFonts w:eastAsia="SimSun"/>
        </w:rPr>
        <w:t xml:space="preserve">they </w:t>
      </w:r>
      <w:r w:rsidRPr="00F54E6F">
        <w:rPr>
          <w:rFonts w:eastAsia="SimSun"/>
        </w:rPr>
        <w:t>evaluate, compare, and contrast the information, opinions, and ideas from the spoken texts and present them in a new form.</w:t>
      </w:r>
    </w:p>
    <w:p w14:paraId="674D9735" w14:textId="77777777" w:rsidR="00F54E6F" w:rsidRPr="00F54E6F" w:rsidRDefault="00F54E6F" w:rsidP="00F54E6F">
      <w:pPr>
        <w:pStyle w:val="SAAbodytext"/>
      </w:pPr>
      <w:r w:rsidRPr="00F54E6F">
        <w:t>Teachers can elicit more successful responses by:</w:t>
      </w:r>
    </w:p>
    <w:p w14:paraId="26AEAD83" w14:textId="1D788938" w:rsidR="00F54E6F" w:rsidRPr="00F54E6F" w:rsidRDefault="00F54E6F" w:rsidP="00F54E6F">
      <w:pPr>
        <w:pStyle w:val="SAABullet"/>
      </w:pPr>
      <w:r w:rsidRPr="00F54E6F">
        <w:t xml:space="preserve">supporting students in developing their abilities in evaluating, synthesising, comparing, and contrasting the information, opinions, and ideas from the spoken texts and presenting them in a form that suits the required text type and </w:t>
      </w:r>
      <w:r w:rsidR="004C746F">
        <w:t>incorporate</w:t>
      </w:r>
      <w:r w:rsidR="006124C8">
        <w:t>s</w:t>
      </w:r>
      <w:r w:rsidR="004C746F">
        <w:t xml:space="preserve"> the </w:t>
      </w:r>
      <w:r w:rsidRPr="00F54E6F">
        <w:t>student’s views on this issue</w:t>
      </w:r>
      <w:r w:rsidR="008944F4">
        <w:t>.</w:t>
      </w:r>
    </w:p>
    <w:p w14:paraId="55A43E24" w14:textId="77777777" w:rsidR="00F54E6F" w:rsidRPr="00F54E6F" w:rsidRDefault="00F54E6F" w:rsidP="00F54E6F">
      <w:pPr>
        <w:pStyle w:val="SAAQuestions"/>
      </w:pPr>
      <w:r w:rsidRPr="00F54E6F">
        <w:t>Question 1</w:t>
      </w:r>
    </w:p>
    <w:p w14:paraId="18F0D9D3" w14:textId="77777777" w:rsidR="00F54E6F" w:rsidRPr="00F54E6F" w:rsidRDefault="00F54E6F" w:rsidP="00F54E6F">
      <w:pPr>
        <w:pStyle w:val="SAAMoreLess"/>
      </w:pPr>
      <w:r w:rsidRPr="00F54E6F">
        <w:t>The more successful responses commonly:</w:t>
      </w:r>
    </w:p>
    <w:p w14:paraId="6AE138F5" w14:textId="0B8C2295" w:rsidR="00F54E6F" w:rsidRPr="00F54E6F" w:rsidRDefault="00F54E6F" w:rsidP="00F54E6F">
      <w:pPr>
        <w:pStyle w:val="SAABullet"/>
        <w:rPr>
          <w:i/>
        </w:rPr>
      </w:pPr>
      <w:r w:rsidRPr="00F54E6F">
        <w:t xml:space="preserve">were able to demonstrate a thorough understanding of both speakers’ opinions and identify key information on the issue as expressed in the two texts regarding the views on and attitudes towards vocational education in Australia and China, </w:t>
      </w:r>
      <w:proofErr w:type="gramStart"/>
      <w:r w:rsidRPr="00F54E6F">
        <w:t>respectively</w:t>
      </w:r>
      <w:proofErr w:type="gramEnd"/>
    </w:p>
    <w:p w14:paraId="5D530FE1" w14:textId="173D45E3" w:rsidR="00F54E6F" w:rsidRPr="00F54E6F" w:rsidRDefault="00F54E6F" w:rsidP="00F54E6F">
      <w:pPr>
        <w:pStyle w:val="SAABullet"/>
        <w:rPr>
          <w:i/>
        </w:rPr>
      </w:pPr>
      <w:r w:rsidRPr="00F54E6F">
        <w:t xml:space="preserve">were able to analyse, evaluate, compare, and contrast both speakers’ opinions expressed in the two </w:t>
      </w:r>
      <w:proofErr w:type="gramStart"/>
      <w:r w:rsidRPr="00F54E6F">
        <w:t>texts</w:t>
      </w:r>
      <w:proofErr w:type="gramEnd"/>
    </w:p>
    <w:p w14:paraId="569514C3" w14:textId="63847302" w:rsidR="00F54E6F" w:rsidRPr="00F54E6F" w:rsidRDefault="00F54E6F" w:rsidP="00F54E6F">
      <w:pPr>
        <w:pStyle w:val="SAABullet"/>
        <w:rPr>
          <w:i/>
        </w:rPr>
      </w:pPr>
      <w:r w:rsidRPr="00F54E6F">
        <w:t xml:space="preserve">were able to provide and justify the students' views on the issue using the two </w:t>
      </w:r>
      <w:proofErr w:type="gramStart"/>
      <w:r w:rsidRPr="00F54E6F">
        <w:t>texts</w:t>
      </w:r>
      <w:proofErr w:type="gramEnd"/>
    </w:p>
    <w:p w14:paraId="304A5781" w14:textId="77777777" w:rsidR="00F54E6F" w:rsidRPr="00F54E6F" w:rsidRDefault="00F54E6F" w:rsidP="00F54E6F">
      <w:pPr>
        <w:pStyle w:val="SAABullet"/>
        <w:rPr>
          <w:i/>
        </w:rPr>
      </w:pPr>
      <w:r w:rsidRPr="00F54E6F">
        <w:t>used the correct convention (a speech to their Chinese class)</w:t>
      </w:r>
    </w:p>
    <w:p w14:paraId="2F0BC176" w14:textId="58A8A771" w:rsidR="00F54E6F" w:rsidRPr="00F54E6F" w:rsidRDefault="00F54E6F" w:rsidP="00F54E6F">
      <w:pPr>
        <w:pStyle w:val="SAABullet"/>
        <w:rPr>
          <w:i/>
        </w:rPr>
      </w:pPr>
      <w:r w:rsidRPr="00F54E6F">
        <w:t xml:space="preserve">used expressions that </w:t>
      </w:r>
      <w:r w:rsidR="00A440C4">
        <w:t>were</w:t>
      </w:r>
      <w:r w:rsidR="00A440C4" w:rsidRPr="00F54E6F">
        <w:t xml:space="preserve"> </w:t>
      </w:r>
      <w:r w:rsidRPr="00F54E6F">
        <w:t>clear, logical, and coherent.</w:t>
      </w:r>
    </w:p>
    <w:p w14:paraId="190A4F3B" w14:textId="6B3D107B" w:rsidR="00F54E6F" w:rsidRPr="00F54E6F" w:rsidRDefault="00F54E6F" w:rsidP="00F54E6F">
      <w:pPr>
        <w:pStyle w:val="SAAMoreLess"/>
      </w:pPr>
      <w:r w:rsidRPr="00F54E6F">
        <w:t xml:space="preserve"> The less successful responses commonly:</w:t>
      </w:r>
    </w:p>
    <w:p w14:paraId="3B8E55E3" w14:textId="2D12DB53" w:rsidR="00F54E6F" w:rsidRPr="00F54E6F" w:rsidRDefault="00F54E6F" w:rsidP="00F54E6F">
      <w:pPr>
        <w:pStyle w:val="SAABullet"/>
      </w:pPr>
      <w:r w:rsidRPr="00F54E6F">
        <w:t xml:space="preserve">repeated (or copied) what was in the listening texts without any analysis, evaluation, comparison, or contrast of the opinions in the </w:t>
      </w:r>
      <w:proofErr w:type="gramStart"/>
      <w:r w:rsidRPr="00F54E6F">
        <w:t>texts</w:t>
      </w:r>
      <w:proofErr w:type="gramEnd"/>
    </w:p>
    <w:p w14:paraId="5E81BBEE" w14:textId="4774D59F" w:rsidR="00F54E6F" w:rsidRPr="00F54E6F" w:rsidRDefault="00F54E6F" w:rsidP="00F54E6F">
      <w:pPr>
        <w:pStyle w:val="SAABullet"/>
      </w:pPr>
      <w:r w:rsidRPr="00F54E6F">
        <w:t xml:space="preserve">merely summarised the content of the two texts without adequately integrating or transforming the information into the required speech </w:t>
      </w:r>
      <w:proofErr w:type="gramStart"/>
      <w:r w:rsidRPr="00F54E6F">
        <w:t>format</w:t>
      </w:r>
      <w:proofErr w:type="gramEnd"/>
    </w:p>
    <w:p w14:paraId="32138AD4" w14:textId="6833FFC3" w:rsidR="00F54E6F" w:rsidRPr="00F54E6F" w:rsidRDefault="00F54E6F" w:rsidP="00F54E6F">
      <w:pPr>
        <w:pStyle w:val="SAABullet"/>
      </w:pPr>
      <w:r w:rsidRPr="00F54E6F">
        <w:t xml:space="preserve">did not present personal </w:t>
      </w:r>
      <w:proofErr w:type="gramStart"/>
      <w:r w:rsidRPr="00F54E6F">
        <w:t>opinions</w:t>
      </w:r>
      <w:proofErr w:type="gramEnd"/>
    </w:p>
    <w:p w14:paraId="32C1BA0A" w14:textId="2DE7D53A" w:rsidR="00F54E6F" w:rsidRPr="00F54E6F" w:rsidRDefault="00F54E6F" w:rsidP="00F54E6F">
      <w:pPr>
        <w:pStyle w:val="SAABullet"/>
      </w:pPr>
      <w:r w:rsidRPr="00F54E6F">
        <w:t>used an incorrect text type (not a speech)</w:t>
      </w:r>
    </w:p>
    <w:p w14:paraId="4D0ACF00" w14:textId="3E81CC76" w:rsidR="00F54E6F" w:rsidRPr="00F54E6F" w:rsidRDefault="00F54E6F" w:rsidP="00F54E6F">
      <w:pPr>
        <w:pStyle w:val="SAABullet"/>
      </w:pPr>
      <w:r w:rsidRPr="00F54E6F">
        <w:t xml:space="preserve">lacked logic and structure in their </w:t>
      </w:r>
      <w:proofErr w:type="gramStart"/>
      <w:r w:rsidRPr="00F54E6F">
        <w:t>writing</w:t>
      </w:r>
      <w:proofErr w:type="gramEnd"/>
    </w:p>
    <w:p w14:paraId="32B403C6" w14:textId="148D9D5E" w:rsidR="00F54E6F" w:rsidRPr="00F54E6F" w:rsidRDefault="00F54E6F" w:rsidP="00F54E6F">
      <w:pPr>
        <w:pStyle w:val="SAABullet"/>
      </w:pPr>
      <w:r w:rsidRPr="00F54E6F">
        <w:t xml:space="preserve">expressed ideas that were not based on the </w:t>
      </w:r>
      <w:proofErr w:type="gramStart"/>
      <w:r w:rsidRPr="00F54E6F">
        <w:t>texts</w:t>
      </w:r>
      <w:proofErr w:type="gramEnd"/>
    </w:p>
    <w:p w14:paraId="3F01956D" w14:textId="17DAD21A" w:rsidR="00F54E6F" w:rsidRPr="00F54E6F" w:rsidRDefault="00F54E6F" w:rsidP="00F54E6F">
      <w:pPr>
        <w:pStyle w:val="SAABullet"/>
      </w:pPr>
      <w:r w:rsidRPr="00F54E6F">
        <w:t xml:space="preserve">used incorrect characters, punctuation marks, paragraphs, and formatting, which impeded </w:t>
      </w:r>
      <w:proofErr w:type="gramStart"/>
      <w:r w:rsidRPr="00F54E6F">
        <w:t>meaning</w:t>
      </w:r>
      <w:proofErr w:type="gramEnd"/>
    </w:p>
    <w:p w14:paraId="3ACE4FEA" w14:textId="06CDD4A6" w:rsidR="00FC3ACF" w:rsidRDefault="00F54E6F" w:rsidP="00F54E6F">
      <w:pPr>
        <w:pStyle w:val="SAABullet"/>
      </w:pPr>
      <w:r w:rsidRPr="00F54E6F">
        <w:t>used Pinyin instead of characters.</w:t>
      </w:r>
    </w:p>
    <w:p w14:paraId="02D77F95" w14:textId="77777777" w:rsidR="00F54E6F" w:rsidRPr="00F54E6F" w:rsidRDefault="00F54E6F" w:rsidP="00F54E6F">
      <w:pPr>
        <w:pStyle w:val="SAAHeading4"/>
      </w:pPr>
      <w:r w:rsidRPr="00F54E6F">
        <w:t>Section 2: Reading and Responding</w:t>
      </w:r>
    </w:p>
    <w:p w14:paraId="20461C5F" w14:textId="77777777" w:rsidR="00F54E6F" w:rsidRPr="00F54E6F" w:rsidRDefault="00F54E6F" w:rsidP="00F54E6F">
      <w:pPr>
        <w:pStyle w:val="SAAHeading4"/>
      </w:pPr>
      <w:r w:rsidRPr="00F54E6F">
        <w:t>Part A</w:t>
      </w:r>
    </w:p>
    <w:p w14:paraId="3CBB268E" w14:textId="208DD2D8" w:rsidR="00F54E6F" w:rsidRPr="00F54E6F" w:rsidRDefault="00F54E6F" w:rsidP="00F54E6F">
      <w:pPr>
        <w:numPr>
          <w:ilvl w:val="0"/>
          <w:numId w:val="0"/>
        </w:numPr>
        <w:spacing w:before="120"/>
        <w:rPr>
          <w:rFonts w:eastAsia="SimSun"/>
          <w:color w:val="auto"/>
        </w:rPr>
      </w:pPr>
      <w:r w:rsidRPr="00F54E6F">
        <w:rPr>
          <w:rFonts w:eastAsia="SimSun"/>
          <w:color w:val="auto"/>
        </w:rPr>
        <w:t>Students analyse and interpret written texts</w:t>
      </w:r>
      <w:r w:rsidR="007D2023">
        <w:rPr>
          <w:rFonts w:eastAsia="SimSun"/>
          <w:color w:val="auto"/>
        </w:rPr>
        <w:t>.</w:t>
      </w:r>
    </w:p>
    <w:p w14:paraId="67A3B636" w14:textId="516460D3" w:rsidR="00F54E6F" w:rsidRPr="00F54E6F" w:rsidRDefault="00F54E6F" w:rsidP="00F54E6F">
      <w:pPr>
        <w:pStyle w:val="SAAQuestions"/>
      </w:pPr>
      <w:r w:rsidRPr="00F54E6F">
        <w:t xml:space="preserve">Question 2(a) </w:t>
      </w:r>
      <w:r w:rsidR="0030340D">
        <w:t xml:space="preserve"> </w:t>
      </w:r>
    </w:p>
    <w:p w14:paraId="0E92111C" w14:textId="417B1967" w:rsidR="00F54E6F" w:rsidRPr="00F54E6F" w:rsidRDefault="00F54E6F" w:rsidP="00F54E6F">
      <w:pPr>
        <w:pStyle w:val="SAAbodytext"/>
      </w:pPr>
      <w:r w:rsidRPr="00F54E6F">
        <w:t>This question asked students to identify the differences between the aims of the ‘</w:t>
      </w:r>
      <w:proofErr w:type="spellStart"/>
      <w:r w:rsidRPr="00F54E6F">
        <w:rPr>
          <w:rFonts w:ascii="SimSun" w:hAnsi="SimSun" w:cs="SimSun" w:hint="eastAsia"/>
        </w:rPr>
        <w:t>退耕还林</w:t>
      </w:r>
      <w:proofErr w:type="spellEnd"/>
      <w:r w:rsidRPr="00F54E6F">
        <w:t>’ and ‘</w:t>
      </w:r>
      <w:proofErr w:type="spellStart"/>
      <w:r w:rsidRPr="00F54E6F">
        <w:rPr>
          <w:rFonts w:ascii="SimSun" w:hAnsi="SimSun" w:cs="SimSun" w:hint="eastAsia"/>
        </w:rPr>
        <w:t>退林还耕</w:t>
      </w:r>
      <w:proofErr w:type="spellEnd"/>
      <w:r w:rsidRPr="00F54E6F">
        <w:t>’ (</w:t>
      </w:r>
      <w:r w:rsidR="00A440C4">
        <w:t>'</w:t>
      </w:r>
      <w:r w:rsidRPr="00F54E6F">
        <w:t>Returning farmland to forest</w:t>
      </w:r>
      <w:r w:rsidR="00A440C4">
        <w:t>’</w:t>
      </w:r>
      <w:r w:rsidRPr="00F54E6F">
        <w:t xml:space="preserve"> </w:t>
      </w:r>
      <w:r w:rsidR="00A440C4">
        <w:t>and</w:t>
      </w:r>
      <w:r w:rsidRPr="00F54E6F">
        <w:t xml:space="preserve"> </w:t>
      </w:r>
      <w:r w:rsidR="00A440C4">
        <w:t>’</w:t>
      </w:r>
      <w:r w:rsidRPr="00F54E6F">
        <w:rPr>
          <w:rFonts w:hint="eastAsia"/>
          <w:lang w:eastAsia="zh-CN"/>
        </w:rPr>
        <w:t>R</w:t>
      </w:r>
      <w:r w:rsidRPr="00F54E6F">
        <w:t>eturn</w:t>
      </w:r>
      <w:r w:rsidRPr="00F54E6F">
        <w:rPr>
          <w:rFonts w:hint="eastAsia"/>
          <w:lang w:eastAsia="zh-CN"/>
        </w:rPr>
        <w:t>ing</w:t>
      </w:r>
      <w:r w:rsidRPr="00F54E6F">
        <w:t xml:space="preserve"> of forests to cultivation</w:t>
      </w:r>
      <w:r w:rsidR="00A440C4">
        <w:t>’</w:t>
      </w:r>
      <w:r w:rsidRPr="00F54E6F">
        <w:t>) policies. The answer must be supported by evidence from the text.</w:t>
      </w:r>
    </w:p>
    <w:p w14:paraId="14A70A55" w14:textId="4484F8BF" w:rsidR="00F54E6F" w:rsidRPr="00F54E6F" w:rsidRDefault="00F54E6F" w:rsidP="00F54E6F">
      <w:pPr>
        <w:pStyle w:val="SAAMoreLess"/>
      </w:pPr>
      <w:r w:rsidRPr="00F54E6F">
        <w:t>The more successful responses commonly</w:t>
      </w:r>
      <w:r w:rsidRPr="00F54E6F">
        <w:rPr>
          <w:lang w:eastAsia="zh-CN"/>
        </w:rPr>
        <w:t>:</w:t>
      </w:r>
      <w:r w:rsidR="00106063">
        <w:rPr>
          <w:lang w:eastAsia="zh-CN"/>
        </w:rPr>
        <w:t xml:space="preserve"> </w:t>
      </w:r>
    </w:p>
    <w:p w14:paraId="67442A54" w14:textId="77777777" w:rsidR="00F54E6F" w:rsidRPr="00F54E6F" w:rsidRDefault="00F54E6F" w:rsidP="00F54E6F">
      <w:pPr>
        <w:pStyle w:val="SAABullet"/>
      </w:pPr>
      <w:r w:rsidRPr="00F54E6F">
        <w:t xml:space="preserve">provided a clear explanation of how the policies differ. This may have included: </w:t>
      </w:r>
    </w:p>
    <w:p w14:paraId="3D18D559" w14:textId="0518CA2A" w:rsidR="00F54E6F" w:rsidRPr="00F54E6F" w:rsidRDefault="00A440C4" w:rsidP="00F54E6F">
      <w:pPr>
        <w:pStyle w:val="ListParagraph"/>
        <w:numPr>
          <w:ilvl w:val="0"/>
          <w:numId w:val="59"/>
        </w:numPr>
        <w:rPr>
          <w:rFonts w:eastAsia="SimSun"/>
          <w:color w:val="auto"/>
        </w:rPr>
      </w:pPr>
      <w:r>
        <w:rPr>
          <w:rFonts w:eastAsia="SimSun"/>
          <w:color w:val="auto"/>
        </w:rPr>
        <w:t>’</w:t>
      </w:r>
      <w:r w:rsidR="00F54E6F" w:rsidRPr="00F54E6F">
        <w:rPr>
          <w:rFonts w:eastAsia="SimSun"/>
          <w:color w:val="auto"/>
        </w:rPr>
        <w:t>Returning farmland to forest</w:t>
      </w:r>
      <w:r>
        <w:rPr>
          <w:rFonts w:eastAsia="SimSun"/>
          <w:color w:val="auto"/>
        </w:rPr>
        <w:t>’</w:t>
      </w:r>
      <w:r w:rsidR="00F54E6F" w:rsidRPr="00F54E6F">
        <w:rPr>
          <w:rFonts w:eastAsia="SimSun"/>
          <w:color w:val="auto"/>
        </w:rPr>
        <w:t xml:space="preserve"> policy from the perspectives of ecological </w:t>
      </w:r>
      <w:proofErr w:type="gramStart"/>
      <w:r w:rsidR="00F54E6F" w:rsidRPr="00F54E6F">
        <w:rPr>
          <w:rFonts w:eastAsia="SimSun"/>
          <w:color w:val="auto"/>
        </w:rPr>
        <w:t>security</w:t>
      </w:r>
      <w:proofErr w:type="gramEnd"/>
    </w:p>
    <w:p w14:paraId="7CBD8255" w14:textId="17AB652E" w:rsidR="00F54E6F" w:rsidRPr="00F54E6F" w:rsidRDefault="00106063" w:rsidP="00F54E6F">
      <w:pPr>
        <w:pStyle w:val="ListParagraph"/>
        <w:numPr>
          <w:ilvl w:val="0"/>
          <w:numId w:val="59"/>
        </w:numPr>
        <w:rPr>
          <w:rFonts w:eastAsia="SimSun"/>
          <w:color w:val="auto"/>
        </w:rPr>
      </w:pPr>
      <w:r>
        <w:rPr>
          <w:rFonts w:eastAsia="SimSun"/>
          <w:color w:val="auto"/>
        </w:rPr>
        <w:t>’</w:t>
      </w:r>
      <w:r w:rsidR="00F54E6F" w:rsidRPr="00F54E6F">
        <w:rPr>
          <w:rFonts w:eastAsia="SimSun"/>
          <w:color w:val="auto"/>
        </w:rPr>
        <w:t>Returning forests to cultivation</w:t>
      </w:r>
      <w:r>
        <w:rPr>
          <w:rFonts w:eastAsia="SimSun"/>
          <w:color w:val="auto"/>
        </w:rPr>
        <w:t>’</w:t>
      </w:r>
      <w:r w:rsidR="00F54E6F" w:rsidRPr="00F54E6F">
        <w:rPr>
          <w:rFonts w:eastAsia="SimSun" w:hint="eastAsia"/>
          <w:color w:val="auto"/>
          <w:lang w:eastAsia="zh-CN"/>
        </w:rPr>
        <w:t xml:space="preserve"> </w:t>
      </w:r>
      <w:r w:rsidR="00F54E6F" w:rsidRPr="00F54E6F">
        <w:rPr>
          <w:rFonts w:eastAsia="SimSun"/>
          <w:color w:val="auto"/>
        </w:rPr>
        <w:t>policy for food security purposes.</w:t>
      </w:r>
    </w:p>
    <w:p w14:paraId="1C371E12" w14:textId="77777777" w:rsidR="00F54E6F" w:rsidRPr="00F54E6F" w:rsidRDefault="00F54E6F" w:rsidP="00F54E6F">
      <w:pPr>
        <w:pStyle w:val="SAAMoreLess"/>
      </w:pPr>
      <w:r w:rsidRPr="00F54E6F">
        <w:t>The less successful responses commonly:</w:t>
      </w:r>
    </w:p>
    <w:p w14:paraId="09896951" w14:textId="77777777" w:rsidR="00F54E6F" w:rsidRPr="00F54E6F" w:rsidRDefault="00F54E6F" w:rsidP="00F54E6F">
      <w:pPr>
        <w:pStyle w:val="SAABullet"/>
      </w:pPr>
      <w:r w:rsidRPr="00F54E6F">
        <w:t xml:space="preserve">identified some relevant </w:t>
      </w:r>
      <w:proofErr w:type="gramStart"/>
      <w:r w:rsidRPr="00F54E6F">
        <w:t>information</w:t>
      </w:r>
      <w:proofErr w:type="gramEnd"/>
    </w:p>
    <w:p w14:paraId="7799F48E" w14:textId="7C1CD99B" w:rsidR="007D2023" w:rsidRDefault="00F54E6F" w:rsidP="00F54E6F">
      <w:pPr>
        <w:pStyle w:val="SAABullet"/>
        <w:rPr>
          <w:rFonts w:eastAsia="SimSun"/>
          <w:color w:val="auto"/>
        </w:rPr>
      </w:pPr>
      <w:r w:rsidRPr="00F54E6F">
        <w:t xml:space="preserve">identified </w:t>
      </w:r>
      <w:r w:rsidRPr="00F54E6F">
        <w:rPr>
          <w:rFonts w:hint="eastAsia"/>
          <w:lang w:eastAsia="zh-CN"/>
        </w:rPr>
        <w:t>no</w:t>
      </w:r>
      <w:r w:rsidRPr="00F54E6F">
        <w:t xml:space="preserve"> relevant information</w:t>
      </w:r>
      <w:r w:rsidR="00270439">
        <w:t>.</w:t>
      </w:r>
    </w:p>
    <w:p w14:paraId="79D51966" w14:textId="77777777" w:rsidR="007D2023" w:rsidRDefault="007D2023">
      <w:pPr>
        <w:numPr>
          <w:ilvl w:val="0"/>
          <w:numId w:val="0"/>
        </w:numPr>
        <w:rPr>
          <w:rFonts w:eastAsia="SimSun"/>
          <w:color w:val="auto"/>
        </w:rPr>
      </w:pPr>
      <w:r>
        <w:rPr>
          <w:rFonts w:eastAsia="SimSun"/>
          <w:color w:val="auto"/>
        </w:rPr>
        <w:br w:type="page"/>
      </w:r>
    </w:p>
    <w:p w14:paraId="2A1956F6" w14:textId="77777777" w:rsidR="00F54E6F" w:rsidRPr="00F54E6F" w:rsidRDefault="00F54E6F" w:rsidP="00F54E6F">
      <w:pPr>
        <w:pStyle w:val="SAAQuestions"/>
      </w:pPr>
      <w:r w:rsidRPr="00F54E6F">
        <w:lastRenderedPageBreak/>
        <w:t>Question 2(b)</w:t>
      </w:r>
    </w:p>
    <w:p w14:paraId="2929EB3E" w14:textId="4CEB1389" w:rsidR="00F54E6F" w:rsidRPr="00F54E6F" w:rsidRDefault="00F54E6F" w:rsidP="00F54E6F">
      <w:pPr>
        <w:pStyle w:val="SAAbodytext"/>
      </w:pPr>
      <w:r w:rsidRPr="00F54E6F">
        <w:t>This question required students to explain how the farmer’s use of the phrase “</w:t>
      </w:r>
      <w:proofErr w:type="spellStart"/>
      <w:r w:rsidRPr="00F54E6F">
        <w:rPr>
          <w:rFonts w:ascii="SimSun" w:hAnsi="SimSun" w:cs="SimSun" w:hint="eastAsia"/>
        </w:rPr>
        <w:t>政府怎么能说变就变呢</w:t>
      </w:r>
      <w:proofErr w:type="spellEnd"/>
      <w:r w:rsidRPr="00F54E6F">
        <w:rPr>
          <w:rFonts w:ascii="SimSun" w:hAnsi="SimSun" w:cs="SimSun" w:hint="eastAsia"/>
        </w:rPr>
        <w:t>？</w:t>
      </w:r>
      <w:r w:rsidRPr="00F54E6F">
        <w:t xml:space="preserve">” (How can the government change its mind?) shows his feelings about the </w:t>
      </w:r>
      <w:r w:rsidR="0030340D">
        <w:t>‘</w:t>
      </w:r>
      <w:r w:rsidR="00106063">
        <w:t>R</w:t>
      </w:r>
      <w:r w:rsidRPr="00F54E6F">
        <w:t>eturn</w:t>
      </w:r>
      <w:r w:rsidR="00106063">
        <w:t>ing</w:t>
      </w:r>
      <w:r w:rsidRPr="00F54E6F">
        <w:t xml:space="preserve"> forests to cultivation</w:t>
      </w:r>
      <w:r w:rsidR="00106063">
        <w:t>’</w:t>
      </w:r>
      <w:r w:rsidRPr="00F54E6F">
        <w:t xml:space="preserve"> policy. The answer must be supported with evidence from the text.</w:t>
      </w:r>
    </w:p>
    <w:p w14:paraId="52C43107" w14:textId="77777777" w:rsidR="00F54E6F" w:rsidRPr="00F54E6F" w:rsidRDefault="00F54E6F" w:rsidP="00F54E6F">
      <w:pPr>
        <w:pStyle w:val="SAAMoreLess"/>
      </w:pPr>
      <w:r w:rsidRPr="00F54E6F">
        <w:t>The more successful responses commonly:</w:t>
      </w:r>
    </w:p>
    <w:p w14:paraId="4B99C2AB" w14:textId="71594768" w:rsidR="00F54E6F" w:rsidRPr="00F54E6F" w:rsidRDefault="00F54E6F" w:rsidP="00F54E6F">
      <w:pPr>
        <w:pStyle w:val="SAABullet"/>
      </w:pPr>
      <w:r w:rsidRPr="00F54E6F">
        <w:t>display</w:t>
      </w:r>
      <w:r w:rsidRPr="00F54E6F">
        <w:rPr>
          <w:rFonts w:hint="eastAsia"/>
          <w:lang w:eastAsia="zh-CN"/>
        </w:rPr>
        <w:t>ed</w:t>
      </w:r>
      <w:r w:rsidRPr="00F54E6F">
        <w:t xml:space="preserve"> a comprehensive understanding of how the phrase expresses his feelings</w:t>
      </w:r>
      <w:r w:rsidRPr="00F54E6F">
        <w:rPr>
          <w:rFonts w:hint="eastAsia"/>
          <w:lang w:eastAsia="zh-CN"/>
        </w:rPr>
        <w:t xml:space="preserve">. </w:t>
      </w:r>
      <w:r w:rsidR="00106063">
        <w:t xml:space="preserve">For example, the student: </w:t>
      </w:r>
    </w:p>
    <w:p w14:paraId="64CDEDE4" w14:textId="44290934" w:rsidR="00F54E6F" w:rsidRPr="00F54E6F" w:rsidRDefault="00F54E6F" w:rsidP="00F54E6F">
      <w:pPr>
        <w:pStyle w:val="SAABullet"/>
        <w:numPr>
          <w:ilvl w:val="0"/>
          <w:numId w:val="60"/>
        </w:numPr>
      </w:pPr>
      <w:r w:rsidRPr="00F54E6F">
        <w:t xml:space="preserve">identified that this is a rhetorical question phrase indicating the farmer’s disagreement and disappointment with the government’s policy </w:t>
      </w:r>
      <w:proofErr w:type="gramStart"/>
      <w:r w:rsidRPr="00F54E6F">
        <w:t>change</w:t>
      </w:r>
      <w:proofErr w:type="gramEnd"/>
    </w:p>
    <w:p w14:paraId="4B2C2084" w14:textId="09155C6B" w:rsidR="00F54E6F" w:rsidRPr="00F54E6F" w:rsidRDefault="00F54E6F" w:rsidP="00F54E6F">
      <w:pPr>
        <w:pStyle w:val="SAABullet"/>
        <w:numPr>
          <w:ilvl w:val="0"/>
          <w:numId w:val="60"/>
        </w:numPr>
      </w:pPr>
      <w:r w:rsidRPr="00F54E6F">
        <w:t xml:space="preserve">explained over the past 20 years, many farmers have converted their land from crops to orchards, fishponds, </w:t>
      </w:r>
      <w:r w:rsidR="0024797C">
        <w:t>and so on</w:t>
      </w:r>
      <w:r w:rsidRPr="00F54E6F">
        <w:t xml:space="preserve">. This has reduced their labour force, increased their income, and made it easier for migrant workers to work in the </w:t>
      </w:r>
      <w:proofErr w:type="gramStart"/>
      <w:r w:rsidRPr="00F54E6F">
        <w:t>cities</w:t>
      </w:r>
      <w:proofErr w:type="gramEnd"/>
    </w:p>
    <w:p w14:paraId="76E835E0" w14:textId="77777777" w:rsidR="00F54E6F" w:rsidRPr="00F54E6F" w:rsidRDefault="00F54E6F" w:rsidP="00F54E6F">
      <w:pPr>
        <w:pStyle w:val="SAABullet"/>
        <w:numPr>
          <w:ilvl w:val="0"/>
          <w:numId w:val="60"/>
        </w:numPr>
      </w:pPr>
      <w:r w:rsidRPr="00F54E6F">
        <w:t>argued that now the "return of forests to cultivation" means more change for farmers who have already had to adapt to the changes implemented in the first policy.</w:t>
      </w:r>
    </w:p>
    <w:p w14:paraId="3A7C4FB8" w14:textId="77777777" w:rsidR="00F54E6F" w:rsidRPr="00F54E6F" w:rsidRDefault="00F54E6F" w:rsidP="00F54E6F">
      <w:pPr>
        <w:pStyle w:val="SAAMoreLess"/>
      </w:pPr>
      <w:r w:rsidRPr="00F54E6F">
        <w:t>The less successful responses commonly:</w:t>
      </w:r>
    </w:p>
    <w:p w14:paraId="4E0B2C32" w14:textId="3ADABFB4" w:rsidR="00F54E6F" w:rsidRPr="00F54E6F" w:rsidRDefault="00F54E6F" w:rsidP="00F54E6F">
      <w:pPr>
        <w:pStyle w:val="SAABullet"/>
      </w:pPr>
      <w:r w:rsidRPr="00F54E6F">
        <w:t>display</w:t>
      </w:r>
      <w:r w:rsidRPr="00F54E6F">
        <w:rPr>
          <w:rFonts w:hint="eastAsia"/>
          <w:lang w:eastAsia="zh-CN"/>
        </w:rPr>
        <w:t>ed</w:t>
      </w:r>
      <w:r w:rsidRPr="00F54E6F">
        <w:t xml:space="preserve"> a partial understanding of how the phrase expresses his </w:t>
      </w:r>
      <w:proofErr w:type="gramStart"/>
      <w:r w:rsidRPr="00F54E6F">
        <w:t>feelings</w:t>
      </w:r>
      <w:proofErr w:type="gramEnd"/>
    </w:p>
    <w:p w14:paraId="1DAB58A7" w14:textId="3639AE29" w:rsidR="00F54E6F" w:rsidRPr="00F54E6F" w:rsidRDefault="0024797C" w:rsidP="00F54E6F">
      <w:pPr>
        <w:pStyle w:val="SAABullet"/>
      </w:pPr>
      <w:r>
        <w:t>i</w:t>
      </w:r>
      <w:r w:rsidR="00F54E6F" w:rsidRPr="00F54E6F">
        <w:t>dentified some relevant information.</w:t>
      </w:r>
    </w:p>
    <w:p w14:paraId="052AE3E2" w14:textId="77777777" w:rsidR="00F54E6F" w:rsidRPr="00F54E6F" w:rsidRDefault="00F54E6F" w:rsidP="00E673D7">
      <w:pPr>
        <w:pStyle w:val="SAAQuestions"/>
      </w:pPr>
      <w:r w:rsidRPr="00F54E6F">
        <w:t>Question 2(c)</w:t>
      </w:r>
    </w:p>
    <w:p w14:paraId="59751431" w14:textId="77777777" w:rsidR="00F54E6F" w:rsidRPr="00F54E6F" w:rsidRDefault="00F54E6F" w:rsidP="00E673D7">
      <w:pPr>
        <w:pStyle w:val="SAAbodytext"/>
      </w:pPr>
      <w:r w:rsidRPr="00F54E6F">
        <w:t xml:space="preserve">This question required students to </w:t>
      </w:r>
      <w:proofErr w:type="gramStart"/>
      <w:r w:rsidRPr="00F54E6F">
        <w:t>compare and contrast</w:t>
      </w:r>
      <w:proofErr w:type="gramEnd"/>
      <w:r w:rsidRPr="00F54E6F">
        <w:t xml:space="preserve"> the attitudes of Han Guang, an agricultural expert; Liu Peng, an expert; and Zheng Fang, a legal expert, regarding the issues raised by </w:t>
      </w:r>
      <w:r w:rsidRPr="00F54E6F">
        <w:rPr>
          <w:rFonts w:hint="eastAsia"/>
          <w:lang w:eastAsia="zh-CN"/>
        </w:rPr>
        <w:t xml:space="preserve">the </w:t>
      </w:r>
      <w:r w:rsidRPr="00F54E6F">
        <w:t>farmer.</w:t>
      </w:r>
    </w:p>
    <w:p w14:paraId="091BAA22" w14:textId="77777777" w:rsidR="00F54E6F" w:rsidRPr="00F54E6F" w:rsidRDefault="00F54E6F" w:rsidP="00F54E6F">
      <w:pPr>
        <w:numPr>
          <w:ilvl w:val="0"/>
          <w:numId w:val="0"/>
        </w:numPr>
        <w:spacing w:before="120"/>
        <w:rPr>
          <w:rFonts w:eastAsia="SimSun"/>
          <w:i/>
          <w:color w:val="auto"/>
        </w:rPr>
      </w:pPr>
      <w:r w:rsidRPr="00F54E6F">
        <w:rPr>
          <w:rFonts w:eastAsia="SimSun"/>
          <w:i/>
          <w:color w:val="auto"/>
        </w:rPr>
        <w:t>The more successful responses commonly:</w:t>
      </w:r>
    </w:p>
    <w:p w14:paraId="055A95EC" w14:textId="3BDE238B" w:rsidR="00F54E6F" w:rsidRPr="0030340D" w:rsidRDefault="00E673D7" w:rsidP="00E673D7">
      <w:pPr>
        <w:pStyle w:val="SAABullet"/>
      </w:pPr>
      <w:bookmarkStart w:id="8" w:name="_Hlk153978188"/>
      <w:r>
        <w:t>p</w:t>
      </w:r>
      <w:r w:rsidR="00F54E6F" w:rsidRPr="00F54E6F">
        <w:t xml:space="preserve">erceptively </w:t>
      </w:r>
      <w:proofErr w:type="gramStart"/>
      <w:r w:rsidR="00F54E6F" w:rsidRPr="00F54E6F">
        <w:t>compare</w:t>
      </w:r>
      <w:r w:rsidR="00F54E6F" w:rsidRPr="00F54E6F">
        <w:rPr>
          <w:rFonts w:hint="eastAsia"/>
          <w:lang w:eastAsia="zh-CN"/>
        </w:rPr>
        <w:t>d</w:t>
      </w:r>
      <w:r w:rsidR="00F54E6F" w:rsidRPr="00F54E6F">
        <w:t xml:space="preserve"> and contrast</w:t>
      </w:r>
      <w:r w:rsidR="00F54E6F" w:rsidRPr="00F54E6F">
        <w:rPr>
          <w:rFonts w:hint="eastAsia"/>
          <w:lang w:eastAsia="zh-CN"/>
        </w:rPr>
        <w:t>ed</w:t>
      </w:r>
      <w:proofErr w:type="gramEnd"/>
      <w:r w:rsidR="00F54E6F" w:rsidRPr="00F54E6F">
        <w:t xml:space="preserve"> the attitudes</w:t>
      </w:r>
      <w:r w:rsidR="00F54E6F" w:rsidRPr="00F54E6F">
        <w:rPr>
          <w:rFonts w:hint="eastAsia"/>
          <w:lang w:eastAsia="zh-CN"/>
        </w:rPr>
        <w:t xml:space="preserve">. </w:t>
      </w:r>
      <w:r w:rsidR="00F54E6F" w:rsidRPr="00F54E6F">
        <w:t xml:space="preserve">This </w:t>
      </w:r>
      <w:r w:rsidR="00F54E6F" w:rsidRPr="0030340D">
        <w:t>may have included:</w:t>
      </w:r>
    </w:p>
    <w:p w14:paraId="7F3641B7" w14:textId="77777777" w:rsidR="00F54E6F" w:rsidRPr="00F54E6F" w:rsidRDefault="00F54E6F" w:rsidP="00F54E6F">
      <w:pPr>
        <w:numPr>
          <w:ilvl w:val="0"/>
          <w:numId w:val="56"/>
        </w:numPr>
        <w:spacing w:before="120"/>
        <w:rPr>
          <w:rFonts w:eastAsia="SimSun"/>
          <w:color w:val="auto"/>
        </w:rPr>
      </w:pPr>
      <w:r w:rsidRPr="00F54E6F">
        <w:rPr>
          <w:rFonts w:eastAsia="SimSun"/>
          <w:color w:val="auto"/>
        </w:rPr>
        <w:t xml:space="preserve">Han Guang, an </w:t>
      </w:r>
      <w:r w:rsidRPr="00F54E6F">
        <w:rPr>
          <w:rFonts w:eastAsia="SimSun" w:hint="eastAsia"/>
          <w:color w:val="auto"/>
          <w:lang w:eastAsia="zh-CN"/>
        </w:rPr>
        <w:t>a</w:t>
      </w:r>
      <w:r w:rsidRPr="00F54E6F">
        <w:rPr>
          <w:rFonts w:eastAsia="SimSun"/>
          <w:color w:val="auto"/>
        </w:rPr>
        <w:t xml:space="preserve">gricultural </w:t>
      </w:r>
      <w:r w:rsidRPr="00F54E6F">
        <w:rPr>
          <w:rFonts w:eastAsia="SimSun" w:hint="eastAsia"/>
          <w:color w:val="auto"/>
          <w:lang w:eastAsia="zh-CN"/>
        </w:rPr>
        <w:t>e</w:t>
      </w:r>
      <w:r w:rsidRPr="00F54E6F">
        <w:rPr>
          <w:rFonts w:eastAsia="SimSun"/>
          <w:color w:val="auto"/>
        </w:rPr>
        <w:t>xpert, dismisses the Farmer’s concerns, saying, ‘In fact, returning the forest to farmland is not a blanket reversal of the previous practice, but a targeted approach to restoring land that was improperly used in the past for planting trees and forests for food cultivation.’</w:t>
      </w:r>
    </w:p>
    <w:p w14:paraId="5F841884" w14:textId="5EBCA0AB" w:rsidR="00F54E6F" w:rsidRPr="00F54E6F" w:rsidRDefault="00F54E6F" w:rsidP="00F54E6F">
      <w:pPr>
        <w:numPr>
          <w:ilvl w:val="0"/>
          <w:numId w:val="56"/>
        </w:numPr>
        <w:spacing w:before="120"/>
        <w:rPr>
          <w:rFonts w:eastAsia="SimSun"/>
          <w:color w:val="auto"/>
        </w:rPr>
      </w:pPr>
      <w:r w:rsidRPr="00F54E6F">
        <w:rPr>
          <w:rFonts w:eastAsia="SimSun"/>
          <w:color w:val="auto"/>
        </w:rPr>
        <w:t xml:space="preserve">Liu Peng, an </w:t>
      </w:r>
      <w:r w:rsidRPr="00F54E6F">
        <w:rPr>
          <w:rFonts w:eastAsia="SimSun" w:hint="eastAsia"/>
          <w:color w:val="auto"/>
          <w:lang w:eastAsia="zh-CN"/>
        </w:rPr>
        <w:t>e</w:t>
      </w:r>
      <w:r w:rsidRPr="00F54E6F">
        <w:rPr>
          <w:rFonts w:eastAsia="SimSun"/>
          <w:color w:val="auto"/>
        </w:rPr>
        <w:t>xpert, supports the practice of returning forests to farmland as China needs food security with such a large population</w:t>
      </w:r>
      <w:r w:rsidR="00BA10BA">
        <w:rPr>
          <w:rFonts w:eastAsia="SimSun"/>
          <w:color w:val="auto"/>
        </w:rPr>
        <w:t>.</w:t>
      </w:r>
      <w:r w:rsidRPr="00F54E6F">
        <w:rPr>
          <w:rFonts w:eastAsia="SimSun"/>
          <w:color w:val="auto"/>
        </w:rPr>
        <w:t xml:space="preserve"> </w:t>
      </w:r>
    </w:p>
    <w:p w14:paraId="69AD76B6" w14:textId="7D7732A3" w:rsidR="00F54E6F" w:rsidRPr="00F54E6F" w:rsidRDefault="00F54E6F" w:rsidP="00F54E6F">
      <w:pPr>
        <w:numPr>
          <w:ilvl w:val="0"/>
          <w:numId w:val="56"/>
        </w:numPr>
        <w:spacing w:before="120"/>
        <w:rPr>
          <w:rFonts w:eastAsia="SimSun"/>
          <w:color w:val="auto"/>
        </w:rPr>
      </w:pPr>
      <w:r w:rsidRPr="00F54E6F">
        <w:rPr>
          <w:rFonts w:eastAsia="SimSun"/>
          <w:color w:val="auto"/>
        </w:rPr>
        <w:t xml:space="preserve">Liu Peng, an </w:t>
      </w:r>
      <w:r w:rsidRPr="00F54E6F">
        <w:rPr>
          <w:rFonts w:eastAsia="SimSun" w:hint="eastAsia"/>
          <w:color w:val="auto"/>
          <w:lang w:eastAsia="zh-CN"/>
        </w:rPr>
        <w:t>e</w:t>
      </w:r>
      <w:r w:rsidRPr="00F54E6F">
        <w:rPr>
          <w:rFonts w:eastAsia="SimSun"/>
          <w:color w:val="auto"/>
        </w:rPr>
        <w:t>xpert, also argues that the government should still strictly restrict and prohibit deforestation and land use change for ecologically fragile areas</w:t>
      </w:r>
      <w:r w:rsidR="00BA10BA">
        <w:rPr>
          <w:rFonts w:eastAsia="SimSun"/>
          <w:color w:val="auto"/>
        </w:rPr>
        <w:t>.</w:t>
      </w:r>
    </w:p>
    <w:p w14:paraId="3EB02080" w14:textId="6B0B9CAB" w:rsidR="00F54E6F" w:rsidRPr="00F54E6F" w:rsidRDefault="00F54E6F" w:rsidP="00F54E6F">
      <w:pPr>
        <w:numPr>
          <w:ilvl w:val="0"/>
          <w:numId w:val="56"/>
        </w:numPr>
        <w:spacing w:before="120"/>
        <w:rPr>
          <w:rFonts w:eastAsia="SimSun"/>
          <w:color w:val="auto"/>
        </w:rPr>
      </w:pPr>
      <w:r w:rsidRPr="00F54E6F">
        <w:rPr>
          <w:rFonts w:eastAsia="SimSun"/>
          <w:color w:val="auto"/>
        </w:rPr>
        <w:t xml:space="preserve">Zheng Fang, a </w:t>
      </w:r>
      <w:r w:rsidRPr="00F54E6F">
        <w:rPr>
          <w:rFonts w:eastAsia="SimSun" w:hint="eastAsia"/>
          <w:color w:val="auto"/>
          <w:lang w:eastAsia="zh-CN"/>
        </w:rPr>
        <w:t>l</w:t>
      </w:r>
      <w:r w:rsidRPr="00F54E6F">
        <w:rPr>
          <w:rFonts w:eastAsia="SimSun"/>
          <w:color w:val="auto"/>
        </w:rPr>
        <w:t xml:space="preserve">egal </w:t>
      </w:r>
      <w:r w:rsidRPr="00F54E6F">
        <w:rPr>
          <w:rFonts w:eastAsia="SimSun" w:hint="eastAsia"/>
          <w:color w:val="auto"/>
          <w:lang w:eastAsia="zh-CN"/>
        </w:rPr>
        <w:t>e</w:t>
      </w:r>
      <w:r w:rsidRPr="00F54E6F">
        <w:rPr>
          <w:rFonts w:eastAsia="SimSun"/>
          <w:color w:val="auto"/>
        </w:rPr>
        <w:t>xpert, does not argue against the policy but claims farmers should be given enough time to help restore the land</w:t>
      </w:r>
      <w:r w:rsidR="00BA10BA">
        <w:rPr>
          <w:rFonts w:eastAsia="SimSun"/>
          <w:color w:val="auto"/>
        </w:rPr>
        <w:t>.</w:t>
      </w:r>
    </w:p>
    <w:p w14:paraId="05DB960F" w14:textId="5F972743" w:rsidR="00F54E6F" w:rsidRPr="00F54E6F" w:rsidRDefault="00F54E6F" w:rsidP="00F54E6F">
      <w:pPr>
        <w:numPr>
          <w:ilvl w:val="0"/>
          <w:numId w:val="56"/>
        </w:numPr>
        <w:spacing w:before="120"/>
        <w:rPr>
          <w:rFonts w:eastAsia="SimSun"/>
          <w:color w:val="auto"/>
        </w:rPr>
      </w:pPr>
      <w:r w:rsidRPr="00F54E6F">
        <w:rPr>
          <w:rFonts w:eastAsia="SimSun"/>
          <w:color w:val="auto"/>
        </w:rPr>
        <w:t xml:space="preserve">Zheng Fang, a </w:t>
      </w:r>
      <w:r w:rsidRPr="00F54E6F">
        <w:rPr>
          <w:rFonts w:eastAsia="SimSun" w:hint="eastAsia"/>
          <w:color w:val="auto"/>
          <w:lang w:eastAsia="zh-CN"/>
        </w:rPr>
        <w:t>l</w:t>
      </w:r>
      <w:r w:rsidRPr="00F54E6F">
        <w:rPr>
          <w:rFonts w:eastAsia="SimSun"/>
          <w:color w:val="auto"/>
        </w:rPr>
        <w:t xml:space="preserve">egal </w:t>
      </w:r>
      <w:r w:rsidRPr="00F54E6F">
        <w:rPr>
          <w:rFonts w:eastAsia="SimSun" w:hint="eastAsia"/>
          <w:color w:val="auto"/>
          <w:lang w:eastAsia="zh-CN"/>
        </w:rPr>
        <w:t>e</w:t>
      </w:r>
      <w:r w:rsidRPr="00F54E6F">
        <w:rPr>
          <w:rFonts w:eastAsia="SimSun"/>
          <w:color w:val="auto"/>
        </w:rPr>
        <w:t>xpert</w:t>
      </w:r>
      <w:r w:rsidRPr="00F54E6F">
        <w:rPr>
          <w:rFonts w:eastAsia="SimSun" w:hint="eastAsia"/>
          <w:color w:val="auto"/>
          <w:lang w:eastAsia="zh-CN"/>
        </w:rPr>
        <w:t>,</w:t>
      </w:r>
      <w:r w:rsidRPr="00F54E6F">
        <w:rPr>
          <w:rFonts w:eastAsia="SimSun"/>
          <w:color w:val="auto"/>
        </w:rPr>
        <w:t xml:space="preserve"> states there should be a certain amount of financial compensation during the process of the restoration</w:t>
      </w:r>
      <w:r w:rsidR="00270439">
        <w:rPr>
          <w:rFonts w:eastAsia="SimSun"/>
          <w:color w:val="auto"/>
        </w:rPr>
        <w:t>.</w:t>
      </w:r>
    </w:p>
    <w:bookmarkEnd w:id="8"/>
    <w:p w14:paraId="4B6006DC" w14:textId="77777777" w:rsidR="00F54E6F" w:rsidRPr="00F54E6F" w:rsidRDefault="00F54E6F" w:rsidP="00BB5562">
      <w:pPr>
        <w:pStyle w:val="SAAMoreLess"/>
      </w:pPr>
      <w:r w:rsidRPr="00F54E6F">
        <w:t>The less successful responses commonly:</w:t>
      </w:r>
    </w:p>
    <w:p w14:paraId="3DF40BD3" w14:textId="4D4712CF" w:rsidR="00F54E6F" w:rsidRPr="00F54E6F" w:rsidRDefault="00BB5562" w:rsidP="00BB5562">
      <w:pPr>
        <w:pStyle w:val="SAABullet"/>
      </w:pPr>
      <w:r>
        <w:t>c</w:t>
      </w:r>
      <w:r w:rsidR="00F54E6F" w:rsidRPr="00F54E6F">
        <w:t>omprehensively compare</w:t>
      </w:r>
      <w:r w:rsidR="00F54E6F" w:rsidRPr="00F54E6F">
        <w:rPr>
          <w:rFonts w:hint="eastAsia"/>
          <w:lang w:eastAsia="zh-CN"/>
        </w:rPr>
        <w:t>d</w:t>
      </w:r>
      <w:r w:rsidR="00F54E6F" w:rsidRPr="00F54E6F">
        <w:t xml:space="preserve"> and contrast</w:t>
      </w:r>
      <w:r w:rsidR="00F54E6F" w:rsidRPr="00F54E6F">
        <w:rPr>
          <w:rFonts w:hint="eastAsia"/>
          <w:lang w:eastAsia="zh-CN"/>
        </w:rPr>
        <w:t>ed</w:t>
      </w:r>
      <w:r w:rsidR="00F54E6F" w:rsidRPr="00F54E6F">
        <w:t xml:space="preserve"> the </w:t>
      </w:r>
      <w:proofErr w:type="gramStart"/>
      <w:r w:rsidR="00F54E6F" w:rsidRPr="00F54E6F">
        <w:t>attitudes</w:t>
      </w:r>
      <w:proofErr w:type="gramEnd"/>
    </w:p>
    <w:p w14:paraId="567678B0" w14:textId="107A32F2" w:rsidR="00F54E6F" w:rsidRPr="00F54E6F" w:rsidRDefault="00BB5562" w:rsidP="00BB5562">
      <w:pPr>
        <w:pStyle w:val="SAABullet"/>
      </w:pPr>
      <w:r>
        <w:t>s</w:t>
      </w:r>
      <w:r w:rsidR="00F54E6F" w:rsidRPr="00F54E6F">
        <w:t>ubstantially compare</w:t>
      </w:r>
      <w:r w:rsidR="00F54E6F" w:rsidRPr="00F54E6F">
        <w:rPr>
          <w:rFonts w:hint="eastAsia"/>
          <w:lang w:eastAsia="zh-CN"/>
        </w:rPr>
        <w:t>d</w:t>
      </w:r>
      <w:r w:rsidR="00F54E6F" w:rsidRPr="00F54E6F">
        <w:t xml:space="preserve"> and contrast</w:t>
      </w:r>
      <w:r w:rsidR="00F54E6F" w:rsidRPr="00F54E6F">
        <w:rPr>
          <w:rFonts w:hint="eastAsia"/>
          <w:lang w:eastAsia="zh-CN"/>
        </w:rPr>
        <w:t>ed</w:t>
      </w:r>
      <w:r w:rsidR="00F54E6F" w:rsidRPr="00F54E6F">
        <w:t xml:space="preserve"> the </w:t>
      </w:r>
      <w:proofErr w:type="gramStart"/>
      <w:r w:rsidR="00F54E6F" w:rsidRPr="00F54E6F">
        <w:t>attitudes</w:t>
      </w:r>
      <w:proofErr w:type="gramEnd"/>
    </w:p>
    <w:p w14:paraId="1A00EC61" w14:textId="368A3E11" w:rsidR="00F54E6F" w:rsidRPr="00F54E6F" w:rsidRDefault="00BB5562" w:rsidP="00BB5562">
      <w:pPr>
        <w:pStyle w:val="SAABullet"/>
      </w:pPr>
      <w:r>
        <w:t>p</w:t>
      </w:r>
      <w:r w:rsidR="00F54E6F" w:rsidRPr="00F54E6F">
        <w:t>artially compare</w:t>
      </w:r>
      <w:r w:rsidR="00F54E6F" w:rsidRPr="00F54E6F">
        <w:rPr>
          <w:rFonts w:hint="eastAsia"/>
          <w:lang w:eastAsia="zh-CN"/>
        </w:rPr>
        <w:t>d</w:t>
      </w:r>
      <w:r w:rsidR="00F54E6F" w:rsidRPr="00F54E6F">
        <w:t xml:space="preserve"> and contrast</w:t>
      </w:r>
      <w:r w:rsidR="00F54E6F" w:rsidRPr="00F54E6F">
        <w:rPr>
          <w:rFonts w:hint="eastAsia"/>
          <w:lang w:eastAsia="zh-CN"/>
        </w:rPr>
        <w:t>ed</w:t>
      </w:r>
      <w:r w:rsidR="00F54E6F" w:rsidRPr="00F54E6F">
        <w:t xml:space="preserve"> the </w:t>
      </w:r>
      <w:proofErr w:type="gramStart"/>
      <w:r w:rsidR="00F54E6F" w:rsidRPr="00F54E6F">
        <w:t>attitudes</w:t>
      </w:r>
      <w:proofErr w:type="gramEnd"/>
    </w:p>
    <w:p w14:paraId="3079030E" w14:textId="1603EE3E" w:rsidR="00F54E6F" w:rsidRPr="00F54E6F" w:rsidRDefault="00BB5562" w:rsidP="00BB5562">
      <w:pPr>
        <w:pStyle w:val="SAABullet"/>
      </w:pPr>
      <w:r>
        <w:t>i</w:t>
      </w:r>
      <w:r w:rsidR="00F54E6F" w:rsidRPr="00F54E6F">
        <w:t>dentifie</w:t>
      </w:r>
      <w:r w:rsidR="00F54E6F" w:rsidRPr="00F54E6F">
        <w:rPr>
          <w:rFonts w:hint="eastAsia"/>
          <w:lang w:eastAsia="zh-CN"/>
        </w:rPr>
        <w:t>d</w:t>
      </w:r>
      <w:r w:rsidR="00F54E6F" w:rsidRPr="00F54E6F">
        <w:t xml:space="preserve"> some relevant </w:t>
      </w:r>
      <w:proofErr w:type="gramStart"/>
      <w:r w:rsidR="00F54E6F" w:rsidRPr="00F54E6F">
        <w:t>information</w:t>
      </w:r>
      <w:proofErr w:type="gramEnd"/>
    </w:p>
    <w:p w14:paraId="2D77044F" w14:textId="77777777" w:rsidR="00F54E6F" w:rsidRPr="00F54E6F" w:rsidRDefault="00F54E6F" w:rsidP="00BB5562">
      <w:pPr>
        <w:pStyle w:val="SAABullet"/>
      </w:pPr>
      <w:r w:rsidRPr="00F54E6F">
        <w:t xml:space="preserve">did not respond to the question clearly in Chinese characters. </w:t>
      </w:r>
    </w:p>
    <w:p w14:paraId="0C3D1606" w14:textId="77777777" w:rsidR="00F54E6F" w:rsidRPr="00F54E6F" w:rsidRDefault="00F54E6F" w:rsidP="00BB5562">
      <w:pPr>
        <w:pStyle w:val="SAAHeading4"/>
      </w:pPr>
      <w:r w:rsidRPr="00F54E6F">
        <w:t>Part B</w:t>
      </w:r>
    </w:p>
    <w:p w14:paraId="15FA976F" w14:textId="17DC984B" w:rsidR="00F54E6F" w:rsidRPr="00F54E6F" w:rsidRDefault="00F54E6F" w:rsidP="00F54E6F">
      <w:pPr>
        <w:numPr>
          <w:ilvl w:val="0"/>
          <w:numId w:val="0"/>
        </w:numPr>
        <w:spacing w:before="120"/>
        <w:rPr>
          <w:rFonts w:eastAsia="SimSun"/>
          <w:color w:val="auto"/>
        </w:rPr>
      </w:pPr>
      <w:r w:rsidRPr="00F54E6F">
        <w:rPr>
          <w:rFonts w:eastAsia="SimSun"/>
          <w:color w:val="auto"/>
        </w:rPr>
        <w:t>Students analyse and interpret written texts</w:t>
      </w:r>
      <w:r w:rsidR="008B5606" w:rsidRPr="008B5606">
        <w:t xml:space="preserve"> </w:t>
      </w:r>
      <w:r w:rsidR="008B5606" w:rsidRPr="00F54E6F">
        <w:t>and answer the questions in English.</w:t>
      </w:r>
    </w:p>
    <w:p w14:paraId="6FDD8207" w14:textId="77777777" w:rsidR="00CD7890" w:rsidRDefault="00CD7890" w:rsidP="00BB5562">
      <w:pPr>
        <w:pStyle w:val="SAAQuestions"/>
      </w:pPr>
    </w:p>
    <w:p w14:paraId="5C59341A" w14:textId="77777777" w:rsidR="00CD7890" w:rsidRDefault="00CD7890" w:rsidP="00BB5562">
      <w:pPr>
        <w:pStyle w:val="SAAQuestions"/>
      </w:pPr>
    </w:p>
    <w:p w14:paraId="179B862F" w14:textId="77777777" w:rsidR="00CD7890" w:rsidRDefault="00CD7890" w:rsidP="00BB5562">
      <w:pPr>
        <w:pStyle w:val="SAAQuestions"/>
      </w:pPr>
    </w:p>
    <w:p w14:paraId="16B056AF" w14:textId="6530AE4C" w:rsidR="00F54E6F" w:rsidRPr="00F54E6F" w:rsidRDefault="00F54E6F" w:rsidP="00BB5562">
      <w:pPr>
        <w:pStyle w:val="SAAQuestions"/>
      </w:pPr>
      <w:r w:rsidRPr="00F54E6F">
        <w:lastRenderedPageBreak/>
        <w:t>Question 3 (a)</w:t>
      </w:r>
    </w:p>
    <w:p w14:paraId="69F91BE4" w14:textId="77777777" w:rsidR="00F54E6F" w:rsidRPr="00F54E6F" w:rsidRDefault="00F54E6F" w:rsidP="00BB5562">
      <w:pPr>
        <w:pStyle w:val="SAAMoreLess"/>
      </w:pPr>
      <w:r w:rsidRPr="00F54E6F">
        <w:t>The more successful responses commonly:</w:t>
      </w:r>
    </w:p>
    <w:p w14:paraId="14AFF0BE" w14:textId="77777777" w:rsidR="00F54E6F" w:rsidRPr="00F54E6F" w:rsidRDefault="00F54E6F" w:rsidP="00BB5562">
      <w:pPr>
        <w:pStyle w:val="SAABullet"/>
      </w:pPr>
      <w:r w:rsidRPr="00F54E6F">
        <w:t>provided one example of language used to answer the question, e.g.</w:t>
      </w:r>
    </w:p>
    <w:p w14:paraId="3CB3669D" w14:textId="46B4D524" w:rsidR="00F54E6F" w:rsidRPr="00F54E6F" w:rsidRDefault="0060688C" w:rsidP="00F54E6F">
      <w:pPr>
        <w:numPr>
          <w:ilvl w:val="0"/>
          <w:numId w:val="56"/>
        </w:numPr>
        <w:spacing w:before="120"/>
        <w:rPr>
          <w:rFonts w:eastAsia="SimSun"/>
          <w:color w:val="auto"/>
        </w:rPr>
      </w:pPr>
      <w:r>
        <w:rPr>
          <w:rFonts w:eastAsia="SimSun"/>
          <w:color w:val="auto"/>
        </w:rPr>
        <w:t>d</w:t>
      </w:r>
      <w:r w:rsidR="00F54E6F" w:rsidRPr="00F54E6F">
        <w:rPr>
          <w:rFonts w:eastAsia="SimSun"/>
          <w:color w:val="auto"/>
        </w:rPr>
        <w:t>irect address - You must have heard the term non-conspicuous consumption, right?</w:t>
      </w:r>
    </w:p>
    <w:p w14:paraId="49747AB6" w14:textId="13871D43" w:rsidR="00F54E6F" w:rsidRPr="00F54E6F" w:rsidRDefault="0060688C" w:rsidP="00F54E6F">
      <w:pPr>
        <w:numPr>
          <w:ilvl w:val="0"/>
          <w:numId w:val="56"/>
        </w:numPr>
        <w:spacing w:before="120"/>
        <w:rPr>
          <w:rFonts w:eastAsia="SimSun"/>
          <w:color w:val="auto"/>
        </w:rPr>
      </w:pPr>
      <w:r>
        <w:rPr>
          <w:rFonts w:eastAsia="SimSun"/>
          <w:color w:val="auto"/>
        </w:rPr>
        <w:t>i</w:t>
      </w:r>
      <w:r w:rsidR="00F54E6F" w:rsidRPr="00F54E6F">
        <w:rPr>
          <w:rFonts w:eastAsia="SimSun"/>
          <w:color w:val="auto"/>
        </w:rPr>
        <w:t xml:space="preserve">nterrogative question – </w:t>
      </w:r>
      <w:r w:rsidR="00BA10BA">
        <w:rPr>
          <w:rFonts w:eastAsia="SimSun"/>
          <w:color w:val="auto"/>
        </w:rPr>
        <w:t>W</w:t>
      </w:r>
      <w:r w:rsidR="00F54E6F" w:rsidRPr="00F54E6F">
        <w:rPr>
          <w:rFonts w:eastAsia="SimSun"/>
          <w:color w:val="auto"/>
        </w:rPr>
        <w:t>hat is the reason for this change?</w:t>
      </w:r>
    </w:p>
    <w:p w14:paraId="20B0557A" w14:textId="77777777" w:rsidR="00F54E6F" w:rsidRPr="00F54E6F" w:rsidRDefault="00F54E6F" w:rsidP="00BB5562">
      <w:pPr>
        <w:pStyle w:val="SAAMoreLess"/>
      </w:pPr>
      <w:r w:rsidRPr="00F54E6F">
        <w:t>The less successful responses commonly:</w:t>
      </w:r>
    </w:p>
    <w:p w14:paraId="27CBE604" w14:textId="77777777" w:rsidR="00F54E6F" w:rsidRPr="00F54E6F" w:rsidRDefault="00F54E6F" w:rsidP="00BB5562">
      <w:pPr>
        <w:pStyle w:val="SAABullet"/>
      </w:pPr>
      <w:r w:rsidRPr="00F54E6F">
        <w:t>only partially answer</w:t>
      </w:r>
      <w:r w:rsidRPr="00F54E6F">
        <w:rPr>
          <w:rFonts w:hint="eastAsia"/>
          <w:lang w:eastAsia="zh-CN"/>
        </w:rPr>
        <w:t>ed</w:t>
      </w:r>
      <w:r w:rsidRPr="00F54E6F">
        <w:t xml:space="preserve"> the </w:t>
      </w:r>
      <w:proofErr w:type="gramStart"/>
      <w:r w:rsidRPr="00F54E6F">
        <w:t>question</w:t>
      </w:r>
      <w:proofErr w:type="gramEnd"/>
      <w:r w:rsidRPr="00F54E6F">
        <w:t xml:space="preserve"> </w:t>
      </w:r>
    </w:p>
    <w:p w14:paraId="5443DFE0" w14:textId="1501D6D3" w:rsidR="00F54E6F" w:rsidRPr="00F54E6F" w:rsidRDefault="00F54E6F" w:rsidP="00BB5562">
      <w:pPr>
        <w:pStyle w:val="SAABullet"/>
      </w:pPr>
      <w:r w:rsidRPr="00F54E6F">
        <w:t>did not respond to the question clearly in English</w:t>
      </w:r>
      <w:r w:rsidR="00BB5562">
        <w:t>.</w:t>
      </w:r>
    </w:p>
    <w:p w14:paraId="03767487" w14:textId="77777777" w:rsidR="00F54E6F" w:rsidRPr="00F54E6F" w:rsidRDefault="00F54E6F" w:rsidP="00BB5562">
      <w:pPr>
        <w:pStyle w:val="SAAQuestions"/>
      </w:pPr>
      <w:r w:rsidRPr="00F54E6F">
        <w:t>Question 3(b)</w:t>
      </w:r>
    </w:p>
    <w:p w14:paraId="1307535C" w14:textId="77777777" w:rsidR="00F54E6F" w:rsidRPr="00F54E6F" w:rsidRDefault="00F54E6F" w:rsidP="00BB5562">
      <w:pPr>
        <w:pStyle w:val="SAAMoreLess"/>
      </w:pPr>
      <w:r w:rsidRPr="00F54E6F">
        <w:t>The more successful responses commonly:</w:t>
      </w:r>
    </w:p>
    <w:p w14:paraId="1B15AB3E" w14:textId="20599C18" w:rsidR="00F54E6F" w:rsidRPr="00F54E6F" w:rsidRDefault="00BB5562" w:rsidP="00BB5562">
      <w:pPr>
        <w:pStyle w:val="SAABullet"/>
      </w:pPr>
      <w:r>
        <w:t>p</w:t>
      </w:r>
      <w:r w:rsidR="00F54E6F" w:rsidRPr="00F54E6F">
        <w:t xml:space="preserve">erceptively </w:t>
      </w:r>
      <w:proofErr w:type="gramStart"/>
      <w:r w:rsidR="00F54E6F" w:rsidRPr="00F54E6F">
        <w:t>compare</w:t>
      </w:r>
      <w:r w:rsidR="00F54E6F" w:rsidRPr="00F54E6F">
        <w:rPr>
          <w:rFonts w:hint="eastAsia"/>
          <w:lang w:eastAsia="zh-CN"/>
        </w:rPr>
        <w:t>d</w:t>
      </w:r>
      <w:r w:rsidR="00F54E6F" w:rsidRPr="00F54E6F">
        <w:t xml:space="preserve"> and contrasted</w:t>
      </w:r>
      <w:proofErr w:type="gramEnd"/>
      <w:r w:rsidR="00F54E6F" w:rsidRPr="00F54E6F">
        <w:t xml:space="preserve"> the attitudes</w:t>
      </w:r>
      <w:r w:rsidR="00F54E6F" w:rsidRPr="00F54E6F">
        <w:rPr>
          <w:rFonts w:hint="eastAsia"/>
          <w:lang w:eastAsia="zh-CN"/>
        </w:rPr>
        <w:t xml:space="preserve">. </w:t>
      </w:r>
      <w:r w:rsidR="00F54E6F" w:rsidRPr="00F54E6F">
        <w:t>This may have included:</w:t>
      </w:r>
    </w:p>
    <w:p w14:paraId="2957338E" w14:textId="417A4325" w:rsidR="00F54E6F" w:rsidRPr="00F54E6F" w:rsidRDefault="002428C1" w:rsidP="00F54E6F">
      <w:pPr>
        <w:numPr>
          <w:ilvl w:val="0"/>
          <w:numId w:val="56"/>
        </w:numPr>
        <w:spacing w:before="120"/>
        <w:rPr>
          <w:rFonts w:eastAsia="SimSun"/>
          <w:color w:val="auto"/>
        </w:rPr>
      </w:pPr>
      <w:r>
        <w:rPr>
          <w:rFonts w:eastAsia="SimSun"/>
          <w:color w:val="auto"/>
        </w:rPr>
        <w:t>A</w:t>
      </w:r>
      <w:r w:rsidR="00F54E6F" w:rsidRPr="00F54E6F">
        <w:rPr>
          <w:rFonts w:eastAsia="SimSun"/>
          <w:color w:val="auto"/>
        </w:rPr>
        <w:t>ccording to the article, many designer-brand luxury items that people once displayed (showed off) as status symbols are less popular with the wealthy and famous as they are no longer rare commodities</w:t>
      </w:r>
      <w:r w:rsidR="00D36CF8">
        <w:rPr>
          <w:rFonts w:eastAsia="SimSun"/>
          <w:color w:val="auto"/>
        </w:rPr>
        <w:t>,</w:t>
      </w:r>
      <w:r w:rsidR="00F54E6F" w:rsidRPr="00F54E6F">
        <w:rPr>
          <w:rFonts w:eastAsia="SimSun"/>
          <w:color w:val="auto"/>
        </w:rPr>
        <w:t xml:space="preserve"> </w:t>
      </w:r>
      <w:r w:rsidR="00BA10BA">
        <w:rPr>
          <w:rFonts w:eastAsia="SimSun"/>
          <w:color w:val="auto"/>
        </w:rPr>
        <w:t xml:space="preserve">which has </w:t>
      </w:r>
      <w:r w:rsidR="00F54E6F" w:rsidRPr="00F54E6F">
        <w:rPr>
          <w:rFonts w:eastAsia="SimSun"/>
          <w:color w:val="auto"/>
        </w:rPr>
        <w:t xml:space="preserve">therefore reduced their ‘gold value.’ </w:t>
      </w:r>
    </w:p>
    <w:p w14:paraId="116193BF" w14:textId="4C920F69" w:rsidR="00F54E6F" w:rsidRPr="00F54E6F" w:rsidRDefault="00964727" w:rsidP="00F54E6F">
      <w:pPr>
        <w:numPr>
          <w:ilvl w:val="0"/>
          <w:numId w:val="56"/>
        </w:numPr>
        <w:spacing w:before="120"/>
        <w:rPr>
          <w:rFonts w:eastAsia="SimSun"/>
          <w:color w:val="auto"/>
        </w:rPr>
      </w:pPr>
      <w:r>
        <w:rPr>
          <w:rFonts w:eastAsia="SimSun"/>
          <w:color w:val="auto"/>
        </w:rPr>
        <w:t>T</w:t>
      </w:r>
      <w:r w:rsidR="00F54E6F" w:rsidRPr="00F54E6F">
        <w:rPr>
          <w:rFonts w:eastAsia="SimSun"/>
          <w:color w:val="auto"/>
        </w:rPr>
        <w:t xml:space="preserve">his sort of consumption is now criticised </w:t>
      </w:r>
      <w:r w:rsidR="00F54E6F" w:rsidRPr="00F54E6F">
        <w:rPr>
          <w:rFonts w:asciiTheme="majorHAnsi" w:eastAsia="SimSun" w:hAnsiTheme="majorHAnsi" w:hint="eastAsia"/>
          <w:color w:val="auto"/>
          <w:lang w:eastAsia="zh-CN"/>
        </w:rPr>
        <w:t>(</w:t>
      </w:r>
      <w:r w:rsidR="00F54E6F" w:rsidRPr="00F54E6F">
        <w:rPr>
          <w:rFonts w:asciiTheme="majorHAnsi" w:eastAsia="SimSun" w:hAnsiTheme="majorHAnsi" w:cs="SimSun" w:hint="eastAsia"/>
          <w:color w:val="auto"/>
          <w:lang w:eastAsia="zh-CN"/>
        </w:rPr>
        <w:t>satirised</w:t>
      </w:r>
      <w:r w:rsidR="00F54E6F" w:rsidRPr="00F54E6F">
        <w:rPr>
          <w:rFonts w:eastAsia="SimSun" w:hint="eastAsia"/>
          <w:color w:val="auto"/>
          <w:lang w:eastAsia="zh-CN"/>
        </w:rPr>
        <w:t>)</w:t>
      </w:r>
      <w:r w:rsidR="00F54E6F" w:rsidRPr="00F54E6F">
        <w:rPr>
          <w:rFonts w:eastAsia="SimSun"/>
          <w:color w:val="auto"/>
        </w:rPr>
        <w:t xml:space="preserve"> on social media</w:t>
      </w:r>
      <w:r w:rsidR="00BB5562">
        <w:rPr>
          <w:rFonts w:eastAsia="SimSun"/>
          <w:color w:val="auto"/>
        </w:rPr>
        <w:t>.</w:t>
      </w:r>
    </w:p>
    <w:p w14:paraId="676DD2F6" w14:textId="0A6EB7F0" w:rsidR="00F54E6F" w:rsidRPr="00F54E6F" w:rsidRDefault="00964727" w:rsidP="00F54E6F">
      <w:pPr>
        <w:numPr>
          <w:ilvl w:val="0"/>
          <w:numId w:val="56"/>
        </w:numPr>
        <w:spacing w:before="120"/>
        <w:rPr>
          <w:rFonts w:eastAsia="SimSun"/>
          <w:color w:val="auto"/>
        </w:rPr>
      </w:pPr>
      <w:r>
        <w:rPr>
          <w:rFonts w:eastAsia="SimSun"/>
          <w:color w:val="auto"/>
        </w:rPr>
        <w:t>T</w:t>
      </w:r>
      <w:r w:rsidR="00F54E6F" w:rsidRPr="00F54E6F">
        <w:rPr>
          <w:rFonts w:eastAsia="SimSun"/>
          <w:color w:val="auto"/>
        </w:rPr>
        <w:t>his is compared to the new consumer values, which value subtlety (under</w:t>
      </w:r>
      <w:r w:rsidR="00F54E6F" w:rsidRPr="00F54E6F">
        <w:rPr>
          <w:rFonts w:eastAsia="SimSun" w:hint="eastAsia"/>
          <w:color w:val="auto"/>
          <w:lang w:eastAsia="zh-CN"/>
        </w:rPr>
        <w:t>state</w:t>
      </w:r>
      <w:r w:rsidR="00BA10BA">
        <w:rPr>
          <w:rFonts w:eastAsia="SimSun"/>
          <w:color w:val="auto"/>
          <w:lang w:eastAsia="zh-CN"/>
        </w:rPr>
        <w:t>ment</w:t>
      </w:r>
      <w:r w:rsidR="00F54E6F" w:rsidRPr="00F54E6F">
        <w:rPr>
          <w:rFonts w:eastAsia="SimSun" w:hint="eastAsia"/>
          <w:color w:val="auto"/>
          <w:lang w:eastAsia="zh-CN"/>
        </w:rPr>
        <w:t>)</w:t>
      </w:r>
      <w:r w:rsidR="00F54E6F" w:rsidRPr="00F54E6F">
        <w:rPr>
          <w:rFonts w:eastAsia="SimSun"/>
          <w:color w:val="auto"/>
        </w:rPr>
        <w:t>, self-improvement, education, and personal values over material possessions</w:t>
      </w:r>
      <w:r w:rsidR="00BB5562">
        <w:rPr>
          <w:rFonts w:eastAsia="SimSun"/>
          <w:color w:val="auto"/>
        </w:rPr>
        <w:t>.</w:t>
      </w:r>
    </w:p>
    <w:p w14:paraId="7B4319A1" w14:textId="7CD01C70" w:rsidR="00F54E6F" w:rsidRPr="00F54E6F" w:rsidRDefault="00964727" w:rsidP="00F54E6F">
      <w:pPr>
        <w:numPr>
          <w:ilvl w:val="0"/>
          <w:numId w:val="56"/>
        </w:numPr>
        <w:spacing w:before="120"/>
        <w:rPr>
          <w:rFonts w:eastAsia="SimSun"/>
          <w:color w:val="auto"/>
        </w:rPr>
      </w:pPr>
      <w:r>
        <w:rPr>
          <w:rFonts w:eastAsia="SimSun"/>
          <w:color w:val="auto"/>
        </w:rPr>
        <w:t>S</w:t>
      </w:r>
      <w:r w:rsidR="00F54E6F" w:rsidRPr="00F54E6F">
        <w:rPr>
          <w:rFonts w:eastAsia="SimSun"/>
          <w:color w:val="auto"/>
        </w:rPr>
        <w:t>tatus shift to high-cost, knowledge-based, non-material consumption, such as mastering knowledge or skills.</w:t>
      </w:r>
    </w:p>
    <w:p w14:paraId="583B35C4" w14:textId="65D18275" w:rsidR="00F54E6F" w:rsidRPr="00F54E6F" w:rsidRDefault="00964727" w:rsidP="00F54E6F">
      <w:pPr>
        <w:numPr>
          <w:ilvl w:val="0"/>
          <w:numId w:val="56"/>
        </w:numPr>
        <w:spacing w:before="120"/>
        <w:rPr>
          <w:rFonts w:eastAsia="SimSun"/>
          <w:color w:val="auto"/>
        </w:rPr>
      </w:pPr>
      <w:r>
        <w:rPr>
          <w:rFonts w:eastAsia="SimSun"/>
          <w:color w:val="auto"/>
        </w:rPr>
        <w:t>I</w:t>
      </w:r>
      <w:r w:rsidR="00F54E6F" w:rsidRPr="00F54E6F">
        <w:rPr>
          <w:rFonts w:eastAsia="SimSun"/>
          <w:color w:val="auto"/>
        </w:rPr>
        <w:t xml:space="preserve">t is now seen as essential to appreciate and understand cultural aspects of society, such as music and art, and to cite and utilise such knowledge in conversation readily. </w:t>
      </w:r>
    </w:p>
    <w:p w14:paraId="728A78D7" w14:textId="54932F54" w:rsidR="00F54E6F" w:rsidRPr="00F54E6F" w:rsidRDefault="00964727" w:rsidP="00F54E6F">
      <w:pPr>
        <w:numPr>
          <w:ilvl w:val="0"/>
          <w:numId w:val="56"/>
        </w:numPr>
        <w:spacing w:before="120"/>
        <w:rPr>
          <w:rFonts w:eastAsia="SimSun"/>
          <w:color w:val="auto"/>
        </w:rPr>
      </w:pPr>
      <w:r>
        <w:rPr>
          <w:rFonts w:eastAsia="SimSun"/>
          <w:color w:val="auto"/>
        </w:rPr>
        <w:t>H</w:t>
      </w:r>
      <w:r w:rsidR="00F54E6F" w:rsidRPr="00F54E6F">
        <w:rPr>
          <w:rFonts w:eastAsia="SimSun"/>
          <w:color w:val="auto"/>
        </w:rPr>
        <w:t xml:space="preserve">igh-cost, non-conspicuous consumption also includes investment in education and wellbeing that brings long-term value to themselves. </w:t>
      </w:r>
    </w:p>
    <w:p w14:paraId="6176E068" w14:textId="77777777" w:rsidR="00F54E6F" w:rsidRPr="00F54E6F" w:rsidRDefault="00F54E6F" w:rsidP="00BB5562">
      <w:pPr>
        <w:pStyle w:val="SAAMoreLess"/>
        <w:rPr>
          <w:lang w:eastAsia="zh-CN"/>
        </w:rPr>
      </w:pPr>
      <w:r w:rsidRPr="00F54E6F">
        <w:t>The less successful responses commonly:</w:t>
      </w:r>
    </w:p>
    <w:p w14:paraId="288BF250" w14:textId="2FBF3A91" w:rsidR="00F54E6F" w:rsidRPr="00F54E6F" w:rsidRDefault="00BB5562" w:rsidP="00BB5562">
      <w:pPr>
        <w:pStyle w:val="SAABullet"/>
      </w:pPr>
      <w:r>
        <w:t>c</w:t>
      </w:r>
      <w:r w:rsidR="00F54E6F" w:rsidRPr="00F54E6F">
        <w:t>omprehensively compared and contrast</w:t>
      </w:r>
      <w:r w:rsidR="00F54E6F" w:rsidRPr="00F54E6F">
        <w:rPr>
          <w:rFonts w:hint="eastAsia"/>
          <w:lang w:eastAsia="zh-CN"/>
        </w:rPr>
        <w:t>ed</w:t>
      </w:r>
      <w:r w:rsidR="00F54E6F" w:rsidRPr="00F54E6F">
        <w:t xml:space="preserve"> the </w:t>
      </w:r>
      <w:proofErr w:type="gramStart"/>
      <w:r w:rsidR="00F54E6F" w:rsidRPr="00F54E6F">
        <w:t>attitudes</w:t>
      </w:r>
      <w:proofErr w:type="gramEnd"/>
      <w:r w:rsidR="00F54E6F" w:rsidRPr="00F54E6F">
        <w:t xml:space="preserve"> </w:t>
      </w:r>
    </w:p>
    <w:p w14:paraId="1BDBBC8F" w14:textId="0768A11B" w:rsidR="00F54E6F" w:rsidRPr="00F54E6F" w:rsidRDefault="00BB5562" w:rsidP="00BB5562">
      <w:pPr>
        <w:pStyle w:val="SAABullet"/>
      </w:pPr>
      <w:r>
        <w:t>s</w:t>
      </w:r>
      <w:r w:rsidR="00F54E6F" w:rsidRPr="00F54E6F">
        <w:t>ubstantially compare</w:t>
      </w:r>
      <w:r w:rsidR="00F54E6F" w:rsidRPr="00F54E6F">
        <w:rPr>
          <w:rFonts w:hint="eastAsia"/>
          <w:lang w:eastAsia="zh-CN"/>
        </w:rPr>
        <w:t>d</w:t>
      </w:r>
      <w:r w:rsidR="00F54E6F" w:rsidRPr="00F54E6F">
        <w:t xml:space="preserve"> and contrast</w:t>
      </w:r>
      <w:r w:rsidR="00F54E6F" w:rsidRPr="00F54E6F">
        <w:rPr>
          <w:rFonts w:hint="eastAsia"/>
          <w:lang w:eastAsia="zh-CN"/>
        </w:rPr>
        <w:t>ed</w:t>
      </w:r>
      <w:r w:rsidR="00F54E6F" w:rsidRPr="00F54E6F">
        <w:t xml:space="preserve"> the </w:t>
      </w:r>
      <w:proofErr w:type="gramStart"/>
      <w:r w:rsidR="00F54E6F" w:rsidRPr="00F54E6F">
        <w:t>attitudes</w:t>
      </w:r>
      <w:proofErr w:type="gramEnd"/>
    </w:p>
    <w:p w14:paraId="57DD7717" w14:textId="1C67E43C" w:rsidR="00F54E6F" w:rsidRPr="00F54E6F" w:rsidRDefault="00BB5562" w:rsidP="00BB5562">
      <w:pPr>
        <w:pStyle w:val="SAABullet"/>
      </w:pPr>
      <w:r>
        <w:t>p</w:t>
      </w:r>
      <w:r w:rsidR="00F54E6F" w:rsidRPr="00F54E6F">
        <w:t>artially compare</w:t>
      </w:r>
      <w:r w:rsidR="00F54E6F" w:rsidRPr="00F54E6F">
        <w:rPr>
          <w:rFonts w:hint="eastAsia"/>
          <w:lang w:eastAsia="zh-CN"/>
        </w:rPr>
        <w:t>d</w:t>
      </w:r>
      <w:r w:rsidR="00F54E6F" w:rsidRPr="00F54E6F">
        <w:t xml:space="preserve"> and contrast</w:t>
      </w:r>
      <w:r w:rsidR="00F54E6F" w:rsidRPr="00F54E6F">
        <w:rPr>
          <w:rFonts w:hint="eastAsia"/>
          <w:lang w:eastAsia="zh-CN"/>
        </w:rPr>
        <w:t>ed</w:t>
      </w:r>
      <w:r w:rsidR="00F54E6F" w:rsidRPr="00F54E6F">
        <w:t xml:space="preserve"> the </w:t>
      </w:r>
      <w:proofErr w:type="gramStart"/>
      <w:r w:rsidR="00F54E6F" w:rsidRPr="00F54E6F">
        <w:t>attitudes</w:t>
      </w:r>
      <w:proofErr w:type="gramEnd"/>
    </w:p>
    <w:p w14:paraId="662E8F96" w14:textId="4B4390A3" w:rsidR="00F54E6F" w:rsidRPr="00F54E6F" w:rsidRDefault="00BB5562" w:rsidP="00BB5562">
      <w:pPr>
        <w:pStyle w:val="SAABullet"/>
      </w:pPr>
      <w:r>
        <w:t>i</w:t>
      </w:r>
      <w:r w:rsidR="00F54E6F" w:rsidRPr="00F54E6F">
        <w:t>dentifie</w:t>
      </w:r>
      <w:r w:rsidR="00F54E6F" w:rsidRPr="00F54E6F">
        <w:rPr>
          <w:rFonts w:hint="eastAsia"/>
          <w:lang w:eastAsia="zh-CN"/>
        </w:rPr>
        <w:t>d</w:t>
      </w:r>
      <w:r w:rsidR="00F54E6F" w:rsidRPr="00F54E6F">
        <w:t xml:space="preserve"> some relevant </w:t>
      </w:r>
      <w:proofErr w:type="gramStart"/>
      <w:r w:rsidR="00F54E6F" w:rsidRPr="00F54E6F">
        <w:t>information</w:t>
      </w:r>
      <w:proofErr w:type="gramEnd"/>
    </w:p>
    <w:p w14:paraId="23474C5A" w14:textId="77777777" w:rsidR="00F54E6F" w:rsidRPr="00F54E6F" w:rsidRDefault="00F54E6F" w:rsidP="00BB5562">
      <w:pPr>
        <w:pStyle w:val="SAABullet"/>
      </w:pPr>
      <w:r w:rsidRPr="00F54E6F">
        <w:t>answered the question in Chinese characters.</w:t>
      </w:r>
    </w:p>
    <w:p w14:paraId="664E0649" w14:textId="77777777" w:rsidR="00F54E6F" w:rsidRPr="00F54E6F" w:rsidRDefault="00F54E6F" w:rsidP="003425C9">
      <w:pPr>
        <w:pStyle w:val="SAAQuestions"/>
      </w:pPr>
      <w:r w:rsidRPr="00F54E6F">
        <w:t xml:space="preserve">Question 3(c) </w:t>
      </w:r>
    </w:p>
    <w:p w14:paraId="5A5405D8" w14:textId="77777777" w:rsidR="00F54E6F" w:rsidRPr="00F54E6F" w:rsidRDefault="00F54E6F" w:rsidP="003425C9">
      <w:pPr>
        <w:pStyle w:val="SAAMoreLess"/>
      </w:pPr>
      <w:r w:rsidRPr="00F54E6F">
        <w:t>The more successful responses commonly:</w:t>
      </w:r>
    </w:p>
    <w:p w14:paraId="63FCB9A4" w14:textId="2D8B8BC0" w:rsidR="00F54E6F" w:rsidRPr="00F54E6F" w:rsidRDefault="00F54E6F" w:rsidP="003425C9">
      <w:pPr>
        <w:pStyle w:val="SAABullet"/>
      </w:pPr>
      <w:r w:rsidRPr="003425C9">
        <w:rPr>
          <w:rStyle w:val="SAABulletChar"/>
          <w:rFonts w:hint="eastAsia"/>
        </w:rPr>
        <w:t xml:space="preserve"> p</w:t>
      </w:r>
      <w:r w:rsidRPr="003425C9">
        <w:rPr>
          <w:rStyle w:val="SAABulletChar"/>
        </w:rPr>
        <w:t>rovide</w:t>
      </w:r>
      <w:r w:rsidRPr="003425C9">
        <w:rPr>
          <w:rStyle w:val="SAABulletChar"/>
          <w:rFonts w:hint="eastAsia"/>
        </w:rPr>
        <w:t>d</w:t>
      </w:r>
      <w:r w:rsidRPr="003425C9">
        <w:rPr>
          <w:rStyle w:val="SAABulletChar"/>
        </w:rPr>
        <w:t xml:space="preserve"> comprehensive evidence from the text to support</w:t>
      </w:r>
      <w:r w:rsidR="00BA10BA">
        <w:rPr>
          <w:rStyle w:val="SAABulletChar"/>
        </w:rPr>
        <w:t xml:space="preserve"> or </w:t>
      </w:r>
      <w:r w:rsidRPr="003425C9">
        <w:rPr>
          <w:rStyle w:val="SAABulletChar"/>
        </w:rPr>
        <w:t>contradict the statement</w:t>
      </w:r>
      <w:r w:rsidRPr="003425C9">
        <w:rPr>
          <w:rStyle w:val="SAABulletChar"/>
          <w:rFonts w:hint="eastAsia"/>
        </w:rPr>
        <w:t xml:space="preserve"> that </w:t>
      </w:r>
      <w:r w:rsidRPr="003425C9">
        <w:rPr>
          <w:rStyle w:val="SAABulletChar"/>
        </w:rPr>
        <w:t>‘</w:t>
      </w:r>
      <w:proofErr w:type="spellStart"/>
      <w:r w:rsidRPr="003425C9">
        <w:rPr>
          <w:rStyle w:val="SAABulletChar"/>
          <w:rFonts w:ascii="MS Mincho" w:eastAsia="MS Mincho" w:hAnsi="MS Mincho" w:cs="MS Mincho" w:hint="eastAsia"/>
        </w:rPr>
        <w:t>非炫耀性消</w:t>
      </w:r>
      <w:r w:rsidRPr="003425C9">
        <w:rPr>
          <w:rFonts w:ascii="SimSun" w:eastAsia="SimSun" w:hAnsi="SimSun" w:cs="SimSun" w:hint="eastAsia"/>
        </w:rPr>
        <w:t>费是一种更负责任的生活方式</w:t>
      </w:r>
      <w:proofErr w:type="spellEnd"/>
      <w:r w:rsidRPr="003425C9">
        <w:t>’</w:t>
      </w:r>
      <w:r w:rsidRPr="003425C9">
        <w:rPr>
          <w:rFonts w:hint="eastAsia"/>
        </w:rPr>
        <w:t xml:space="preserve"> (</w:t>
      </w:r>
      <w:r w:rsidR="003425C9" w:rsidRPr="003425C9">
        <w:t>non-conspicuous</w:t>
      </w:r>
      <w:r w:rsidRPr="003425C9">
        <w:t xml:space="preserve"> consumption is a more responsible lifestyle</w:t>
      </w:r>
      <w:r w:rsidRPr="003425C9">
        <w:rPr>
          <w:rFonts w:hint="eastAsia"/>
        </w:rPr>
        <w:t xml:space="preserve">). </w:t>
      </w:r>
      <w:r w:rsidRPr="003425C9">
        <w:t>This may have included</w:t>
      </w:r>
      <w:r w:rsidR="003425C9" w:rsidRPr="003425C9">
        <w:t xml:space="preserve"> t</w:t>
      </w:r>
      <w:r w:rsidRPr="00F54E6F">
        <w:rPr>
          <w:rFonts w:hint="eastAsia"/>
        </w:rPr>
        <w:t>o a certain extent that:</w:t>
      </w:r>
    </w:p>
    <w:p w14:paraId="716AA32A" w14:textId="5D7CFD3F" w:rsidR="00F54E6F" w:rsidRPr="00F54E6F" w:rsidRDefault="00C06EDF" w:rsidP="003425C9">
      <w:pPr>
        <w:numPr>
          <w:ilvl w:val="0"/>
          <w:numId w:val="62"/>
        </w:numPr>
        <w:spacing w:before="120"/>
        <w:rPr>
          <w:rFonts w:eastAsia="SimSun"/>
          <w:i/>
          <w:color w:val="auto"/>
        </w:rPr>
      </w:pPr>
      <w:r>
        <w:rPr>
          <w:rFonts w:eastAsia="SimSun"/>
          <w:color w:val="auto"/>
        </w:rPr>
        <w:t>F</w:t>
      </w:r>
      <w:r w:rsidR="00F54E6F" w:rsidRPr="00F54E6F">
        <w:rPr>
          <w:rFonts w:eastAsia="SimSun"/>
          <w:color w:val="auto"/>
        </w:rPr>
        <w:t>or most people, non-conspicuous consumption's environmental</w:t>
      </w:r>
      <w:r>
        <w:rPr>
          <w:rFonts w:eastAsia="SimSun"/>
          <w:color w:val="auto"/>
        </w:rPr>
        <w:t xml:space="preserve"> and</w:t>
      </w:r>
      <w:r w:rsidR="00F54E6F" w:rsidRPr="00F54E6F">
        <w:rPr>
          <w:rFonts w:eastAsia="SimSun"/>
          <w:color w:val="auto"/>
        </w:rPr>
        <w:t>/</w:t>
      </w:r>
      <w:r>
        <w:rPr>
          <w:rFonts w:eastAsia="SimSun"/>
          <w:color w:val="auto"/>
        </w:rPr>
        <w:t xml:space="preserve">or </w:t>
      </w:r>
      <w:r w:rsidR="00F54E6F" w:rsidRPr="00F54E6F">
        <w:rPr>
          <w:rFonts w:eastAsia="SimSun"/>
          <w:color w:val="auto"/>
        </w:rPr>
        <w:t>ethical benefits are unintentional</w:t>
      </w:r>
      <w:r>
        <w:rPr>
          <w:rFonts w:eastAsia="SimSun"/>
          <w:color w:val="auto"/>
        </w:rPr>
        <w:t>.</w:t>
      </w:r>
    </w:p>
    <w:p w14:paraId="23027340" w14:textId="1F0C3214" w:rsidR="00F54E6F" w:rsidRPr="00F54E6F" w:rsidRDefault="00C06EDF" w:rsidP="003425C9">
      <w:pPr>
        <w:numPr>
          <w:ilvl w:val="0"/>
          <w:numId w:val="62"/>
        </w:numPr>
        <w:spacing w:before="120"/>
        <w:rPr>
          <w:rFonts w:eastAsia="SimSun"/>
          <w:i/>
          <w:color w:val="auto"/>
        </w:rPr>
      </w:pPr>
      <w:r>
        <w:rPr>
          <w:rFonts w:eastAsia="SimSun"/>
          <w:color w:val="auto"/>
        </w:rPr>
        <w:t>T</w:t>
      </w:r>
      <w:r w:rsidR="00F54E6F" w:rsidRPr="00F54E6F">
        <w:rPr>
          <w:rFonts w:eastAsia="SimSun"/>
          <w:color w:val="auto"/>
        </w:rPr>
        <w:t>he ecological implications of excessive consumption are not their primary motivation</w:t>
      </w:r>
      <w:r>
        <w:rPr>
          <w:rFonts w:eastAsia="SimSun"/>
          <w:color w:val="auto"/>
        </w:rPr>
        <w:t>.</w:t>
      </w:r>
    </w:p>
    <w:p w14:paraId="300C34CB" w14:textId="0B92A9C7" w:rsidR="00F54E6F" w:rsidRPr="00F54E6F" w:rsidRDefault="00C06EDF" w:rsidP="003425C9">
      <w:pPr>
        <w:numPr>
          <w:ilvl w:val="0"/>
          <w:numId w:val="62"/>
        </w:numPr>
        <w:spacing w:before="120"/>
        <w:rPr>
          <w:rFonts w:eastAsia="SimSun"/>
          <w:i/>
          <w:color w:val="auto"/>
        </w:rPr>
      </w:pPr>
      <w:r>
        <w:rPr>
          <w:rFonts w:eastAsia="SimSun"/>
          <w:color w:val="auto"/>
        </w:rPr>
        <w:t>Non-conspicuous consumption, however,</w:t>
      </w:r>
      <w:r w:rsidRPr="00F54E6F">
        <w:rPr>
          <w:rFonts w:eastAsia="SimSun"/>
          <w:color w:val="auto"/>
        </w:rPr>
        <w:t xml:space="preserve"> </w:t>
      </w:r>
      <w:r w:rsidR="00F54E6F" w:rsidRPr="00F54E6F">
        <w:rPr>
          <w:rFonts w:eastAsia="SimSun"/>
          <w:color w:val="auto"/>
        </w:rPr>
        <w:t>still has the benefit of encouraging a reduction in wasteful consumption patterns</w:t>
      </w:r>
      <w:r>
        <w:rPr>
          <w:rFonts w:eastAsia="SimSun"/>
          <w:color w:val="auto"/>
        </w:rPr>
        <w:t>.</w:t>
      </w:r>
    </w:p>
    <w:p w14:paraId="5F5221B7" w14:textId="7E7185CA" w:rsidR="00F54E6F" w:rsidRPr="00F54E6F" w:rsidRDefault="00C06EDF" w:rsidP="003425C9">
      <w:pPr>
        <w:numPr>
          <w:ilvl w:val="0"/>
          <w:numId w:val="62"/>
        </w:numPr>
        <w:spacing w:before="120"/>
        <w:rPr>
          <w:rFonts w:eastAsia="SimSun"/>
          <w:i/>
          <w:color w:val="auto"/>
        </w:rPr>
      </w:pPr>
      <w:r>
        <w:rPr>
          <w:rFonts w:eastAsia="SimSun"/>
          <w:color w:val="auto"/>
        </w:rPr>
        <w:t xml:space="preserve">Non-conspicuous consumption, however, </w:t>
      </w:r>
      <w:r w:rsidR="00F54E6F" w:rsidRPr="00F54E6F">
        <w:rPr>
          <w:rFonts w:eastAsia="SimSun"/>
          <w:color w:val="auto"/>
        </w:rPr>
        <w:t>has a positive impact by prioritising sustainability and by opting for products that are ethically sourced and durable.</w:t>
      </w:r>
    </w:p>
    <w:p w14:paraId="10138322" w14:textId="77777777" w:rsidR="00F54E6F" w:rsidRPr="00F54E6F" w:rsidRDefault="00F54E6F" w:rsidP="003425C9">
      <w:pPr>
        <w:pStyle w:val="SAAMoreLess"/>
      </w:pPr>
      <w:r w:rsidRPr="00F54E6F">
        <w:t>The less successful responses commonly:</w:t>
      </w:r>
    </w:p>
    <w:p w14:paraId="579A563D" w14:textId="642695C2" w:rsidR="00F54E6F" w:rsidRPr="00F54E6F" w:rsidRDefault="003425C9" w:rsidP="003425C9">
      <w:pPr>
        <w:pStyle w:val="SAABullet"/>
      </w:pPr>
      <w:r>
        <w:t>p</w:t>
      </w:r>
      <w:r w:rsidR="00F54E6F" w:rsidRPr="00F54E6F">
        <w:t>rovide</w:t>
      </w:r>
      <w:r w:rsidR="00F54E6F" w:rsidRPr="00F54E6F">
        <w:rPr>
          <w:rFonts w:hint="eastAsia"/>
          <w:lang w:eastAsia="zh-CN"/>
        </w:rPr>
        <w:t>d</w:t>
      </w:r>
      <w:r w:rsidR="00F54E6F" w:rsidRPr="00F54E6F">
        <w:t xml:space="preserve"> substantial evidence from the text to support</w:t>
      </w:r>
      <w:r w:rsidR="00E73483">
        <w:t xml:space="preserve"> or </w:t>
      </w:r>
      <w:r w:rsidR="00F54E6F" w:rsidRPr="00F54E6F">
        <w:t xml:space="preserve">contradict the </w:t>
      </w:r>
      <w:proofErr w:type="gramStart"/>
      <w:r w:rsidR="00F54E6F" w:rsidRPr="00F54E6F">
        <w:t>statement</w:t>
      </w:r>
      <w:proofErr w:type="gramEnd"/>
    </w:p>
    <w:p w14:paraId="56EB466A" w14:textId="374C2B96" w:rsidR="00F54E6F" w:rsidRPr="00F54E6F" w:rsidRDefault="003425C9" w:rsidP="003425C9">
      <w:pPr>
        <w:pStyle w:val="SAABullet"/>
      </w:pPr>
      <w:r>
        <w:lastRenderedPageBreak/>
        <w:t>p</w:t>
      </w:r>
      <w:r w:rsidR="00F54E6F" w:rsidRPr="00F54E6F">
        <w:t>rovide</w:t>
      </w:r>
      <w:r w:rsidR="00F54E6F" w:rsidRPr="00F54E6F">
        <w:rPr>
          <w:rFonts w:hint="eastAsia"/>
          <w:lang w:eastAsia="zh-CN"/>
        </w:rPr>
        <w:t>d</w:t>
      </w:r>
      <w:r w:rsidR="00F54E6F" w:rsidRPr="00F54E6F">
        <w:t xml:space="preserve"> partial evidence from the text to support</w:t>
      </w:r>
      <w:r w:rsidR="00E73483">
        <w:t xml:space="preserve"> or</w:t>
      </w:r>
      <w:r w:rsidR="00D36CF8">
        <w:t xml:space="preserve"> </w:t>
      </w:r>
      <w:r w:rsidR="00F54E6F" w:rsidRPr="00F54E6F">
        <w:t xml:space="preserve">contradict the </w:t>
      </w:r>
      <w:proofErr w:type="gramStart"/>
      <w:r w:rsidR="00F54E6F" w:rsidRPr="00F54E6F">
        <w:t>statement</w:t>
      </w:r>
      <w:proofErr w:type="gramEnd"/>
    </w:p>
    <w:p w14:paraId="1AF92BB3" w14:textId="41C9018A" w:rsidR="00F54E6F" w:rsidRPr="00F54E6F" w:rsidRDefault="003425C9" w:rsidP="003425C9">
      <w:pPr>
        <w:pStyle w:val="SAABullet"/>
      </w:pPr>
      <w:r>
        <w:t>i</w:t>
      </w:r>
      <w:r w:rsidR="00F54E6F" w:rsidRPr="00F54E6F">
        <w:t>dentifie</w:t>
      </w:r>
      <w:r w:rsidR="00F54E6F" w:rsidRPr="00F54E6F">
        <w:rPr>
          <w:rFonts w:hint="eastAsia"/>
          <w:lang w:eastAsia="zh-CN"/>
        </w:rPr>
        <w:t>d</w:t>
      </w:r>
      <w:r w:rsidR="00F54E6F" w:rsidRPr="00F54E6F">
        <w:t xml:space="preserve"> some relevant </w:t>
      </w:r>
      <w:proofErr w:type="gramStart"/>
      <w:r w:rsidR="00F54E6F" w:rsidRPr="00F54E6F">
        <w:t>information</w:t>
      </w:r>
      <w:proofErr w:type="gramEnd"/>
    </w:p>
    <w:p w14:paraId="640E27AD" w14:textId="77777777" w:rsidR="00F54E6F" w:rsidRPr="00F54E6F" w:rsidRDefault="00F54E6F" w:rsidP="003425C9">
      <w:pPr>
        <w:pStyle w:val="SAABullet"/>
      </w:pPr>
      <w:r w:rsidRPr="00F54E6F">
        <w:t xml:space="preserve">struggled to explain their opinions clearly in </w:t>
      </w:r>
      <w:proofErr w:type="gramStart"/>
      <w:r w:rsidRPr="00F54E6F">
        <w:t>English</w:t>
      </w:r>
      <w:proofErr w:type="gramEnd"/>
    </w:p>
    <w:p w14:paraId="0E14F3CA" w14:textId="77777777" w:rsidR="00F54E6F" w:rsidRPr="00F54E6F" w:rsidRDefault="00F54E6F" w:rsidP="003425C9">
      <w:pPr>
        <w:pStyle w:val="SAABullet"/>
      </w:pPr>
      <w:r w:rsidRPr="00F54E6F">
        <w:t xml:space="preserve">answered the question in Chinese characters. </w:t>
      </w:r>
    </w:p>
    <w:p w14:paraId="2CB8D500" w14:textId="77777777" w:rsidR="00F54E6F" w:rsidRPr="00F54E6F" w:rsidRDefault="00F54E6F" w:rsidP="007717C2">
      <w:pPr>
        <w:pStyle w:val="SAAHeading4"/>
      </w:pPr>
      <w:r w:rsidRPr="00F54E6F">
        <w:t>Section 3: Writing in Chinese</w:t>
      </w:r>
    </w:p>
    <w:p w14:paraId="1BF8766A" w14:textId="77777777" w:rsidR="00F54E6F" w:rsidRPr="00F54E6F" w:rsidRDefault="00F54E6F" w:rsidP="007717C2">
      <w:pPr>
        <w:pStyle w:val="SAAbodytext"/>
      </w:pPr>
      <w:r w:rsidRPr="00F54E6F">
        <w:t>Teachers can elicit more successful responses in general by:</w:t>
      </w:r>
    </w:p>
    <w:p w14:paraId="25E3904F" w14:textId="448EF79D" w:rsidR="00F54E6F" w:rsidRPr="00F54E6F" w:rsidRDefault="00F54E6F" w:rsidP="007717C2">
      <w:pPr>
        <w:pStyle w:val="SAABullet"/>
      </w:pPr>
      <w:r w:rsidRPr="00F54E6F">
        <w:t xml:space="preserve">encouraging students to read the questions carefully and ensure they are responding to the purpose of the </w:t>
      </w:r>
      <w:proofErr w:type="gramStart"/>
      <w:r w:rsidRPr="00F54E6F">
        <w:t>writing</w:t>
      </w:r>
      <w:proofErr w:type="gramEnd"/>
    </w:p>
    <w:p w14:paraId="2623EB56" w14:textId="3BBE126F" w:rsidR="00F54E6F" w:rsidRPr="00F54E6F" w:rsidRDefault="00F54E6F" w:rsidP="007717C2">
      <w:pPr>
        <w:pStyle w:val="SAABullet"/>
      </w:pPr>
      <w:r w:rsidRPr="00F54E6F">
        <w:rPr>
          <w:rFonts w:hint="eastAsia"/>
          <w:lang w:eastAsia="zh-CN"/>
        </w:rPr>
        <w:t>e</w:t>
      </w:r>
      <w:r w:rsidRPr="00F54E6F">
        <w:t>ncourag</w:t>
      </w:r>
      <w:r w:rsidRPr="00F54E6F">
        <w:rPr>
          <w:rFonts w:hint="eastAsia"/>
          <w:lang w:eastAsia="zh-CN"/>
        </w:rPr>
        <w:t>ing</w:t>
      </w:r>
      <w:r w:rsidRPr="00F54E6F">
        <w:t xml:space="preserve"> students to be confident using a wider range of appropriate text types</w:t>
      </w:r>
    </w:p>
    <w:p w14:paraId="4B080467" w14:textId="05D60259" w:rsidR="00F54E6F" w:rsidRPr="00F54E6F" w:rsidRDefault="00F54E6F" w:rsidP="007717C2">
      <w:pPr>
        <w:pStyle w:val="SAABullet"/>
      </w:pPr>
      <w:r w:rsidRPr="00F54E6F">
        <w:t xml:space="preserve">encouraging students to develop deeper critical thinking and analytical skills on specific topics in the curriculum </w:t>
      </w:r>
      <w:proofErr w:type="gramStart"/>
      <w:r w:rsidRPr="00F54E6F">
        <w:t>themes</w:t>
      </w:r>
      <w:proofErr w:type="gramEnd"/>
    </w:p>
    <w:p w14:paraId="0D9DCC2C" w14:textId="0B727F65" w:rsidR="00F54E6F" w:rsidRPr="00F54E6F" w:rsidRDefault="00F54E6F" w:rsidP="007717C2">
      <w:pPr>
        <w:pStyle w:val="SAABullet"/>
      </w:pPr>
      <w:r w:rsidRPr="00F54E6F">
        <w:rPr>
          <w:rFonts w:hint="eastAsia"/>
          <w:lang w:eastAsia="zh-CN"/>
        </w:rPr>
        <w:t>encouraging</w:t>
      </w:r>
      <w:r w:rsidRPr="00F54E6F">
        <w:rPr>
          <w:lang w:eastAsia="zh-CN"/>
        </w:rPr>
        <w:t xml:space="preserve"> students to collect evidence during their study on prescribed topics in the curriculum </w:t>
      </w:r>
      <w:r w:rsidRPr="00F54E6F">
        <w:rPr>
          <w:rFonts w:hint="eastAsia"/>
          <w:lang w:eastAsia="zh-CN"/>
        </w:rPr>
        <w:t xml:space="preserve">themes </w:t>
      </w:r>
      <w:r w:rsidRPr="00F54E6F">
        <w:rPr>
          <w:lang w:eastAsia="zh-CN"/>
        </w:rPr>
        <w:t xml:space="preserve">and </w:t>
      </w:r>
      <w:r w:rsidR="008B5606">
        <w:rPr>
          <w:lang w:eastAsia="zh-CN"/>
        </w:rPr>
        <w:t xml:space="preserve">incorporate this in their </w:t>
      </w:r>
      <w:proofErr w:type="gramStart"/>
      <w:r w:rsidR="008B5606">
        <w:rPr>
          <w:lang w:eastAsia="zh-CN"/>
        </w:rPr>
        <w:t>answers</w:t>
      </w:r>
      <w:proofErr w:type="gramEnd"/>
    </w:p>
    <w:p w14:paraId="79AE64E9" w14:textId="0C96303C" w:rsidR="00F54E6F" w:rsidRPr="00F54E6F" w:rsidRDefault="00F54E6F" w:rsidP="007717C2">
      <w:pPr>
        <w:pStyle w:val="SAABullet"/>
      </w:pPr>
      <w:r w:rsidRPr="00F54E6F">
        <w:rPr>
          <w:rFonts w:hint="eastAsia"/>
          <w:lang w:eastAsia="zh-CN"/>
        </w:rPr>
        <w:t>s</w:t>
      </w:r>
      <w:r w:rsidRPr="00F54E6F">
        <w:rPr>
          <w:lang w:eastAsia="zh-CN"/>
        </w:rPr>
        <w:t>upport</w:t>
      </w:r>
      <w:r w:rsidRPr="00F54E6F">
        <w:rPr>
          <w:rFonts w:hint="eastAsia"/>
          <w:lang w:eastAsia="zh-CN"/>
        </w:rPr>
        <w:t>ing</w:t>
      </w:r>
      <w:r w:rsidRPr="00F54E6F">
        <w:rPr>
          <w:lang w:eastAsia="zh-CN"/>
        </w:rPr>
        <w:t xml:space="preserve"> students in developing writing skills to critically analyse, evaluate, and reflect on the opinions and ideas presented in the text</w:t>
      </w:r>
      <w:r w:rsidRPr="00F54E6F">
        <w:rPr>
          <w:rFonts w:hint="eastAsia"/>
          <w:lang w:eastAsia="zh-CN"/>
        </w:rPr>
        <w:t xml:space="preserve"> rather than rigidly </w:t>
      </w:r>
      <w:r w:rsidRPr="00F54E6F">
        <w:rPr>
          <w:lang w:eastAsia="zh-CN"/>
        </w:rPr>
        <w:t>memorising</w:t>
      </w:r>
      <w:r w:rsidRPr="00F54E6F">
        <w:rPr>
          <w:rFonts w:hint="eastAsia"/>
          <w:lang w:eastAsia="zh-CN"/>
        </w:rPr>
        <w:t xml:space="preserve"> and copying the content of the texts studied at school during the </w:t>
      </w:r>
      <w:proofErr w:type="gramStart"/>
      <w:r w:rsidRPr="00F54E6F">
        <w:rPr>
          <w:rFonts w:hint="eastAsia"/>
          <w:lang w:eastAsia="zh-CN"/>
        </w:rPr>
        <w:t>year</w:t>
      </w:r>
      <w:proofErr w:type="gramEnd"/>
    </w:p>
    <w:p w14:paraId="32622FF0" w14:textId="78C514E8" w:rsidR="00F54E6F" w:rsidRPr="00F54E6F" w:rsidRDefault="00F54E6F" w:rsidP="007717C2">
      <w:pPr>
        <w:pStyle w:val="SAABullet"/>
      </w:pPr>
      <w:r w:rsidRPr="00F54E6F">
        <w:rPr>
          <w:rFonts w:hint="eastAsia"/>
          <w:lang w:eastAsia="zh-CN"/>
        </w:rPr>
        <w:t xml:space="preserve">helping students </w:t>
      </w:r>
      <w:r w:rsidRPr="00F54E6F">
        <w:rPr>
          <w:lang w:eastAsia="zh-CN"/>
        </w:rPr>
        <w:t>improve question analysis skills and better understand</w:t>
      </w:r>
      <w:r w:rsidRPr="00F54E6F">
        <w:t xml:space="preserve"> how to tailor </w:t>
      </w:r>
      <w:r w:rsidRPr="00F54E6F">
        <w:rPr>
          <w:rFonts w:hint="eastAsia"/>
          <w:lang w:eastAsia="zh-CN"/>
        </w:rPr>
        <w:t xml:space="preserve">the </w:t>
      </w:r>
      <w:r w:rsidRPr="00F54E6F">
        <w:t xml:space="preserve">content and structure </w:t>
      </w:r>
      <w:r w:rsidRPr="00F54E6F">
        <w:rPr>
          <w:rFonts w:hint="eastAsia"/>
          <w:lang w:eastAsia="zh-CN"/>
        </w:rPr>
        <w:t xml:space="preserve">of their writing </w:t>
      </w:r>
      <w:r w:rsidRPr="00F54E6F">
        <w:t xml:space="preserve">to </w:t>
      </w:r>
      <w:r w:rsidRPr="00F54E6F">
        <w:rPr>
          <w:rFonts w:hint="eastAsia"/>
          <w:lang w:eastAsia="zh-CN"/>
        </w:rPr>
        <w:t xml:space="preserve">the </w:t>
      </w:r>
      <w:r w:rsidRPr="00F54E6F">
        <w:t xml:space="preserve">task </w:t>
      </w:r>
      <w:proofErr w:type="gramStart"/>
      <w:r w:rsidRPr="00F54E6F">
        <w:t>requirements</w:t>
      </w:r>
      <w:proofErr w:type="gramEnd"/>
    </w:p>
    <w:p w14:paraId="7BD5D63D" w14:textId="3BC00171" w:rsidR="00F54E6F" w:rsidRPr="00F54E6F" w:rsidRDefault="00F54E6F" w:rsidP="007717C2">
      <w:pPr>
        <w:pStyle w:val="SAABullet"/>
      </w:pPr>
      <w:r w:rsidRPr="00F54E6F">
        <w:t>supporting students in practising correct grammar</w:t>
      </w:r>
      <w:r w:rsidRPr="00F54E6F">
        <w:rPr>
          <w:lang w:eastAsia="zh-CN"/>
        </w:rPr>
        <w:t xml:space="preserve">, </w:t>
      </w:r>
      <w:r w:rsidRPr="00F54E6F">
        <w:t>character writing</w:t>
      </w:r>
      <w:r w:rsidRPr="00F54E6F">
        <w:rPr>
          <w:rFonts w:hint="eastAsia"/>
          <w:lang w:eastAsia="zh-CN"/>
        </w:rPr>
        <w:t xml:space="preserve">, and </w:t>
      </w:r>
      <w:r w:rsidRPr="00F54E6F">
        <w:rPr>
          <w:lang w:eastAsia="zh-CN"/>
        </w:rPr>
        <w:t>various</w:t>
      </w:r>
      <w:r w:rsidRPr="00F54E6F">
        <w:rPr>
          <w:rFonts w:hint="eastAsia"/>
          <w:lang w:eastAsia="zh-CN"/>
        </w:rPr>
        <w:t xml:space="preserve"> expressions</w:t>
      </w:r>
    </w:p>
    <w:p w14:paraId="5588CA03" w14:textId="6AC24FEA" w:rsidR="00F54E6F" w:rsidRPr="00F54E6F" w:rsidRDefault="00F54E6F" w:rsidP="007717C2">
      <w:pPr>
        <w:pStyle w:val="SAABullet"/>
      </w:pPr>
      <w:bookmarkStart w:id="9" w:name="_Hlk187851634"/>
      <w:r w:rsidRPr="00F54E6F">
        <w:rPr>
          <w:rFonts w:hint="eastAsia"/>
          <w:lang w:eastAsia="zh-CN"/>
        </w:rPr>
        <w:t xml:space="preserve">encouraging students to practise writing content </w:t>
      </w:r>
      <w:bookmarkEnd w:id="9"/>
      <w:r w:rsidR="00E73483">
        <w:rPr>
          <w:lang w:eastAsia="zh-CN"/>
        </w:rPr>
        <w:t>in width and depth, coherently, logically, and based on evidence</w:t>
      </w:r>
      <w:r w:rsidR="00F53B99">
        <w:rPr>
          <w:lang w:eastAsia="zh-CN"/>
        </w:rPr>
        <w:t>.</w:t>
      </w:r>
    </w:p>
    <w:p w14:paraId="4271422B" w14:textId="77777777" w:rsidR="00F54E6F" w:rsidRPr="00F54E6F" w:rsidRDefault="00F54E6F" w:rsidP="002378D1">
      <w:pPr>
        <w:pStyle w:val="SAAQuestions"/>
      </w:pPr>
      <w:r w:rsidRPr="00F54E6F">
        <w:t>Question 4</w:t>
      </w:r>
    </w:p>
    <w:p w14:paraId="0E045174" w14:textId="77777777" w:rsidR="00F54E6F" w:rsidRPr="00F54E6F" w:rsidRDefault="00F54E6F" w:rsidP="00041F1C">
      <w:pPr>
        <w:pStyle w:val="SAAQuestions"/>
      </w:pPr>
      <w:r w:rsidRPr="00F54E6F">
        <w:t>Option 1</w:t>
      </w:r>
    </w:p>
    <w:p w14:paraId="56B57CD9" w14:textId="77777777" w:rsidR="00F54E6F" w:rsidRPr="00F54E6F" w:rsidRDefault="00F54E6F" w:rsidP="002378D1">
      <w:pPr>
        <w:pStyle w:val="SAAMoreLess"/>
      </w:pPr>
      <w:r w:rsidRPr="00F54E6F">
        <w:t>The more successful responses commonly:</w:t>
      </w:r>
    </w:p>
    <w:p w14:paraId="0B836308" w14:textId="77777777" w:rsidR="00F54E6F" w:rsidRPr="00F54E6F" w:rsidRDefault="00F54E6F" w:rsidP="002378D1">
      <w:pPr>
        <w:pStyle w:val="SAABullet"/>
      </w:pPr>
      <w:r w:rsidRPr="00F54E6F">
        <w:t xml:space="preserve">demonstrated a clear understanding of people-to-people diplomacy and its effectiveness in promoting relations between </w:t>
      </w:r>
      <w:proofErr w:type="gramStart"/>
      <w:r w:rsidRPr="00F54E6F">
        <w:t>countries</w:t>
      </w:r>
      <w:proofErr w:type="gramEnd"/>
    </w:p>
    <w:p w14:paraId="4A7AE759" w14:textId="77777777" w:rsidR="00F54E6F" w:rsidRPr="00F54E6F" w:rsidRDefault="00F54E6F" w:rsidP="002378D1">
      <w:pPr>
        <w:pStyle w:val="SAABullet"/>
      </w:pPr>
      <w:r w:rsidRPr="00F54E6F">
        <w:t xml:space="preserve">provided information and arguments relevant to the </w:t>
      </w:r>
      <w:proofErr w:type="gramStart"/>
      <w:r w:rsidRPr="00F54E6F">
        <w:t>topic</w:t>
      </w:r>
      <w:proofErr w:type="gramEnd"/>
    </w:p>
    <w:p w14:paraId="680A1912" w14:textId="77777777" w:rsidR="00F54E6F" w:rsidRPr="00F54E6F" w:rsidRDefault="00F54E6F" w:rsidP="002378D1">
      <w:pPr>
        <w:pStyle w:val="SAABullet"/>
      </w:pPr>
      <w:r w:rsidRPr="00F54E6F">
        <w:t xml:space="preserve">analysed the impact of people-to-people diplomacy on promoting relations between two </w:t>
      </w:r>
      <w:proofErr w:type="gramStart"/>
      <w:r w:rsidRPr="00F54E6F">
        <w:t>countries</w:t>
      </w:r>
      <w:proofErr w:type="gramEnd"/>
    </w:p>
    <w:p w14:paraId="6670BC46" w14:textId="77777777" w:rsidR="00F54E6F" w:rsidRPr="00F54E6F" w:rsidRDefault="00F54E6F" w:rsidP="002378D1">
      <w:pPr>
        <w:pStyle w:val="SAABullet"/>
      </w:pPr>
      <w:r w:rsidRPr="00F54E6F">
        <w:t xml:space="preserve">supported their evaluation with specific examples, using data or anecdotes to justify their </w:t>
      </w:r>
      <w:proofErr w:type="gramStart"/>
      <w:r w:rsidRPr="00F54E6F">
        <w:t>views</w:t>
      </w:r>
      <w:proofErr w:type="gramEnd"/>
    </w:p>
    <w:p w14:paraId="0DF3C97C" w14:textId="77777777" w:rsidR="00F54E6F" w:rsidRPr="00F54E6F" w:rsidRDefault="00F54E6F" w:rsidP="002378D1">
      <w:pPr>
        <w:pStyle w:val="SAABullet"/>
      </w:pPr>
      <w:r w:rsidRPr="00F54E6F">
        <w:t>clearly used stylistic features of an article</w:t>
      </w:r>
    </w:p>
    <w:p w14:paraId="5C855DC8" w14:textId="1E9F73EA" w:rsidR="00F54E6F" w:rsidRPr="00F54E6F" w:rsidRDefault="00F54E6F" w:rsidP="002378D1">
      <w:pPr>
        <w:pStyle w:val="SAABullet"/>
      </w:pPr>
      <w:r w:rsidRPr="00F54E6F">
        <w:t xml:space="preserve">used complex grammar structures and sophisticated vocabulary to express their thoughts clearly, logically, and </w:t>
      </w:r>
      <w:proofErr w:type="gramStart"/>
      <w:r w:rsidRPr="00F54E6F">
        <w:t>coherently</w:t>
      </w:r>
      <w:proofErr w:type="gramEnd"/>
    </w:p>
    <w:p w14:paraId="036BA34B" w14:textId="662EAD34" w:rsidR="00F54E6F" w:rsidRPr="00F54E6F" w:rsidRDefault="002378D1" w:rsidP="002378D1">
      <w:pPr>
        <w:pStyle w:val="SAABullet"/>
      </w:pPr>
      <w:r>
        <w:t>u</w:t>
      </w:r>
      <w:r w:rsidR="00F54E6F" w:rsidRPr="00F54E6F">
        <w:t>sed language styles appropriate to the audience</w:t>
      </w:r>
      <w:r>
        <w:t>.</w:t>
      </w:r>
    </w:p>
    <w:p w14:paraId="427A6B38" w14:textId="77777777" w:rsidR="00F54E6F" w:rsidRPr="00F54E6F" w:rsidRDefault="00F54E6F" w:rsidP="002378D1">
      <w:pPr>
        <w:pStyle w:val="SAAMoreLess"/>
      </w:pPr>
      <w:r w:rsidRPr="00F54E6F">
        <w:t>The less successful responses commonly:</w:t>
      </w:r>
    </w:p>
    <w:p w14:paraId="6D70122A" w14:textId="77777777" w:rsidR="00F54E6F" w:rsidRPr="00F54E6F" w:rsidRDefault="00F54E6F" w:rsidP="002378D1">
      <w:pPr>
        <w:pStyle w:val="SAABullet"/>
      </w:pPr>
      <w:r w:rsidRPr="00F54E6F">
        <w:t xml:space="preserve">included ideas that were not relevant to the question and strayed too far from the </w:t>
      </w:r>
      <w:proofErr w:type="gramStart"/>
      <w:r w:rsidRPr="00F54E6F">
        <w:t>topic</w:t>
      </w:r>
      <w:proofErr w:type="gramEnd"/>
      <w:r w:rsidRPr="00F54E6F">
        <w:t xml:space="preserve"> </w:t>
      </w:r>
    </w:p>
    <w:p w14:paraId="7F75D8C1" w14:textId="77777777" w:rsidR="00F54E6F" w:rsidRPr="00F54E6F" w:rsidRDefault="00F54E6F" w:rsidP="002378D1">
      <w:pPr>
        <w:pStyle w:val="SAABullet"/>
      </w:pPr>
      <w:r w:rsidRPr="00F54E6F">
        <w:t xml:space="preserve">showed a lack of knowledge and understanding of the </w:t>
      </w:r>
      <w:proofErr w:type="gramStart"/>
      <w:r w:rsidRPr="00F54E6F">
        <w:t>topic</w:t>
      </w:r>
      <w:proofErr w:type="gramEnd"/>
      <w:r w:rsidRPr="00F54E6F">
        <w:t xml:space="preserve"> </w:t>
      </w:r>
    </w:p>
    <w:p w14:paraId="67095BEC" w14:textId="5E130638" w:rsidR="00F54E6F" w:rsidRPr="00F54E6F" w:rsidRDefault="00F54E6F" w:rsidP="002378D1">
      <w:pPr>
        <w:pStyle w:val="SAABullet"/>
      </w:pPr>
      <w:r w:rsidRPr="00F54E6F">
        <w:t xml:space="preserve">lacked comprehensive analysis and evaluation of the people-to-people diplomacy in promoting bilateral </w:t>
      </w:r>
      <w:proofErr w:type="gramStart"/>
      <w:r w:rsidRPr="00F54E6F">
        <w:t>relations</w:t>
      </w:r>
      <w:proofErr w:type="gramEnd"/>
    </w:p>
    <w:p w14:paraId="6D1857A8" w14:textId="77777777" w:rsidR="00F54E6F" w:rsidRPr="00F54E6F" w:rsidRDefault="00F54E6F" w:rsidP="002378D1">
      <w:pPr>
        <w:pStyle w:val="SAABullet"/>
      </w:pPr>
      <w:r w:rsidRPr="00F54E6F">
        <w:t xml:space="preserve">presented points that were not clearly, logically, or coherently expressed or </w:t>
      </w:r>
      <w:proofErr w:type="gramStart"/>
      <w:r w:rsidRPr="00F54E6F">
        <w:t>justified</w:t>
      </w:r>
      <w:proofErr w:type="gramEnd"/>
    </w:p>
    <w:p w14:paraId="59E7A996" w14:textId="77777777" w:rsidR="00F54E6F" w:rsidRPr="00F54E6F" w:rsidRDefault="00F54E6F" w:rsidP="002378D1">
      <w:pPr>
        <w:pStyle w:val="SAABullet"/>
      </w:pPr>
      <w:r w:rsidRPr="00F54E6F">
        <w:t>used an incorrect text type (not an article structured in a formal manner suitable for a Chinese community magazine)</w:t>
      </w:r>
    </w:p>
    <w:p w14:paraId="2761CC84" w14:textId="77777777" w:rsidR="00F54E6F" w:rsidRPr="00F54E6F" w:rsidRDefault="00F54E6F" w:rsidP="002378D1">
      <w:pPr>
        <w:pStyle w:val="SAABullet"/>
      </w:pPr>
      <w:r w:rsidRPr="00F54E6F">
        <w:t>lacked accuracy and appropriateness of expression, for example, with no complex grammar or sophisticated vocabulary, incorrect paragraph structure, or incorrect characters.</w:t>
      </w:r>
    </w:p>
    <w:p w14:paraId="1D37B5A0" w14:textId="5F2BFEC1" w:rsidR="00F54E6F" w:rsidRPr="00F54E6F" w:rsidRDefault="00F54E6F" w:rsidP="00041F1C">
      <w:pPr>
        <w:pStyle w:val="SAAQuestions"/>
      </w:pPr>
      <w:r w:rsidRPr="00F54E6F">
        <w:lastRenderedPageBreak/>
        <w:t xml:space="preserve">Option 2 </w:t>
      </w:r>
    </w:p>
    <w:p w14:paraId="7D3F763D" w14:textId="77777777" w:rsidR="00F54E6F" w:rsidRPr="00041F1C" w:rsidRDefault="00F54E6F" w:rsidP="00041F1C">
      <w:pPr>
        <w:pStyle w:val="SAAMoreLess"/>
      </w:pPr>
      <w:r w:rsidRPr="00041F1C">
        <w:t>The more successful responses commonly:</w:t>
      </w:r>
    </w:p>
    <w:p w14:paraId="06A80E6E" w14:textId="79E1C41F" w:rsidR="00F54E6F" w:rsidRPr="00F54E6F" w:rsidRDefault="00F54E6F" w:rsidP="001D1DAF">
      <w:pPr>
        <w:pStyle w:val="SAABullet"/>
      </w:pPr>
      <w:r w:rsidRPr="00F54E6F">
        <w:t xml:space="preserve">provided a </w:t>
      </w:r>
      <w:r w:rsidRPr="00F54E6F">
        <w:rPr>
          <w:rFonts w:hint="eastAsia"/>
          <w:lang w:eastAsia="zh-CN"/>
        </w:rPr>
        <w:t xml:space="preserve">convincing debate text on the topic </w:t>
      </w:r>
      <w:r w:rsidRPr="00F54E6F">
        <w:t xml:space="preserve">‘The ageing of the population has put great pressure on society’, </w:t>
      </w:r>
      <w:r w:rsidRPr="00F54E6F">
        <w:rPr>
          <w:rFonts w:hint="eastAsia"/>
          <w:lang w:eastAsia="zh-CN"/>
        </w:rPr>
        <w:t>arguing</w:t>
      </w:r>
      <w:r w:rsidRPr="00F54E6F">
        <w:t xml:space="preserve"> </w:t>
      </w:r>
      <w:r w:rsidRPr="00F54E6F">
        <w:rPr>
          <w:rFonts w:hint="eastAsia"/>
          <w:lang w:eastAsia="zh-CN"/>
        </w:rPr>
        <w:t xml:space="preserve">for or against this point of </w:t>
      </w:r>
      <w:proofErr w:type="gramStart"/>
      <w:r w:rsidRPr="00F54E6F">
        <w:rPr>
          <w:rFonts w:hint="eastAsia"/>
          <w:lang w:eastAsia="zh-CN"/>
        </w:rPr>
        <w:t>view</w:t>
      </w:r>
      <w:proofErr w:type="gramEnd"/>
    </w:p>
    <w:p w14:paraId="783E46A2" w14:textId="77777777" w:rsidR="00F54E6F" w:rsidRPr="00F54E6F" w:rsidRDefault="00F54E6F" w:rsidP="001D1DAF">
      <w:pPr>
        <w:pStyle w:val="SAABullet"/>
      </w:pPr>
      <w:r w:rsidRPr="00F54E6F">
        <w:t xml:space="preserve">provided comprehensive information, analysis, and evaluation of the </w:t>
      </w:r>
      <w:r w:rsidRPr="00F54E6F">
        <w:rPr>
          <w:rFonts w:hint="eastAsia"/>
          <w:lang w:eastAsia="zh-CN"/>
        </w:rPr>
        <w:t xml:space="preserve">topic in </w:t>
      </w:r>
      <w:r w:rsidRPr="00F54E6F">
        <w:rPr>
          <w:lang w:eastAsia="zh-CN"/>
        </w:rPr>
        <w:t>discussion</w:t>
      </w:r>
      <w:r w:rsidRPr="00F54E6F">
        <w:t xml:space="preserve"> with relevant </w:t>
      </w:r>
      <w:proofErr w:type="gramStart"/>
      <w:r w:rsidRPr="00F54E6F">
        <w:t>examples</w:t>
      </w:r>
      <w:proofErr w:type="gramEnd"/>
    </w:p>
    <w:p w14:paraId="0828A94B" w14:textId="652DDD6F" w:rsidR="00F54E6F" w:rsidRPr="00F54E6F" w:rsidRDefault="00F54E6F" w:rsidP="001D1DAF">
      <w:pPr>
        <w:pStyle w:val="SAABullet"/>
      </w:pPr>
      <w:r w:rsidRPr="00F54E6F">
        <w:t>were able to explain their point of view using highly informative</w:t>
      </w:r>
      <w:r w:rsidRPr="00F54E6F">
        <w:rPr>
          <w:rFonts w:hint="eastAsia"/>
          <w:lang w:eastAsia="zh-CN"/>
        </w:rPr>
        <w:t>,</w:t>
      </w:r>
      <w:r w:rsidRPr="00F54E6F">
        <w:t xml:space="preserve"> evaluative</w:t>
      </w:r>
      <w:r w:rsidRPr="00F54E6F">
        <w:rPr>
          <w:rFonts w:hint="eastAsia"/>
          <w:lang w:eastAsia="zh-CN"/>
        </w:rPr>
        <w:t>, and persuasive</w:t>
      </w:r>
      <w:r w:rsidRPr="00F54E6F">
        <w:t xml:space="preserve"> language consistent</w:t>
      </w:r>
      <w:r w:rsidRPr="00F54E6F">
        <w:rPr>
          <w:rFonts w:hint="eastAsia"/>
          <w:lang w:eastAsia="zh-CN"/>
        </w:rPr>
        <w:t xml:space="preserve"> with a </w:t>
      </w:r>
      <w:proofErr w:type="gramStart"/>
      <w:r w:rsidRPr="00F54E6F">
        <w:rPr>
          <w:rFonts w:hint="eastAsia"/>
          <w:lang w:eastAsia="zh-CN"/>
        </w:rPr>
        <w:t>debate</w:t>
      </w:r>
      <w:proofErr w:type="gramEnd"/>
    </w:p>
    <w:p w14:paraId="1AF36037" w14:textId="236B9CBC" w:rsidR="00F54E6F" w:rsidRPr="00F54E6F" w:rsidRDefault="00F54E6F" w:rsidP="001D1DAF">
      <w:pPr>
        <w:pStyle w:val="SAABullet"/>
      </w:pPr>
      <w:r w:rsidRPr="00F54E6F">
        <w:t>used the correct text type conventions</w:t>
      </w:r>
      <w:r w:rsidRPr="00F54E6F">
        <w:rPr>
          <w:rFonts w:hint="eastAsia"/>
          <w:lang w:eastAsia="zh-CN"/>
        </w:rPr>
        <w:t xml:space="preserve">, and the stylistic features of a debate </w:t>
      </w:r>
      <w:r w:rsidR="00367E69">
        <w:rPr>
          <w:lang w:eastAsia="zh-CN"/>
        </w:rPr>
        <w:t>were</w:t>
      </w:r>
      <w:r w:rsidR="00367E69" w:rsidRPr="00F54E6F">
        <w:rPr>
          <w:rFonts w:hint="eastAsia"/>
          <w:lang w:eastAsia="zh-CN"/>
        </w:rPr>
        <w:t xml:space="preserve"> </w:t>
      </w:r>
      <w:r w:rsidRPr="00F54E6F">
        <w:rPr>
          <w:lang w:eastAsia="zh-CN"/>
        </w:rPr>
        <w:t>evident</w:t>
      </w:r>
      <w:r w:rsidRPr="00F54E6F">
        <w:rPr>
          <w:rFonts w:hint="eastAsia"/>
          <w:lang w:eastAsia="zh-CN"/>
        </w:rPr>
        <w:t xml:space="preserve"> in the </w:t>
      </w:r>
      <w:proofErr w:type="gramStart"/>
      <w:r w:rsidRPr="00F54E6F">
        <w:rPr>
          <w:rFonts w:hint="eastAsia"/>
          <w:lang w:eastAsia="zh-CN"/>
        </w:rPr>
        <w:t>writing</w:t>
      </w:r>
      <w:proofErr w:type="gramEnd"/>
    </w:p>
    <w:p w14:paraId="05BED9C7" w14:textId="77777777" w:rsidR="00F54E6F" w:rsidRPr="00F54E6F" w:rsidRDefault="00F54E6F" w:rsidP="001D1DAF">
      <w:pPr>
        <w:pStyle w:val="SAABullet"/>
      </w:pPr>
      <w:r w:rsidRPr="00F54E6F">
        <w:t xml:space="preserve">used complex grammar structures and sophisticated </w:t>
      </w:r>
      <w:proofErr w:type="gramStart"/>
      <w:r w:rsidRPr="00F54E6F">
        <w:t>vocabulary</w:t>
      </w:r>
      <w:proofErr w:type="gramEnd"/>
    </w:p>
    <w:p w14:paraId="05B558D3" w14:textId="5956C7FB" w:rsidR="00FC3ACF" w:rsidRDefault="00F54E6F" w:rsidP="001D1DAF">
      <w:pPr>
        <w:pStyle w:val="SAABullet"/>
      </w:pPr>
      <w:r w:rsidRPr="00F54E6F">
        <w:t>expressed their thoughts clearly, logically, and coherently.</w:t>
      </w:r>
    </w:p>
    <w:p w14:paraId="14108165" w14:textId="68735BDD" w:rsidR="00F54E6F" w:rsidRPr="00F54E6F" w:rsidRDefault="00F54E6F" w:rsidP="008944F4">
      <w:pPr>
        <w:pStyle w:val="SAAMoreLess"/>
      </w:pPr>
      <w:r w:rsidRPr="00F54E6F">
        <w:t>The less successful responses commonly:</w:t>
      </w:r>
    </w:p>
    <w:p w14:paraId="5840C42D" w14:textId="77777777" w:rsidR="00F54E6F" w:rsidRPr="00F54E6F" w:rsidRDefault="00F54E6F" w:rsidP="00041F1C">
      <w:pPr>
        <w:pStyle w:val="SAABullet"/>
      </w:pPr>
      <w:r w:rsidRPr="00F54E6F">
        <w:t xml:space="preserve">expressed ideas that were not entirely relevant to the </w:t>
      </w:r>
      <w:proofErr w:type="gramStart"/>
      <w:r w:rsidRPr="00F54E6F">
        <w:t>question</w:t>
      </w:r>
      <w:proofErr w:type="gramEnd"/>
      <w:r w:rsidRPr="00F54E6F">
        <w:t xml:space="preserve"> </w:t>
      </w:r>
    </w:p>
    <w:p w14:paraId="47B2CCF0" w14:textId="77777777" w:rsidR="00F54E6F" w:rsidRPr="00F54E6F" w:rsidRDefault="00F54E6F" w:rsidP="00041F1C">
      <w:pPr>
        <w:pStyle w:val="SAABullet"/>
      </w:pPr>
      <w:r w:rsidRPr="00F54E6F">
        <w:t xml:space="preserve">showed a lack of knowledge and understanding of the </w:t>
      </w:r>
      <w:proofErr w:type="gramStart"/>
      <w:r w:rsidRPr="00F54E6F">
        <w:t>topic</w:t>
      </w:r>
      <w:proofErr w:type="gramEnd"/>
    </w:p>
    <w:p w14:paraId="316CDDD1" w14:textId="77777777" w:rsidR="00F54E6F" w:rsidRPr="00F54E6F" w:rsidRDefault="00F54E6F" w:rsidP="00041F1C">
      <w:pPr>
        <w:pStyle w:val="SAABullet"/>
      </w:pPr>
      <w:r w:rsidRPr="00F54E6F">
        <w:t>included opinions that were not clearly, logically, and coherently expressed or justified</w:t>
      </w:r>
      <w:r w:rsidRPr="00F54E6F">
        <w:rPr>
          <w:rFonts w:hint="eastAsia"/>
          <w:lang w:eastAsia="zh-CN"/>
        </w:rPr>
        <w:t xml:space="preserve"> with </w:t>
      </w:r>
      <w:proofErr w:type="gramStart"/>
      <w:r w:rsidRPr="00F54E6F">
        <w:rPr>
          <w:rFonts w:hint="eastAsia"/>
          <w:lang w:eastAsia="zh-CN"/>
        </w:rPr>
        <w:t>evidence</w:t>
      </w:r>
      <w:proofErr w:type="gramEnd"/>
    </w:p>
    <w:p w14:paraId="38867178" w14:textId="77777777" w:rsidR="00F54E6F" w:rsidRPr="00F54E6F" w:rsidRDefault="00F54E6F" w:rsidP="00041F1C">
      <w:pPr>
        <w:pStyle w:val="SAABullet"/>
      </w:pPr>
      <w:r w:rsidRPr="00F54E6F">
        <w:t xml:space="preserve">used an incorrect text type (not a </w:t>
      </w:r>
      <w:r w:rsidRPr="00F54E6F">
        <w:rPr>
          <w:rFonts w:hint="eastAsia"/>
          <w:lang w:eastAsia="zh-CN"/>
        </w:rPr>
        <w:t>debate</w:t>
      </w:r>
      <w:r w:rsidRPr="00F54E6F">
        <w:t>)</w:t>
      </w:r>
    </w:p>
    <w:p w14:paraId="18BBDA91" w14:textId="77777777" w:rsidR="00F54E6F" w:rsidRPr="00F54E6F" w:rsidRDefault="00F54E6F" w:rsidP="00041F1C">
      <w:pPr>
        <w:pStyle w:val="SAABullet"/>
      </w:pPr>
      <w:r w:rsidRPr="00F54E6F">
        <w:t>lacked accuracy and appropriateness of expression (e.g. no complex grammar structures or sophisticated vocabulary, incorrect paragraph structure, incorrect characters, etc.).</w:t>
      </w:r>
    </w:p>
    <w:p w14:paraId="5874DA81" w14:textId="77777777" w:rsidR="00F54E6F" w:rsidRPr="00F54E6F" w:rsidRDefault="00F54E6F" w:rsidP="00041F1C">
      <w:pPr>
        <w:pStyle w:val="SAAQuestions"/>
      </w:pPr>
      <w:r w:rsidRPr="00F54E6F">
        <w:t>Option 3</w:t>
      </w:r>
    </w:p>
    <w:p w14:paraId="15EF7A7B" w14:textId="77777777" w:rsidR="00F54E6F" w:rsidRPr="00F54E6F" w:rsidRDefault="00F54E6F" w:rsidP="00041F1C">
      <w:pPr>
        <w:pStyle w:val="SAAMoreLess"/>
      </w:pPr>
      <w:r w:rsidRPr="00F54E6F">
        <w:t>The more successful responses commonly:</w:t>
      </w:r>
    </w:p>
    <w:p w14:paraId="1F3A7E94" w14:textId="47706941" w:rsidR="00F54E6F" w:rsidRPr="00F54E6F" w:rsidRDefault="00F54E6F" w:rsidP="00041F1C">
      <w:pPr>
        <w:pStyle w:val="SAABullet"/>
      </w:pPr>
      <w:r w:rsidRPr="00F54E6F">
        <w:t xml:space="preserve">demonstrated a deep understanding of the impact of </w:t>
      </w:r>
      <w:r w:rsidRPr="00F54E6F">
        <w:rPr>
          <w:lang w:eastAsia="zh-CN"/>
        </w:rPr>
        <w:t xml:space="preserve">today's rapidly evolving AI </w:t>
      </w:r>
      <w:proofErr w:type="gramStart"/>
      <w:r w:rsidRPr="00F54E6F">
        <w:rPr>
          <w:lang w:eastAsia="zh-CN"/>
        </w:rPr>
        <w:t>world</w:t>
      </w:r>
      <w:proofErr w:type="gramEnd"/>
    </w:p>
    <w:p w14:paraId="2216A898" w14:textId="77777777" w:rsidR="00F54E6F" w:rsidRPr="00F54E6F" w:rsidRDefault="00F54E6F" w:rsidP="00041F1C">
      <w:pPr>
        <w:pStyle w:val="SAABullet"/>
      </w:pPr>
      <w:r w:rsidRPr="00F54E6F">
        <w:t xml:space="preserve">offered </w:t>
      </w:r>
      <w:r w:rsidRPr="00F54E6F">
        <w:rPr>
          <w:lang w:eastAsia="zh-CN"/>
        </w:rPr>
        <w:t>apparent</w:t>
      </w:r>
      <w:r w:rsidRPr="00F54E6F">
        <w:rPr>
          <w:rFonts w:hint="eastAsia"/>
          <w:lang w:eastAsia="zh-CN"/>
        </w:rPr>
        <w:t xml:space="preserve"> reference to the issues of </w:t>
      </w:r>
      <w:r w:rsidRPr="00F54E6F">
        <w:rPr>
          <w:lang w:eastAsia="zh-CN"/>
        </w:rPr>
        <w:t>education</w:t>
      </w:r>
      <w:r w:rsidRPr="00F54E6F">
        <w:rPr>
          <w:rFonts w:hint="eastAsia"/>
          <w:lang w:eastAsia="zh-CN"/>
        </w:rPr>
        <w:t xml:space="preserve"> and </w:t>
      </w:r>
      <w:proofErr w:type="gramStart"/>
      <w:r w:rsidRPr="00F54E6F">
        <w:rPr>
          <w:rFonts w:hint="eastAsia"/>
          <w:lang w:eastAsia="zh-CN"/>
        </w:rPr>
        <w:t>technology</w:t>
      </w:r>
      <w:proofErr w:type="gramEnd"/>
    </w:p>
    <w:p w14:paraId="5A4E84DE" w14:textId="77777777" w:rsidR="00F54E6F" w:rsidRPr="00F54E6F" w:rsidRDefault="00F54E6F" w:rsidP="00041F1C">
      <w:pPr>
        <w:pStyle w:val="SAABullet"/>
      </w:pPr>
      <w:r w:rsidRPr="00F54E6F">
        <w:t>provided informative arguments on how the younger generation should be educated and nurtured</w:t>
      </w:r>
      <w:r w:rsidRPr="00F54E6F">
        <w:rPr>
          <w:rFonts w:hint="eastAsia"/>
          <w:lang w:eastAsia="zh-CN"/>
        </w:rPr>
        <w:t xml:space="preserve"> i</w:t>
      </w:r>
      <w:r w:rsidRPr="00F54E6F">
        <w:rPr>
          <w:lang w:eastAsia="zh-CN"/>
        </w:rPr>
        <w:t xml:space="preserve">n today's rapidly evolving AI </w:t>
      </w:r>
      <w:proofErr w:type="gramStart"/>
      <w:r w:rsidRPr="00F54E6F">
        <w:rPr>
          <w:lang w:eastAsia="zh-CN"/>
        </w:rPr>
        <w:t>world</w:t>
      </w:r>
      <w:proofErr w:type="gramEnd"/>
    </w:p>
    <w:p w14:paraId="114C1497" w14:textId="77777777" w:rsidR="00F54E6F" w:rsidRPr="00F54E6F" w:rsidRDefault="00F54E6F" w:rsidP="00041F1C">
      <w:pPr>
        <w:pStyle w:val="SAABullet"/>
      </w:pPr>
      <w:r w:rsidRPr="00F54E6F">
        <w:t xml:space="preserve">justified their views by providing </w:t>
      </w:r>
      <w:r w:rsidRPr="00F54E6F">
        <w:rPr>
          <w:lang w:eastAsia="zh-CN"/>
        </w:rPr>
        <w:t>relevant</w:t>
      </w:r>
      <w:r w:rsidRPr="00F54E6F">
        <w:rPr>
          <w:rFonts w:hint="eastAsia"/>
          <w:lang w:eastAsia="zh-CN"/>
        </w:rPr>
        <w:t xml:space="preserve"> </w:t>
      </w:r>
      <w:proofErr w:type="gramStart"/>
      <w:r w:rsidRPr="00F54E6F">
        <w:rPr>
          <w:rFonts w:hint="eastAsia"/>
          <w:lang w:eastAsia="zh-CN"/>
        </w:rPr>
        <w:t>examples</w:t>
      </w:r>
      <w:proofErr w:type="gramEnd"/>
    </w:p>
    <w:p w14:paraId="2EBE9376" w14:textId="77777777" w:rsidR="00F54E6F" w:rsidRPr="00F54E6F" w:rsidRDefault="00F54E6F" w:rsidP="00041F1C">
      <w:pPr>
        <w:pStyle w:val="SAABullet"/>
      </w:pPr>
      <w:r w:rsidRPr="00F54E6F">
        <w:t xml:space="preserve">used the correct text type; the stylistic features of an </w:t>
      </w:r>
      <w:r w:rsidRPr="00F54E6F">
        <w:rPr>
          <w:rFonts w:hint="eastAsia"/>
          <w:lang w:eastAsia="zh-CN"/>
        </w:rPr>
        <w:t>essay</w:t>
      </w:r>
      <w:r w:rsidRPr="00F54E6F">
        <w:t xml:space="preserve"> were </w:t>
      </w:r>
      <w:proofErr w:type="gramStart"/>
      <w:r w:rsidRPr="00F54E6F">
        <w:t>evident</w:t>
      </w:r>
      <w:proofErr w:type="gramEnd"/>
    </w:p>
    <w:p w14:paraId="602BEEF5" w14:textId="7F7BB234" w:rsidR="00F54E6F" w:rsidRPr="00F54E6F" w:rsidRDefault="00F54E6F" w:rsidP="00041F1C">
      <w:pPr>
        <w:pStyle w:val="SAABullet"/>
      </w:pPr>
      <w:r w:rsidRPr="00F54E6F">
        <w:rPr>
          <w:rFonts w:hint="eastAsia"/>
          <w:lang w:eastAsia="zh-CN"/>
        </w:rPr>
        <w:t xml:space="preserve">used language appropriate to </w:t>
      </w:r>
      <w:r w:rsidRPr="00F54E6F">
        <w:rPr>
          <w:lang w:eastAsia="zh-CN"/>
        </w:rPr>
        <w:t xml:space="preserve">the </w:t>
      </w:r>
      <w:proofErr w:type="gramStart"/>
      <w:r w:rsidRPr="00F54E6F">
        <w:rPr>
          <w:rFonts w:hint="eastAsia"/>
          <w:lang w:eastAsia="zh-CN"/>
        </w:rPr>
        <w:t>audience</w:t>
      </w:r>
      <w:proofErr w:type="gramEnd"/>
    </w:p>
    <w:p w14:paraId="107B05B9" w14:textId="77777777" w:rsidR="00F54E6F" w:rsidRPr="00F54E6F" w:rsidRDefault="00F54E6F" w:rsidP="00041F1C">
      <w:pPr>
        <w:pStyle w:val="SAABullet"/>
      </w:pPr>
      <w:r w:rsidRPr="00F54E6F">
        <w:t>used complex grammar structures and sophisticated vocabulary to express opinions clearly, logically, and coherently.</w:t>
      </w:r>
    </w:p>
    <w:p w14:paraId="7782301B" w14:textId="77777777" w:rsidR="00F54E6F" w:rsidRPr="00F54E6F" w:rsidRDefault="00F54E6F" w:rsidP="00041F1C">
      <w:pPr>
        <w:pStyle w:val="SAAMoreLess"/>
      </w:pPr>
      <w:r w:rsidRPr="00F54E6F">
        <w:t>The less successful responses commonly:</w:t>
      </w:r>
    </w:p>
    <w:p w14:paraId="587C6AC7" w14:textId="77777777" w:rsidR="00F54E6F" w:rsidRPr="00F54E6F" w:rsidRDefault="00F54E6F" w:rsidP="00041F1C">
      <w:pPr>
        <w:pStyle w:val="SAABullet"/>
      </w:pPr>
      <w:r w:rsidRPr="00F54E6F">
        <w:t xml:space="preserve">used ideas and opinions that were not entirely relevant to the </w:t>
      </w:r>
      <w:proofErr w:type="gramStart"/>
      <w:r w:rsidRPr="00F54E6F">
        <w:t>question</w:t>
      </w:r>
      <w:proofErr w:type="gramEnd"/>
    </w:p>
    <w:p w14:paraId="38192E95" w14:textId="77777777" w:rsidR="00F54E6F" w:rsidRPr="00F54E6F" w:rsidRDefault="00F54E6F" w:rsidP="00041F1C">
      <w:pPr>
        <w:pStyle w:val="SAABullet"/>
      </w:pPr>
      <w:r w:rsidRPr="00F54E6F">
        <w:t xml:space="preserve">struggled to show a depth of knowledge and understanding of the issues of </w:t>
      </w:r>
      <w:r w:rsidRPr="00F54E6F">
        <w:rPr>
          <w:rFonts w:hint="eastAsia"/>
          <w:lang w:eastAsia="zh-CN"/>
        </w:rPr>
        <w:t xml:space="preserve">AI and </w:t>
      </w:r>
      <w:proofErr w:type="gramStart"/>
      <w:r w:rsidRPr="00F54E6F">
        <w:rPr>
          <w:lang w:eastAsia="zh-CN"/>
        </w:rPr>
        <w:t>education</w:t>
      </w:r>
      <w:proofErr w:type="gramEnd"/>
    </w:p>
    <w:p w14:paraId="391CDF40" w14:textId="77777777" w:rsidR="00F54E6F" w:rsidRPr="00F54E6F" w:rsidRDefault="00F54E6F" w:rsidP="00041F1C">
      <w:pPr>
        <w:pStyle w:val="SAABullet"/>
      </w:pPr>
      <w:r w:rsidRPr="00F54E6F">
        <w:t xml:space="preserve">used an incorrect text type (not an </w:t>
      </w:r>
      <w:r w:rsidRPr="00F54E6F">
        <w:rPr>
          <w:rFonts w:hint="eastAsia"/>
          <w:lang w:eastAsia="zh-CN"/>
        </w:rPr>
        <w:t>essay</w:t>
      </w:r>
      <w:r w:rsidRPr="00F54E6F">
        <w:t xml:space="preserve"> or without an </w:t>
      </w:r>
      <w:r w:rsidRPr="00F54E6F">
        <w:rPr>
          <w:rFonts w:hint="eastAsia"/>
          <w:lang w:eastAsia="zh-CN"/>
        </w:rPr>
        <w:t xml:space="preserve">essay </w:t>
      </w:r>
      <w:r w:rsidRPr="00F54E6F">
        <w:t>title)</w:t>
      </w:r>
    </w:p>
    <w:p w14:paraId="23AD5AEA" w14:textId="77777777" w:rsidR="00F54E6F" w:rsidRPr="00F54E6F" w:rsidRDefault="00F54E6F" w:rsidP="00041F1C">
      <w:pPr>
        <w:pStyle w:val="SAABullet"/>
      </w:pPr>
      <w:r w:rsidRPr="00F54E6F">
        <w:t xml:space="preserve">gave opinions that were not clearly, logically, and coherently explained or </w:t>
      </w:r>
      <w:proofErr w:type="gramStart"/>
      <w:r w:rsidRPr="00F54E6F">
        <w:t>justified</w:t>
      </w:r>
      <w:proofErr w:type="gramEnd"/>
    </w:p>
    <w:p w14:paraId="4C85937B" w14:textId="77777777" w:rsidR="00F54E6F" w:rsidRPr="00F54E6F" w:rsidRDefault="00F54E6F" w:rsidP="00041F1C">
      <w:pPr>
        <w:pStyle w:val="SAABullet"/>
      </w:pPr>
      <w:r w:rsidRPr="00F54E6F">
        <w:t>lacked accuracy and appropriateness of expression (e.g. no complex grammar structures or sophisticated vocabulary, incorrect paragraph structure, incorrect characters, etc.).</w:t>
      </w:r>
    </w:p>
    <w:p w14:paraId="7A0E33EB" w14:textId="77777777" w:rsidR="00F54E6F" w:rsidRPr="00F54E6F" w:rsidRDefault="00F54E6F" w:rsidP="007E0A1E">
      <w:pPr>
        <w:pStyle w:val="SAAQuestions"/>
      </w:pPr>
      <w:r w:rsidRPr="00F54E6F">
        <w:t>Option 4</w:t>
      </w:r>
    </w:p>
    <w:p w14:paraId="0DEAAA7F" w14:textId="77777777" w:rsidR="00F54E6F" w:rsidRPr="00F54E6F" w:rsidRDefault="00F54E6F" w:rsidP="007E0A1E">
      <w:pPr>
        <w:pStyle w:val="SAAMoreLess"/>
      </w:pPr>
      <w:bookmarkStart w:id="10" w:name="_Hlk155270094"/>
      <w:r w:rsidRPr="00F54E6F">
        <w:t>The more successful responses commonly:</w:t>
      </w:r>
      <w:bookmarkEnd w:id="10"/>
    </w:p>
    <w:p w14:paraId="2ECFBA77" w14:textId="20150BEC" w:rsidR="00F54E6F" w:rsidRPr="00F54E6F" w:rsidRDefault="00F54E6F" w:rsidP="006F2625">
      <w:pPr>
        <w:pStyle w:val="SAABullet"/>
        <w:rPr>
          <w:lang w:eastAsia="zh-CN"/>
        </w:rPr>
      </w:pPr>
      <w:r w:rsidRPr="00F54E6F">
        <w:t>demonstrated a comprehensive understanding of the points of success or failure of a recent</w:t>
      </w:r>
      <w:r w:rsidR="002309C4">
        <w:t xml:space="preserve"> </w:t>
      </w:r>
      <w:r w:rsidRPr="00F54E6F">
        <w:t xml:space="preserve">Chinese film in terms of conception, language, and theme </w:t>
      </w:r>
      <w:proofErr w:type="gramStart"/>
      <w:r w:rsidRPr="00F54E6F">
        <w:t>presentation</w:t>
      </w:r>
      <w:proofErr w:type="gramEnd"/>
    </w:p>
    <w:p w14:paraId="7231402B" w14:textId="77777777" w:rsidR="00F54E6F" w:rsidRPr="00F54E6F" w:rsidRDefault="00F54E6F" w:rsidP="007E0A1E">
      <w:pPr>
        <w:pStyle w:val="SAABullet"/>
      </w:pPr>
      <w:r w:rsidRPr="00F54E6F">
        <w:t xml:space="preserve">used the correct text type; the stylistic features of </w:t>
      </w:r>
      <w:r w:rsidRPr="00F54E6F">
        <w:rPr>
          <w:rFonts w:hint="eastAsia"/>
          <w:lang w:eastAsia="zh-CN"/>
        </w:rPr>
        <w:t>a review</w:t>
      </w:r>
      <w:r w:rsidRPr="00F54E6F">
        <w:t xml:space="preserve"> were </w:t>
      </w:r>
      <w:proofErr w:type="gramStart"/>
      <w:r w:rsidRPr="00F54E6F">
        <w:t>evident</w:t>
      </w:r>
      <w:proofErr w:type="gramEnd"/>
    </w:p>
    <w:p w14:paraId="6677A2C3" w14:textId="3B80A989" w:rsidR="00F54E6F" w:rsidRPr="00F54E6F" w:rsidRDefault="00F54E6F" w:rsidP="007E0A1E">
      <w:pPr>
        <w:pStyle w:val="SAABullet"/>
      </w:pPr>
      <w:r w:rsidRPr="00F54E6F">
        <w:rPr>
          <w:rFonts w:hint="eastAsia"/>
          <w:lang w:eastAsia="zh-CN"/>
        </w:rPr>
        <w:t xml:space="preserve">used language appropriate to </w:t>
      </w:r>
      <w:r w:rsidRPr="00F54E6F">
        <w:rPr>
          <w:lang w:eastAsia="zh-CN"/>
        </w:rPr>
        <w:t xml:space="preserve">the </w:t>
      </w:r>
      <w:r w:rsidRPr="00F54E6F">
        <w:rPr>
          <w:rFonts w:hint="eastAsia"/>
          <w:lang w:eastAsia="zh-CN"/>
        </w:rPr>
        <w:t>audience (</w:t>
      </w:r>
      <w:r w:rsidR="00367E69">
        <w:rPr>
          <w:lang w:eastAsia="zh-CN"/>
        </w:rPr>
        <w:t>b</w:t>
      </w:r>
      <w:r w:rsidRPr="00F54E6F">
        <w:rPr>
          <w:rFonts w:hint="eastAsia"/>
          <w:lang w:eastAsia="zh-CN"/>
        </w:rPr>
        <w:t>log readers)</w:t>
      </w:r>
    </w:p>
    <w:p w14:paraId="16ABF779" w14:textId="77777777" w:rsidR="00F54E6F" w:rsidRPr="00F54E6F" w:rsidRDefault="00F54E6F" w:rsidP="007E0A1E">
      <w:pPr>
        <w:pStyle w:val="SAABullet"/>
      </w:pPr>
      <w:r w:rsidRPr="00F54E6F">
        <w:lastRenderedPageBreak/>
        <w:t xml:space="preserve">were able to analyse the conception, language, and presentation of the theme of the film with specific </w:t>
      </w:r>
      <w:proofErr w:type="gramStart"/>
      <w:r w:rsidRPr="00F54E6F">
        <w:t>examples</w:t>
      </w:r>
      <w:proofErr w:type="gramEnd"/>
    </w:p>
    <w:p w14:paraId="5E418E42" w14:textId="77777777" w:rsidR="00F54E6F" w:rsidRPr="00F54E6F" w:rsidRDefault="00F54E6F" w:rsidP="007E0A1E">
      <w:pPr>
        <w:pStyle w:val="SAABullet"/>
      </w:pPr>
      <w:r w:rsidRPr="00F54E6F">
        <w:t xml:space="preserve">were able to clearly explain how these features have contributed to the film’s success or </w:t>
      </w:r>
      <w:proofErr w:type="gramStart"/>
      <w:r w:rsidRPr="00F54E6F">
        <w:t>failure</w:t>
      </w:r>
      <w:proofErr w:type="gramEnd"/>
      <w:r w:rsidRPr="00F54E6F">
        <w:t xml:space="preserve"> </w:t>
      </w:r>
    </w:p>
    <w:p w14:paraId="13FB67C0" w14:textId="77777777" w:rsidR="00F54E6F" w:rsidRDefault="00F54E6F" w:rsidP="007E0A1E">
      <w:pPr>
        <w:pStyle w:val="SAABullet"/>
      </w:pPr>
      <w:r w:rsidRPr="00F54E6F">
        <w:t>used complex grammar structures and sophisticated vocabulary to express their thoughts clearly, logically, and coherently.</w:t>
      </w:r>
    </w:p>
    <w:p w14:paraId="1B08E54B" w14:textId="77777777" w:rsidR="002428C1" w:rsidRPr="00F54E6F" w:rsidRDefault="002428C1" w:rsidP="002428C1">
      <w:pPr>
        <w:pStyle w:val="SAABullet"/>
        <w:numPr>
          <w:ilvl w:val="0"/>
          <w:numId w:val="0"/>
        </w:numPr>
        <w:ind w:left="360"/>
      </w:pPr>
    </w:p>
    <w:p w14:paraId="4623AFE3" w14:textId="77777777" w:rsidR="00F54E6F" w:rsidRPr="00F54E6F" w:rsidRDefault="00F54E6F" w:rsidP="002309C4">
      <w:pPr>
        <w:pStyle w:val="SAAMoreLess"/>
      </w:pPr>
      <w:r w:rsidRPr="00F54E6F">
        <w:t>The less successful responses commonly:</w:t>
      </w:r>
    </w:p>
    <w:p w14:paraId="621F7C9E" w14:textId="77777777" w:rsidR="00F54E6F" w:rsidRPr="00F54E6F" w:rsidRDefault="00F54E6F" w:rsidP="002309C4">
      <w:pPr>
        <w:pStyle w:val="SAABullet"/>
      </w:pPr>
      <w:r w:rsidRPr="00F54E6F">
        <w:t xml:space="preserve">showed a limited knowledge and understanding of the </w:t>
      </w:r>
      <w:proofErr w:type="gramStart"/>
      <w:r w:rsidRPr="00F54E6F">
        <w:t>topic</w:t>
      </w:r>
      <w:proofErr w:type="gramEnd"/>
    </w:p>
    <w:p w14:paraId="6CFC9B7A" w14:textId="77777777" w:rsidR="00F54E6F" w:rsidRPr="00F54E6F" w:rsidRDefault="00F54E6F" w:rsidP="002309C4">
      <w:pPr>
        <w:pStyle w:val="SAABullet"/>
      </w:pPr>
      <w:r w:rsidRPr="00F54E6F">
        <w:t xml:space="preserve">included too much information which was not relevant to the </w:t>
      </w:r>
      <w:proofErr w:type="gramStart"/>
      <w:r w:rsidRPr="00F54E6F">
        <w:t>question</w:t>
      </w:r>
      <w:proofErr w:type="gramEnd"/>
    </w:p>
    <w:p w14:paraId="31E58E9B" w14:textId="77777777" w:rsidR="00F54E6F" w:rsidRPr="00F54E6F" w:rsidRDefault="00F54E6F" w:rsidP="002309C4">
      <w:pPr>
        <w:pStyle w:val="SAABullet"/>
      </w:pPr>
      <w:r w:rsidRPr="00F54E6F">
        <w:t xml:space="preserve">lacked </w:t>
      </w:r>
      <w:proofErr w:type="gramStart"/>
      <w:r w:rsidRPr="00F54E6F">
        <w:t>examples</w:t>
      </w:r>
      <w:proofErr w:type="gramEnd"/>
      <w:r w:rsidRPr="00F54E6F">
        <w:t xml:space="preserve"> </w:t>
      </w:r>
    </w:p>
    <w:p w14:paraId="4E9CB0BE" w14:textId="77777777" w:rsidR="00F54E6F" w:rsidRPr="00F54E6F" w:rsidRDefault="00F54E6F" w:rsidP="002309C4">
      <w:pPr>
        <w:pStyle w:val="SAABullet"/>
      </w:pPr>
      <w:r w:rsidRPr="00F54E6F">
        <w:t xml:space="preserve">expressed opinions that were not clearly explained or </w:t>
      </w:r>
      <w:proofErr w:type="gramStart"/>
      <w:r w:rsidRPr="00F54E6F">
        <w:t>justified</w:t>
      </w:r>
      <w:proofErr w:type="gramEnd"/>
    </w:p>
    <w:p w14:paraId="6C353A18" w14:textId="77777777" w:rsidR="00F54E6F" w:rsidRPr="00F54E6F" w:rsidRDefault="00F54E6F" w:rsidP="002309C4">
      <w:pPr>
        <w:pStyle w:val="SAABullet"/>
      </w:pPr>
      <w:r w:rsidRPr="00F54E6F">
        <w:t>used an incorrect text type (not a review)</w:t>
      </w:r>
    </w:p>
    <w:p w14:paraId="51029916" w14:textId="77777777" w:rsidR="00F54E6F" w:rsidRPr="00F54E6F" w:rsidRDefault="00F54E6F" w:rsidP="002309C4">
      <w:pPr>
        <w:pStyle w:val="SAABullet"/>
      </w:pPr>
      <w:r w:rsidRPr="00F54E6F">
        <w:t xml:space="preserve">struggled to express their ideas logically and </w:t>
      </w:r>
      <w:proofErr w:type="gramStart"/>
      <w:r w:rsidRPr="00F54E6F">
        <w:t>coherently</w:t>
      </w:r>
      <w:proofErr w:type="gramEnd"/>
    </w:p>
    <w:p w14:paraId="2B02960E" w14:textId="1BF04AF5" w:rsidR="00F54E6F" w:rsidRPr="002309C4" w:rsidRDefault="00F54E6F" w:rsidP="002309C4">
      <w:pPr>
        <w:pStyle w:val="SAABullet"/>
      </w:pPr>
      <w:r w:rsidRPr="00F54E6F">
        <w:t>lacked accuracy and appropriateness of expression (e.g. no complex grammar structures or sophisticated vocabulary, incorrect paragraph structure, incorrect characters, etc.).</w:t>
      </w:r>
    </w:p>
    <w:sectPr w:rsidR="00F54E6F" w:rsidRPr="002309C4"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81F6" w14:textId="77777777" w:rsidR="005A0FE7" w:rsidRPr="000D4EDE" w:rsidRDefault="005A0FE7" w:rsidP="000D4EDE">
      <w:r>
        <w:separator/>
      </w:r>
    </w:p>
  </w:endnote>
  <w:endnote w:type="continuationSeparator" w:id="0">
    <w:p w14:paraId="41B052F8" w14:textId="77777777" w:rsidR="005A0FE7" w:rsidRPr="000D4EDE" w:rsidRDefault="005A0FE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04283970" w:rsidR="00A1057A" w:rsidRPr="00D371B8" w:rsidRDefault="00A1057A" w:rsidP="005A77A8">
    <w:pPr>
      <w:pStyle w:val="FootnoteText"/>
      <w:tabs>
        <w:tab w:val="right" w:pos="9070"/>
      </w:tabs>
    </w:pPr>
    <w:r w:rsidRPr="00D371B8">
      <w:t>202</w:t>
    </w:r>
    <w:r>
      <w:t>4</w:t>
    </w:r>
    <w:r w:rsidRPr="00D371B8">
      <w:t xml:space="preserve"> Subject Assessment Advice</w:t>
    </w:r>
    <w:r w:rsidR="00FD3B0C">
      <w:t xml:space="preserve"> – Stage 2 Chinese (background speakers)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3408EBC3" w:rsidR="00A1057A" w:rsidRPr="00D371B8" w:rsidRDefault="00A1057A" w:rsidP="00FD3B0C">
    <w:pPr>
      <w:pStyle w:val="FootnoteText"/>
    </w:pPr>
    <w:r w:rsidRPr="00D371B8">
      <w:t>Ref:</w:t>
    </w:r>
    <w:r w:rsidR="005D765C">
      <w:t xml:space="preserve"> A1531108</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E66B" w14:textId="77777777" w:rsidR="005A0FE7" w:rsidRPr="000D4EDE" w:rsidRDefault="005A0FE7" w:rsidP="000D4EDE">
      <w:r>
        <w:separator/>
      </w:r>
    </w:p>
  </w:footnote>
  <w:footnote w:type="continuationSeparator" w:id="0">
    <w:p w14:paraId="49CADA69" w14:textId="77777777" w:rsidR="005A0FE7" w:rsidRPr="000D4EDE" w:rsidRDefault="005A0FE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DE11D0B"/>
    <w:multiLevelType w:val="hybridMultilevel"/>
    <w:tmpl w:val="AFFA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BA20F6"/>
    <w:multiLevelType w:val="hybridMultilevel"/>
    <w:tmpl w:val="8B248E42"/>
    <w:lvl w:ilvl="0" w:tplc="C3E4AE3C">
      <w:start w:val="1"/>
      <w:numFmt w:val="bullet"/>
      <w:lvlText w:val=""/>
      <w:lvlJc w:val="left"/>
      <w:pPr>
        <w:ind w:left="720" w:hanging="360"/>
      </w:pPr>
      <w:rPr>
        <w:rFonts w:ascii="Symbol" w:hAnsi="Symbol" w:hint="default"/>
        <w:position w:val="3"/>
        <w:sz w:val="1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C53109"/>
    <w:multiLevelType w:val="hybridMultilevel"/>
    <w:tmpl w:val="78F4B7C0"/>
    <w:lvl w:ilvl="0" w:tplc="C3E4AE3C">
      <w:start w:val="1"/>
      <w:numFmt w:val="bullet"/>
      <w:lvlText w:val=""/>
      <w:lvlJc w:val="left"/>
      <w:pPr>
        <w:ind w:left="720" w:hanging="360"/>
      </w:pPr>
      <w:rPr>
        <w:rFonts w:ascii="Symbol" w:hAnsi="Symbol" w:hint="default"/>
        <w:position w:val="3"/>
        <w:sz w:val="1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99E3E59"/>
    <w:multiLevelType w:val="hybridMultilevel"/>
    <w:tmpl w:val="2D70684C"/>
    <w:lvl w:ilvl="0" w:tplc="020CCD5E">
      <w:numFmt w:val="bullet"/>
      <w:lvlText w:val="-"/>
      <w:lvlJc w:val="left"/>
      <w:pPr>
        <w:ind w:left="717" w:hanging="360"/>
      </w:pPr>
      <w:rPr>
        <w:rFonts w:ascii="Roboto Light" w:eastAsia="SimSun" w:hAnsi="Roboto Light" w:cstheme="minorBidi" w:hint="default"/>
      </w:rPr>
    </w:lvl>
    <w:lvl w:ilvl="1" w:tplc="0C090003">
      <w:start w:val="1"/>
      <w:numFmt w:val="bullet"/>
      <w:lvlText w:val="o"/>
      <w:lvlJc w:val="left"/>
      <w:pPr>
        <w:ind w:left="1437" w:hanging="360"/>
      </w:pPr>
      <w:rPr>
        <w:rFonts w:ascii="Courier New" w:hAnsi="Courier New" w:cs="Courier New" w:hint="default"/>
      </w:rPr>
    </w:lvl>
    <w:lvl w:ilvl="2" w:tplc="0C090005">
      <w:start w:val="1"/>
      <w:numFmt w:val="bullet"/>
      <w:lvlText w:val=""/>
      <w:lvlJc w:val="left"/>
      <w:pPr>
        <w:ind w:left="2157" w:hanging="360"/>
      </w:pPr>
      <w:rPr>
        <w:rFonts w:ascii="Wingdings" w:hAnsi="Wingdings" w:hint="default"/>
      </w:rPr>
    </w:lvl>
    <w:lvl w:ilvl="3" w:tplc="0C090001">
      <w:start w:val="1"/>
      <w:numFmt w:val="bullet"/>
      <w:lvlText w:val=""/>
      <w:lvlJc w:val="left"/>
      <w:pPr>
        <w:ind w:left="2877" w:hanging="360"/>
      </w:pPr>
      <w:rPr>
        <w:rFonts w:ascii="Symbol" w:hAnsi="Symbol" w:hint="default"/>
      </w:rPr>
    </w:lvl>
    <w:lvl w:ilvl="4" w:tplc="0C090003">
      <w:start w:val="1"/>
      <w:numFmt w:val="bullet"/>
      <w:lvlText w:val="o"/>
      <w:lvlJc w:val="left"/>
      <w:pPr>
        <w:ind w:left="3597" w:hanging="360"/>
      </w:pPr>
      <w:rPr>
        <w:rFonts w:ascii="Courier New" w:hAnsi="Courier New" w:cs="Courier New" w:hint="default"/>
      </w:rPr>
    </w:lvl>
    <w:lvl w:ilvl="5" w:tplc="0C090005">
      <w:start w:val="1"/>
      <w:numFmt w:val="bullet"/>
      <w:lvlText w:val=""/>
      <w:lvlJc w:val="left"/>
      <w:pPr>
        <w:ind w:left="4317" w:hanging="360"/>
      </w:pPr>
      <w:rPr>
        <w:rFonts w:ascii="Wingdings" w:hAnsi="Wingdings" w:hint="default"/>
      </w:rPr>
    </w:lvl>
    <w:lvl w:ilvl="6" w:tplc="0C090001">
      <w:start w:val="1"/>
      <w:numFmt w:val="bullet"/>
      <w:lvlText w:val=""/>
      <w:lvlJc w:val="left"/>
      <w:pPr>
        <w:ind w:left="5037" w:hanging="360"/>
      </w:pPr>
      <w:rPr>
        <w:rFonts w:ascii="Symbol" w:hAnsi="Symbol" w:hint="default"/>
      </w:rPr>
    </w:lvl>
    <w:lvl w:ilvl="7" w:tplc="0C090003">
      <w:start w:val="1"/>
      <w:numFmt w:val="bullet"/>
      <w:lvlText w:val="o"/>
      <w:lvlJc w:val="left"/>
      <w:pPr>
        <w:ind w:left="5757" w:hanging="360"/>
      </w:pPr>
      <w:rPr>
        <w:rFonts w:ascii="Courier New" w:hAnsi="Courier New" w:cs="Courier New" w:hint="default"/>
      </w:rPr>
    </w:lvl>
    <w:lvl w:ilvl="8" w:tplc="0C090005">
      <w:start w:val="1"/>
      <w:numFmt w:val="bullet"/>
      <w:lvlText w:val=""/>
      <w:lvlJc w:val="left"/>
      <w:pPr>
        <w:ind w:left="6477"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0167B27"/>
    <w:multiLevelType w:val="hybridMultilevel"/>
    <w:tmpl w:val="BEFA133E"/>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267FD"/>
    <w:multiLevelType w:val="hybridMultilevel"/>
    <w:tmpl w:val="53D21B4E"/>
    <w:lvl w:ilvl="0" w:tplc="0C090005">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685FC7"/>
    <w:multiLevelType w:val="multilevel"/>
    <w:tmpl w:val="CD664470"/>
    <w:lvl w:ilvl="0">
      <w:numFmt w:val="bullet"/>
      <w:pStyle w:val="SAABullets"/>
      <w:lvlText w:val="•"/>
      <w:lvlJc w:val="left"/>
      <w:pPr>
        <w:ind w:left="357" w:hanging="357"/>
      </w:pPr>
      <w:rPr>
        <w:rFonts w:ascii="Roboto Light" w:eastAsiaTheme="minorHAnsi" w:hAnsi="Roboto Light" w:cstheme="minorBidi"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2550887"/>
    <w:multiLevelType w:val="hybridMultilevel"/>
    <w:tmpl w:val="29D63D3A"/>
    <w:lvl w:ilvl="0" w:tplc="4E966A10">
      <w:numFmt w:val="bullet"/>
      <w:pStyle w:val="SAABullet"/>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A0445F4"/>
    <w:multiLevelType w:val="multilevel"/>
    <w:tmpl w:val="C242E4B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BF37FF0"/>
    <w:multiLevelType w:val="hybridMultilevel"/>
    <w:tmpl w:val="6A8E3BE6"/>
    <w:lvl w:ilvl="0" w:tplc="0C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0" w15:restartNumberingAfterBreak="0">
    <w:nsid w:val="4D8F3CCA"/>
    <w:multiLevelType w:val="hybridMultilevel"/>
    <w:tmpl w:val="F72281C4"/>
    <w:lvl w:ilvl="0" w:tplc="D892EDD8">
      <w:numFmt w:val="bullet"/>
      <w:lvlText w:val="-"/>
      <w:lvlJc w:val="left"/>
      <w:pPr>
        <w:ind w:left="1080" w:hanging="36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205603F"/>
    <w:multiLevelType w:val="multilevel"/>
    <w:tmpl w:val="4600E3B6"/>
    <w:lvl w:ilvl="0">
      <w:numFmt w:val="bullet"/>
      <w:lvlText w:val=""/>
      <w:lvlJc w:val="left"/>
      <w:pPr>
        <w:ind w:left="0" w:firstLine="0"/>
      </w:pPr>
      <w:rPr>
        <w:rFonts w:ascii="Symbol" w:hAnsi="Symbol" w:cs="Calibri" w:hint="default"/>
        <w:sz w:val="14"/>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82086C"/>
    <w:multiLevelType w:val="hybridMultilevel"/>
    <w:tmpl w:val="99248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DE4EE4"/>
    <w:multiLevelType w:val="multilevel"/>
    <w:tmpl w:val="C242E4BE"/>
    <w:numStyleLink w:val="Lists"/>
  </w:abstractNum>
  <w:abstractNum w:abstractNumId="4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DA14E2"/>
    <w:multiLevelType w:val="hybridMultilevel"/>
    <w:tmpl w:val="D3504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695E02AE"/>
    <w:multiLevelType w:val="hybridMultilevel"/>
    <w:tmpl w:val="DD6ACE1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1" w15:restartNumberingAfterBreak="0">
    <w:nsid w:val="6DCB462E"/>
    <w:multiLevelType w:val="hybridMultilevel"/>
    <w:tmpl w:val="106092B8"/>
    <w:lvl w:ilvl="0" w:tplc="C3E4AE3C">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7B442C10"/>
    <w:multiLevelType w:val="hybridMultilevel"/>
    <w:tmpl w:val="21AAB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21"/>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7"/>
  </w:num>
  <w:num w:numId="11" w16cid:durableId="1877965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8"/>
  </w:num>
  <w:num w:numId="15" w16cid:durableId="1603565247">
    <w:abstractNumId w:val="49"/>
  </w:num>
  <w:num w:numId="16" w16cid:durableId="1617251401">
    <w:abstractNumId w:val="52"/>
  </w:num>
  <w:num w:numId="17" w16cid:durableId="1574656666">
    <w:abstractNumId w:val="6"/>
  </w:num>
  <w:num w:numId="18" w16cid:durableId="1760366838">
    <w:abstractNumId w:val="5"/>
  </w:num>
  <w:num w:numId="19" w16cid:durableId="1211501206">
    <w:abstractNumId w:val="1"/>
  </w:num>
  <w:num w:numId="20" w16cid:durableId="2119443736">
    <w:abstractNumId w:val="35"/>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4"/>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2"/>
  </w:num>
  <w:num w:numId="29" w16cid:durableId="21318518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6"/>
  </w:num>
  <w:num w:numId="34" w16cid:durableId="1707675797">
    <w:abstractNumId w:val="26"/>
  </w:num>
  <w:num w:numId="35" w16cid:durableId="255796473">
    <w:abstractNumId w:val="30"/>
  </w:num>
  <w:num w:numId="36" w16cid:durableId="1464887363">
    <w:abstractNumId w:val="38"/>
  </w:num>
  <w:num w:numId="37" w16cid:durableId="53359496">
    <w:abstractNumId w:val="24"/>
  </w:num>
  <w:num w:numId="38" w16cid:durableId="989676128">
    <w:abstractNumId w:val="29"/>
  </w:num>
  <w:num w:numId="39" w16cid:durableId="1701272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6"/>
  </w:num>
  <w:num w:numId="42" w16cid:durableId="1178693016">
    <w:abstractNumId w:val="10"/>
  </w:num>
  <w:num w:numId="43" w16cid:durableId="1884713255">
    <w:abstractNumId w:val="41"/>
  </w:num>
  <w:num w:numId="44" w16cid:durableId="1413509865">
    <w:abstractNumId w:val="16"/>
  </w:num>
  <w:num w:numId="45" w16cid:durableId="1248728684">
    <w:abstractNumId w:val="43"/>
  </w:num>
  <w:num w:numId="46" w16cid:durableId="1021054170">
    <w:abstractNumId w:val="27"/>
  </w:num>
  <w:num w:numId="47" w16cid:durableId="1514681533">
    <w:abstractNumId w:val="19"/>
  </w:num>
  <w:num w:numId="48" w16cid:durableId="1947349782">
    <w:abstractNumId w:val="29"/>
  </w:num>
  <w:num w:numId="49" w16cid:durableId="1598563442">
    <w:abstractNumId w:val="44"/>
  </w:num>
  <w:num w:numId="50" w16cid:durableId="1803377119">
    <w:abstractNumId w:val="14"/>
  </w:num>
  <w:num w:numId="51" w16cid:durableId="1384132279">
    <w:abstractNumId w:val="33"/>
  </w:num>
  <w:num w:numId="52" w16cid:durableId="555556955">
    <w:abstractNumId w:val="50"/>
  </w:num>
  <w:num w:numId="53" w16cid:durableId="213204596">
    <w:abstractNumId w:val="42"/>
  </w:num>
  <w:num w:numId="54" w16cid:durableId="1358510331">
    <w:abstractNumId w:val="25"/>
  </w:num>
  <w:num w:numId="55" w16cid:durableId="938298976">
    <w:abstractNumId w:val="53"/>
  </w:num>
  <w:num w:numId="56" w16cid:durableId="653341108">
    <w:abstractNumId w:val="22"/>
  </w:num>
  <w:num w:numId="57" w16cid:durableId="1308052103">
    <w:abstractNumId w:val="40"/>
  </w:num>
  <w:num w:numId="58" w16cid:durableId="135493434">
    <w:abstractNumId w:val="28"/>
  </w:num>
  <w:num w:numId="59" w16cid:durableId="69813395">
    <w:abstractNumId w:val="51"/>
  </w:num>
  <w:num w:numId="60" w16cid:durableId="819466902">
    <w:abstractNumId w:val="18"/>
  </w:num>
  <w:num w:numId="61" w16cid:durableId="1958902383">
    <w:abstractNumId w:val="39"/>
  </w:num>
  <w:num w:numId="62" w16cid:durableId="1832672713">
    <w:abstractNumId w:val="20"/>
  </w:num>
  <w:num w:numId="63" w16cid:durableId="749427197">
    <w:abstractNumId w:val="47"/>
  </w:num>
  <w:num w:numId="64" w16cid:durableId="3975560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9AB"/>
    <w:rsid w:val="00005D98"/>
    <w:rsid w:val="00006005"/>
    <w:rsid w:val="00006E0E"/>
    <w:rsid w:val="00010BAB"/>
    <w:rsid w:val="00010D5E"/>
    <w:rsid w:val="00011C96"/>
    <w:rsid w:val="000141B9"/>
    <w:rsid w:val="00034A19"/>
    <w:rsid w:val="00036F9E"/>
    <w:rsid w:val="000413B3"/>
    <w:rsid w:val="00041F1C"/>
    <w:rsid w:val="00042EFD"/>
    <w:rsid w:val="00043F19"/>
    <w:rsid w:val="00057B71"/>
    <w:rsid w:val="00063D68"/>
    <w:rsid w:val="00067C37"/>
    <w:rsid w:val="0007202C"/>
    <w:rsid w:val="000723F1"/>
    <w:rsid w:val="00072B30"/>
    <w:rsid w:val="0007319C"/>
    <w:rsid w:val="000732AA"/>
    <w:rsid w:val="000767DD"/>
    <w:rsid w:val="00084F8B"/>
    <w:rsid w:val="00086D07"/>
    <w:rsid w:val="00086F71"/>
    <w:rsid w:val="00090847"/>
    <w:rsid w:val="00093915"/>
    <w:rsid w:val="000949AD"/>
    <w:rsid w:val="00095109"/>
    <w:rsid w:val="00096B0F"/>
    <w:rsid w:val="000A490E"/>
    <w:rsid w:val="000A4BE4"/>
    <w:rsid w:val="000A758C"/>
    <w:rsid w:val="000A7AE0"/>
    <w:rsid w:val="000B04C5"/>
    <w:rsid w:val="000B63CA"/>
    <w:rsid w:val="000B752A"/>
    <w:rsid w:val="000C14D9"/>
    <w:rsid w:val="000C15C7"/>
    <w:rsid w:val="000D4EDE"/>
    <w:rsid w:val="000E2460"/>
    <w:rsid w:val="000E43AC"/>
    <w:rsid w:val="000F703E"/>
    <w:rsid w:val="001050E4"/>
    <w:rsid w:val="00105F81"/>
    <w:rsid w:val="00106063"/>
    <w:rsid w:val="001066AD"/>
    <w:rsid w:val="00123576"/>
    <w:rsid w:val="00124B21"/>
    <w:rsid w:val="00126F2E"/>
    <w:rsid w:val="001327B8"/>
    <w:rsid w:val="0013471B"/>
    <w:rsid w:val="001352D4"/>
    <w:rsid w:val="00152C32"/>
    <w:rsid w:val="00157C98"/>
    <w:rsid w:val="001653B6"/>
    <w:rsid w:val="001749FC"/>
    <w:rsid w:val="00174B0F"/>
    <w:rsid w:val="0018235E"/>
    <w:rsid w:val="001A2E26"/>
    <w:rsid w:val="001A664F"/>
    <w:rsid w:val="001B2DB7"/>
    <w:rsid w:val="001B3FFD"/>
    <w:rsid w:val="001B6A8D"/>
    <w:rsid w:val="001C1E92"/>
    <w:rsid w:val="001D0C02"/>
    <w:rsid w:val="001D121E"/>
    <w:rsid w:val="001D1DAF"/>
    <w:rsid w:val="001E0F51"/>
    <w:rsid w:val="001E1419"/>
    <w:rsid w:val="001E55BF"/>
    <w:rsid w:val="001F4BF9"/>
    <w:rsid w:val="001F6E1A"/>
    <w:rsid w:val="001F7277"/>
    <w:rsid w:val="001F780A"/>
    <w:rsid w:val="001F7917"/>
    <w:rsid w:val="00200613"/>
    <w:rsid w:val="002148D3"/>
    <w:rsid w:val="00220550"/>
    <w:rsid w:val="00225B3B"/>
    <w:rsid w:val="002301A2"/>
    <w:rsid w:val="002309C4"/>
    <w:rsid w:val="00233865"/>
    <w:rsid w:val="002347AE"/>
    <w:rsid w:val="00236C2D"/>
    <w:rsid w:val="002374B7"/>
    <w:rsid w:val="002378D1"/>
    <w:rsid w:val="00240126"/>
    <w:rsid w:val="002428C1"/>
    <w:rsid w:val="0024304D"/>
    <w:rsid w:val="0024336B"/>
    <w:rsid w:val="002439E1"/>
    <w:rsid w:val="00244826"/>
    <w:rsid w:val="0024797C"/>
    <w:rsid w:val="00247ACA"/>
    <w:rsid w:val="00252E6A"/>
    <w:rsid w:val="0025782A"/>
    <w:rsid w:val="002661A6"/>
    <w:rsid w:val="00266C23"/>
    <w:rsid w:val="00270439"/>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40D"/>
    <w:rsid w:val="00303D18"/>
    <w:rsid w:val="00307ADD"/>
    <w:rsid w:val="00312A66"/>
    <w:rsid w:val="003130CA"/>
    <w:rsid w:val="003175B0"/>
    <w:rsid w:val="00320599"/>
    <w:rsid w:val="00322B20"/>
    <w:rsid w:val="003232EA"/>
    <w:rsid w:val="003425C9"/>
    <w:rsid w:val="0035074D"/>
    <w:rsid w:val="003517AE"/>
    <w:rsid w:val="00357A31"/>
    <w:rsid w:val="003633D1"/>
    <w:rsid w:val="00367E69"/>
    <w:rsid w:val="00371F54"/>
    <w:rsid w:val="00374727"/>
    <w:rsid w:val="0037770C"/>
    <w:rsid w:val="00377C8B"/>
    <w:rsid w:val="0038268A"/>
    <w:rsid w:val="003833CE"/>
    <w:rsid w:val="00383A95"/>
    <w:rsid w:val="00385CA0"/>
    <w:rsid w:val="003A23DC"/>
    <w:rsid w:val="003A2733"/>
    <w:rsid w:val="003A3021"/>
    <w:rsid w:val="003A627E"/>
    <w:rsid w:val="003A79EE"/>
    <w:rsid w:val="003B3395"/>
    <w:rsid w:val="003B6E16"/>
    <w:rsid w:val="003C180A"/>
    <w:rsid w:val="003C1E25"/>
    <w:rsid w:val="003D090B"/>
    <w:rsid w:val="003D1294"/>
    <w:rsid w:val="003D160A"/>
    <w:rsid w:val="003D27CB"/>
    <w:rsid w:val="003D329D"/>
    <w:rsid w:val="003E394A"/>
    <w:rsid w:val="003E6BF6"/>
    <w:rsid w:val="003F0F0D"/>
    <w:rsid w:val="003F14FD"/>
    <w:rsid w:val="003F4B55"/>
    <w:rsid w:val="0040173E"/>
    <w:rsid w:val="00411E5A"/>
    <w:rsid w:val="00435339"/>
    <w:rsid w:val="0044447D"/>
    <w:rsid w:val="0045305F"/>
    <w:rsid w:val="00461869"/>
    <w:rsid w:val="00463FA8"/>
    <w:rsid w:val="00467BFA"/>
    <w:rsid w:val="00472CBC"/>
    <w:rsid w:val="004754C6"/>
    <w:rsid w:val="00492DFD"/>
    <w:rsid w:val="00493DAA"/>
    <w:rsid w:val="0049428C"/>
    <w:rsid w:val="00494335"/>
    <w:rsid w:val="00495A4C"/>
    <w:rsid w:val="004967A1"/>
    <w:rsid w:val="004A2CFC"/>
    <w:rsid w:val="004B2DF4"/>
    <w:rsid w:val="004B584E"/>
    <w:rsid w:val="004C1106"/>
    <w:rsid w:val="004C1634"/>
    <w:rsid w:val="004C3C22"/>
    <w:rsid w:val="004C6D4B"/>
    <w:rsid w:val="004C746F"/>
    <w:rsid w:val="004D3557"/>
    <w:rsid w:val="004E2269"/>
    <w:rsid w:val="004F3339"/>
    <w:rsid w:val="004F72A2"/>
    <w:rsid w:val="00500FC7"/>
    <w:rsid w:val="005026D4"/>
    <w:rsid w:val="00503A51"/>
    <w:rsid w:val="0051007F"/>
    <w:rsid w:val="00512309"/>
    <w:rsid w:val="005145BD"/>
    <w:rsid w:val="00521D3D"/>
    <w:rsid w:val="00542522"/>
    <w:rsid w:val="00544AE9"/>
    <w:rsid w:val="0054526E"/>
    <w:rsid w:val="005476B5"/>
    <w:rsid w:val="005541D2"/>
    <w:rsid w:val="005602DA"/>
    <w:rsid w:val="00573327"/>
    <w:rsid w:val="00582676"/>
    <w:rsid w:val="00596C74"/>
    <w:rsid w:val="005A0FE7"/>
    <w:rsid w:val="005A3F63"/>
    <w:rsid w:val="005A59D0"/>
    <w:rsid w:val="005A77A8"/>
    <w:rsid w:val="005A7D28"/>
    <w:rsid w:val="005B073E"/>
    <w:rsid w:val="005B227F"/>
    <w:rsid w:val="005B31F4"/>
    <w:rsid w:val="005B7801"/>
    <w:rsid w:val="005C38C6"/>
    <w:rsid w:val="005C5891"/>
    <w:rsid w:val="005D5FAE"/>
    <w:rsid w:val="005D765C"/>
    <w:rsid w:val="005E07D0"/>
    <w:rsid w:val="005E5F6D"/>
    <w:rsid w:val="005F0247"/>
    <w:rsid w:val="005F29B7"/>
    <w:rsid w:val="005F4161"/>
    <w:rsid w:val="0060225B"/>
    <w:rsid w:val="0060688C"/>
    <w:rsid w:val="00606EB5"/>
    <w:rsid w:val="006124C8"/>
    <w:rsid w:val="00617FDA"/>
    <w:rsid w:val="0062116F"/>
    <w:rsid w:val="00621260"/>
    <w:rsid w:val="00626087"/>
    <w:rsid w:val="00626616"/>
    <w:rsid w:val="006309FA"/>
    <w:rsid w:val="006313C2"/>
    <w:rsid w:val="00634E4C"/>
    <w:rsid w:val="00636B8B"/>
    <w:rsid w:val="00640314"/>
    <w:rsid w:val="006407B1"/>
    <w:rsid w:val="006427FE"/>
    <w:rsid w:val="006506C1"/>
    <w:rsid w:val="0065352D"/>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429B"/>
    <w:rsid w:val="006F5865"/>
    <w:rsid w:val="006F74B8"/>
    <w:rsid w:val="00700805"/>
    <w:rsid w:val="00701EC6"/>
    <w:rsid w:val="00706179"/>
    <w:rsid w:val="00714869"/>
    <w:rsid w:val="00714F78"/>
    <w:rsid w:val="007170F7"/>
    <w:rsid w:val="007253B8"/>
    <w:rsid w:val="00725949"/>
    <w:rsid w:val="00727458"/>
    <w:rsid w:val="00736E7D"/>
    <w:rsid w:val="007509A6"/>
    <w:rsid w:val="00752096"/>
    <w:rsid w:val="00753F83"/>
    <w:rsid w:val="007541B0"/>
    <w:rsid w:val="0075469B"/>
    <w:rsid w:val="00755163"/>
    <w:rsid w:val="00756AAB"/>
    <w:rsid w:val="00757F63"/>
    <w:rsid w:val="007645AE"/>
    <w:rsid w:val="00764992"/>
    <w:rsid w:val="007717C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023"/>
    <w:rsid w:val="007D2E34"/>
    <w:rsid w:val="007D31DA"/>
    <w:rsid w:val="007D72C5"/>
    <w:rsid w:val="007E0A1E"/>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4F4"/>
    <w:rsid w:val="008947BF"/>
    <w:rsid w:val="00895C87"/>
    <w:rsid w:val="008A214D"/>
    <w:rsid w:val="008A5B5C"/>
    <w:rsid w:val="008A72D2"/>
    <w:rsid w:val="008A74A3"/>
    <w:rsid w:val="008B2305"/>
    <w:rsid w:val="008B5606"/>
    <w:rsid w:val="008B6868"/>
    <w:rsid w:val="008B6D24"/>
    <w:rsid w:val="008C6A43"/>
    <w:rsid w:val="008C715C"/>
    <w:rsid w:val="008D080C"/>
    <w:rsid w:val="008D6437"/>
    <w:rsid w:val="008D6EDF"/>
    <w:rsid w:val="008E09AA"/>
    <w:rsid w:val="008E269E"/>
    <w:rsid w:val="008E3EF5"/>
    <w:rsid w:val="008F19E6"/>
    <w:rsid w:val="008F33B5"/>
    <w:rsid w:val="00906799"/>
    <w:rsid w:val="0090758E"/>
    <w:rsid w:val="00915194"/>
    <w:rsid w:val="00915F03"/>
    <w:rsid w:val="00922193"/>
    <w:rsid w:val="00922F04"/>
    <w:rsid w:val="00924152"/>
    <w:rsid w:val="0093194D"/>
    <w:rsid w:val="00934C3F"/>
    <w:rsid w:val="009417AE"/>
    <w:rsid w:val="00945B3F"/>
    <w:rsid w:val="00950DCB"/>
    <w:rsid w:val="00952D4C"/>
    <w:rsid w:val="009558DF"/>
    <w:rsid w:val="00960246"/>
    <w:rsid w:val="00964727"/>
    <w:rsid w:val="009720E1"/>
    <w:rsid w:val="009721E6"/>
    <w:rsid w:val="00974F0E"/>
    <w:rsid w:val="00975CD7"/>
    <w:rsid w:val="00985E70"/>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440C4"/>
    <w:rsid w:val="00A53690"/>
    <w:rsid w:val="00A61A46"/>
    <w:rsid w:val="00A61D90"/>
    <w:rsid w:val="00A62D31"/>
    <w:rsid w:val="00A63380"/>
    <w:rsid w:val="00A74C73"/>
    <w:rsid w:val="00A754A3"/>
    <w:rsid w:val="00A865C7"/>
    <w:rsid w:val="00A9644B"/>
    <w:rsid w:val="00A97E3B"/>
    <w:rsid w:val="00AA20A1"/>
    <w:rsid w:val="00AA41F2"/>
    <w:rsid w:val="00AA4B0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6362"/>
    <w:rsid w:val="00BA10BA"/>
    <w:rsid w:val="00BA2713"/>
    <w:rsid w:val="00BA2941"/>
    <w:rsid w:val="00BA4C61"/>
    <w:rsid w:val="00BA5769"/>
    <w:rsid w:val="00BA627A"/>
    <w:rsid w:val="00BB22FA"/>
    <w:rsid w:val="00BB5562"/>
    <w:rsid w:val="00BD12A1"/>
    <w:rsid w:val="00BD7B83"/>
    <w:rsid w:val="00BF17C6"/>
    <w:rsid w:val="00BF4E46"/>
    <w:rsid w:val="00C00FDA"/>
    <w:rsid w:val="00C02EB9"/>
    <w:rsid w:val="00C04E4B"/>
    <w:rsid w:val="00C05687"/>
    <w:rsid w:val="00C06EDF"/>
    <w:rsid w:val="00C11B56"/>
    <w:rsid w:val="00C16045"/>
    <w:rsid w:val="00C21E27"/>
    <w:rsid w:val="00C25E54"/>
    <w:rsid w:val="00C3521C"/>
    <w:rsid w:val="00C371C4"/>
    <w:rsid w:val="00C56426"/>
    <w:rsid w:val="00C62BF5"/>
    <w:rsid w:val="00C636DA"/>
    <w:rsid w:val="00C6452D"/>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0A2"/>
    <w:rsid w:val="00CC333D"/>
    <w:rsid w:val="00CC34EB"/>
    <w:rsid w:val="00CC66EA"/>
    <w:rsid w:val="00CD3C17"/>
    <w:rsid w:val="00CD7890"/>
    <w:rsid w:val="00CE1F9C"/>
    <w:rsid w:val="00CE2E48"/>
    <w:rsid w:val="00CF6672"/>
    <w:rsid w:val="00D021F7"/>
    <w:rsid w:val="00D069C7"/>
    <w:rsid w:val="00D078A2"/>
    <w:rsid w:val="00D20843"/>
    <w:rsid w:val="00D21123"/>
    <w:rsid w:val="00D26BB7"/>
    <w:rsid w:val="00D311A6"/>
    <w:rsid w:val="00D367EB"/>
    <w:rsid w:val="00D36CF8"/>
    <w:rsid w:val="00D371B8"/>
    <w:rsid w:val="00D45731"/>
    <w:rsid w:val="00D45954"/>
    <w:rsid w:val="00D461C2"/>
    <w:rsid w:val="00D61AAE"/>
    <w:rsid w:val="00D64CB8"/>
    <w:rsid w:val="00D72FD8"/>
    <w:rsid w:val="00D741AA"/>
    <w:rsid w:val="00D862DD"/>
    <w:rsid w:val="00D948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42E"/>
    <w:rsid w:val="00E1478E"/>
    <w:rsid w:val="00E159D7"/>
    <w:rsid w:val="00E21653"/>
    <w:rsid w:val="00E2414E"/>
    <w:rsid w:val="00E26830"/>
    <w:rsid w:val="00E27E7F"/>
    <w:rsid w:val="00E31A22"/>
    <w:rsid w:val="00E40B36"/>
    <w:rsid w:val="00E51672"/>
    <w:rsid w:val="00E55EE5"/>
    <w:rsid w:val="00E625B3"/>
    <w:rsid w:val="00E64743"/>
    <w:rsid w:val="00E673D7"/>
    <w:rsid w:val="00E7257D"/>
    <w:rsid w:val="00E728CB"/>
    <w:rsid w:val="00E7336F"/>
    <w:rsid w:val="00E73483"/>
    <w:rsid w:val="00E7485C"/>
    <w:rsid w:val="00E76262"/>
    <w:rsid w:val="00E84A6B"/>
    <w:rsid w:val="00E92385"/>
    <w:rsid w:val="00E96DEA"/>
    <w:rsid w:val="00EA1585"/>
    <w:rsid w:val="00EA48AE"/>
    <w:rsid w:val="00EB09E2"/>
    <w:rsid w:val="00EB2996"/>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47BB6"/>
    <w:rsid w:val="00F53B99"/>
    <w:rsid w:val="00F54E6F"/>
    <w:rsid w:val="00F57F7A"/>
    <w:rsid w:val="00F62953"/>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1B7C"/>
    <w:rsid w:val="00F96804"/>
    <w:rsid w:val="00FA0E56"/>
    <w:rsid w:val="00FA3CEC"/>
    <w:rsid w:val="00FB2A7C"/>
    <w:rsid w:val="00FB4CF2"/>
    <w:rsid w:val="00FC3ACF"/>
    <w:rsid w:val="00FC4845"/>
    <w:rsid w:val="00FC6B03"/>
    <w:rsid w:val="00FD06D5"/>
    <w:rsid w:val="00FD34E9"/>
    <w:rsid w:val="00FD3B0C"/>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link w:val="Heading4NoNumberChar"/>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749FC"/>
    <w:pPr>
      <w:spacing w:before="120" w:after="0"/>
    </w:pPr>
    <w:rPr>
      <w:rFonts w:eastAsia="SimSun"/>
      <w:color w:val="auto"/>
    </w:rPr>
  </w:style>
  <w:style w:type="paragraph" w:customStyle="1" w:styleId="SAAMoreLess">
    <w:name w:val="SAA More Less"/>
    <w:basedOn w:val="Normal"/>
    <w:link w:val="SAAMoreLessChar"/>
    <w:qFormat/>
    <w:rsid w:val="00CC30A2"/>
    <w:pPr>
      <w:spacing w:before="160" w:after="0"/>
    </w:pPr>
    <w:rPr>
      <w:i/>
    </w:rPr>
  </w:style>
  <w:style w:type="character" w:customStyle="1" w:styleId="SAAMoreLessChar">
    <w:name w:val="SAA More Less Char"/>
    <w:basedOn w:val="DefaultParagraphFont"/>
    <w:link w:val="SAAMoreLess"/>
    <w:rsid w:val="00CC30A2"/>
    <w:rPr>
      <w:i/>
    </w:rPr>
  </w:style>
  <w:style w:type="paragraph" w:customStyle="1" w:styleId="SAABullet">
    <w:name w:val="SAA Bullet"/>
    <w:basedOn w:val="Normal"/>
    <w:link w:val="SAABulletChar"/>
    <w:qFormat/>
    <w:rsid w:val="005F0247"/>
    <w:pPr>
      <w:numPr>
        <w:numId w:val="51"/>
      </w:numPr>
      <w:spacing w:before="120"/>
    </w:pPr>
    <w:rPr>
      <w:color w:val="000000" w:themeColor="text1"/>
    </w:rPr>
  </w:style>
  <w:style w:type="character" w:customStyle="1" w:styleId="SAABulletChar">
    <w:name w:val="SAA Bullet Char"/>
    <w:basedOn w:val="DefaultParagraphFont"/>
    <w:link w:val="SAABullet"/>
    <w:rsid w:val="005F0247"/>
    <w:rPr>
      <w:color w:val="000000" w:themeColor="text1"/>
    </w:rPr>
  </w:style>
  <w:style w:type="paragraph" w:customStyle="1" w:styleId="SAAheading3">
    <w:name w:val="SAA heading 3"/>
    <w:basedOn w:val="Heading2NoNumber"/>
    <w:link w:val="SAAheading3Char"/>
    <w:qFormat/>
    <w:rsid w:val="00D311A6"/>
    <w:pPr>
      <w:spacing w:before="240"/>
    </w:pPr>
    <w:rPr>
      <w:sz w:val="22"/>
      <w:szCs w:val="22"/>
    </w:rPr>
  </w:style>
  <w:style w:type="character" w:customStyle="1" w:styleId="Heading2NoNumberChar">
    <w:name w:val="Heading 2 No Number Char"/>
    <w:basedOn w:val="Heading2Char"/>
    <w:link w:val="Heading2NoNumber"/>
    <w:uiPriority w:val="9"/>
    <w:rsid w:val="00D311A6"/>
    <w:rPr>
      <w:rFonts w:ascii="Roboto Medium" w:eastAsiaTheme="majorEastAsia" w:hAnsi="Roboto Medium" w:cstheme="majorBidi"/>
      <w:bCs/>
      <w:color w:val="000000" w:themeColor="text1"/>
      <w:sz w:val="24"/>
      <w:szCs w:val="26"/>
    </w:rPr>
  </w:style>
  <w:style w:type="character" w:customStyle="1" w:styleId="SAAheading3Char">
    <w:name w:val="SAA heading 3 Char"/>
    <w:basedOn w:val="Heading2NoNumberChar"/>
    <w:link w:val="SAAheading3"/>
    <w:rsid w:val="00D311A6"/>
    <w:rPr>
      <w:rFonts w:ascii="Roboto Medium" w:eastAsiaTheme="majorEastAsia" w:hAnsi="Roboto Medium" w:cstheme="majorBidi"/>
      <w:bCs/>
      <w:color w:val="000000" w:themeColor="text1"/>
      <w:sz w:val="22"/>
      <w:szCs w:val="22"/>
    </w:rPr>
  </w:style>
  <w:style w:type="numbering" w:customStyle="1" w:styleId="Lists1">
    <w:name w:val="Lists1"/>
    <w:uiPriority w:val="99"/>
    <w:rsid w:val="009721E6"/>
  </w:style>
  <w:style w:type="numbering" w:customStyle="1" w:styleId="Lists2">
    <w:name w:val="Lists2"/>
    <w:uiPriority w:val="99"/>
    <w:rsid w:val="00F54E6F"/>
  </w:style>
  <w:style w:type="paragraph" w:customStyle="1" w:styleId="SAAHeading4">
    <w:name w:val="SAA Heading 4"/>
    <w:basedOn w:val="Heading4NoNumber"/>
    <w:link w:val="SAAHeading4Char"/>
    <w:qFormat/>
    <w:rsid w:val="00F54E6F"/>
    <w:rPr>
      <w:rFonts w:ascii="Roboto Medium" w:eastAsia="SimSun" w:hAnsi="Roboto Medium"/>
      <w:sz w:val="22"/>
      <w:szCs w:val="22"/>
    </w:rPr>
  </w:style>
  <w:style w:type="character" w:customStyle="1" w:styleId="Heading4NoNumberChar">
    <w:name w:val="Heading 4 No Number Char"/>
    <w:basedOn w:val="Heading4Char"/>
    <w:link w:val="Heading4NoNumber"/>
    <w:uiPriority w:val="9"/>
    <w:rsid w:val="00F54E6F"/>
    <w:rPr>
      <w:rFonts w:asciiTheme="majorHAnsi" w:eastAsiaTheme="majorEastAsia" w:hAnsiTheme="majorHAnsi" w:cstheme="majorBidi"/>
      <w:bCs/>
      <w:iCs/>
      <w:color w:val="000000" w:themeColor="text1"/>
    </w:rPr>
  </w:style>
  <w:style w:type="character" w:customStyle="1" w:styleId="SAAHeading4Char">
    <w:name w:val="SAA Heading 4 Char"/>
    <w:basedOn w:val="Heading4NoNumberChar"/>
    <w:link w:val="SAAHeading4"/>
    <w:rsid w:val="00F54E6F"/>
    <w:rPr>
      <w:rFonts w:ascii="Roboto Medium" w:eastAsia="SimSun" w:hAnsi="Roboto Medium" w:cstheme="majorBidi"/>
      <w:bCs/>
      <w:iCs/>
      <w:color w:val="000000" w:themeColor="text1"/>
      <w:sz w:val="22"/>
      <w:szCs w:val="22"/>
    </w:rPr>
  </w:style>
  <w:style w:type="paragraph" w:customStyle="1" w:styleId="SAAQuestions">
    <w:name w:val="SAA Questions"/>
    <w:basedOn w:val="Normal"/>
    <w:link w:val="SAAQuestionsChar"/>
    <w:qFormat/>
    <w:rsid w:val="00F54E6F"/>
    <w:pPr>
      <w:numPr>
        <w:numId w:val="0"/>
      </w:numPr>
      <w:spacing w:before="200"/>
    </w:pPr>
    <w:rPr>
      <w:rFonts w:ascii="Roboto Medium" w:eastAsia="SimSun" w:hAnsi="Roboto Medium"/>
    </w:rPr>
  </w:style>
  <w:style w:type="character" w:customStyle="1" w:styleId="SAAQuestionsChar">
    <w:name w:val="SAA Questions Char"/>
    <w:basedOn w:val="DefaultParagraphFont"/>
    <w:link w:val="SAAQuestions"/>
    <w:rsid w:val="00F54E6F"/>
    <w:rPr>
      <w:rFonts w:ascii="Roboto Medium" w:eastAsia="SimSun" w:hAnsi="Roboto Medium"/>
    </w:rPr>
  </w:style>
  <w:style w:type="character" w:customStyle="1" w:styleId="ListBulletChar">
    <w:name w:val="List Bullet Char"/>
    <w:basedOn w:val="DefaultParagraphFont"/>
    <w:link w:val="ListBullet"/>
    <w:uiPriority w:val="16"/>
    <w:rsid w:val="0045305F"/>
    <w:rPr>
      <w:color w:val="000000" w:themeColor="text1"/>
    </w:rPr>
  </w:style>
  <w:style w:type="paragraph" w:customStyle="1" w:styleId="SAAaetcfirstline">
    <w:name w:val="SAA (a) etc first line"/>
    <w:basedOn w:val="SAAQuestions"/>
    <w:qFormat/>
    <w:rsid w:val="00727458"/>
    <w:pPr>
      <w:tabs>
        <w:tab w:val="left" w:pos="426"/>
      </w:tabs>
    </w:pPr>
    <w:rPr>
      <w:rFonts w:asciiTheme="minorHAnsi" w:eastAsia="MS Mincho" w:hAnsiTheme="minorHAnsi"/>
      <w:lang w:val="en-US" w:eastAsia="ja-JP"/>
    </w:rPr>
  </w:style>
  <w:style w:type="paragraph" w:customStyle="1" w:styleId="SAABullets">
    <w:name w:val="SAA Bullets"/>
    <w:basedOn w:val="ListBullet"/>
    <w:link w:val="SAABulletsChar"/>
    <w:qFormat/>
    <w:rsid w:val="00727458"/>
    <w:pPr>
      <w:numPr>
        <w:numId w:val="64"/>
      </w:numPr>
      <w:spacing w:after="0"/>
    </w:pPr>
    <w:rPr>
      <w:rFonts w:eastAsia="SimSun"/>
    </w:rPr>
  </w:style>
  <w:style w:type="character" w:customStyle="1" w:styleId="SAABulletsChar">
    <w:name w:val="SAA Bullets Char"/>
    <w:basedOn w:val="ListBulletChar"/>
    <w:link w:val="SAABullets"/>
    <w:rsid w:val="00727458"/>
    <w:rPr>
      <w:rFonts w:eastAsia="SimSun"/>
      <w:color w:val="000000" w:themeColor="text1"/>
    </w:rPr>
  </w:style>
  <w:style w:type="paragraph" w:styleId="Revision">
    <w:name w:val="Revision"/>
    <w:hidden/>
    <w:uiPriority w:val="99"/>
    <w:semiHidden/>
    <w:rsid w:val="004C3C2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90ba3234258c4fd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A1531108</value>
    </field>
    <field name="Objective-Title">
      <value order="0">2024 Chinese (background speakers) Subject Assessment Advice</value>
    </field>
    <field name="Objective-Description">
      <value order="0"/>
    </field>
    <field name="Objective-CreationStamp">
      <value order="0">2025-01-09T04:26:15Z</value>
    </field>
    <field name="Objective-IsApproved">
      <value order="0">false</value>
    </field>
    <field name="Objective-IsPublished">
      <value order="0">true</value>
    </field>
    <field name="Objective-DatePublished">
      <value order="0">2025-01-22T23:55:02Z</value>
    </field>
    <field name="Objective-ModificationStamp">
      <value order="0">2025-01-22T23:56:28Z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vA2301832</value>
    </field>
    <field name="Objective-Version">
      <value order="0">7.0</value>
    </field>
    <field name="Objective-VersionNumber">
      <value order="0">13</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608</TotalTime>
  <Pages>11</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Paula Van Gelder</cp:lastModifiedBy>
  <cp:revision>49</cp:revision>
  <cp:lastPrinted>2014-02-02T12:10:00Z</cp:lastPrinted>
  <dcterms:created xsi:type="dcterms:W3CDTF">2024-11-08T01:54:00Z</dcterms:created>
  <dcterms:modified xsi:type="dcterms:W3CDTF">2025-01-22T22:27:00Z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A1531108</vt:lpwstr>
  </op:property>
  <op:property fmtid="{D5CDD505-2E9C-101B-9397-08002B2CF9AE}" pid="14" name="Objective-Title">
    <vt:lpwstr>2024 Chinese (background speakers) Subject Assessment Advice</vt:lpwstr>
  </op:property>
  <op:property fmtid="{D5CDD505-2E9C-101B-9397-08002B2CF9AE}" pid="15" name="Objective-Description">
    <vt:lpwstr/>
  </op:property>
  <op:property fmtid="{D5CDD505-2E9C-101B-9397-08002B2CF9AE}" pid="16" name="Objective-CreationStamp">
    <vt:filetime>2025-01-09T04:26:15Z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2025-01-22T23:55:02Z</vt:filetime>
  </op:property>
  <op:property fmtid="{D5CDD505-2E9C-101B-9397-08002B2CF9AE}" pid="20" name="Objective-ModificationStamp">
    <vt:filetime>2025-01-22T23:56:28Z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vA2301832</vt:lpwstr>
  </op:property>
  <op:property fmtid="{D5CDD505-2E9C-101B-9397-08002B2CF9AE}" pid="26" name="Objective-Version">
    <vt:lpwstr>7.0</vt:lpwstr>
  </op:property>
  <op:property fmtid="{D5CDD505-2E9C-101B-9397-08002B2CF9AE}" pid="27" name="Objective-VersionNumber">
    <vt:r8>13</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