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0CC40B3"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FB63EC">
        <w:t>Chinese (continuers)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ED5F8F8" w:rsidR="00B30663" w:rsidRDefault="00B30663" w:rsidP="00B30663">
      <w:r w:rsidRPr="00B30663">
        <w:t>Subject assessment advice, based on the 202</w:t>
      </w:r>
      <w:r w:rsidR="00EB4CCC">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1E7A7CB" w14:textId="77777777" w:rsidR="00A52D6B" w:rsidRPr="00A33A6A" w:rsidRDefault="00A52D6B" w:rsidP="00A52D6B">
      <w:pPr>
        <w:pStyle w:val="SAAbodytext"/>
      </w:pPr>
      <w:r w:rsidRPr="00A33A6A">
        <w:t>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4F1CDB61" w14:textId="77777777" w:rsidR="00A52D6B" w:rsidRPr="00A33A6A" w:rsidRDefault="00A52D6B" w:rsidP="00A52D6B">
      <w:pPr>
        <w:pStyle w:val="SAAbodytext"/>
      </w:pPr>
      <w:r w:rsidRPr="00A33A6A">
        <w:t>If the speed of the recording makes the speech incomprehensible, it affects the accuracy of transcriptions and it also impacts the ability of markers/moderators to find evidence of student achievement against the performance standards.</w:t>
      </w:r>
    </w:p>
    <w:p w14:paraId="63AA55A8" w14:textId="77777777" w:rsidR="00C03B5D" w:rsidRDefault="00C03B5D" w:rsidP="00A52D6B">
      <w:pPr>
        <w:pStyle w:val="SAAbodytext"/>
      </w:pPr>
      <w:r>
        <w:t>The Subject Renewal program has introduced changes for many subjects in 2025, and these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7F62024C" w14:textId="77777777" w:rsidR="00A52D6B" w:rsidRPr="00A52D6B" w:rsidRDefault="00A52D6B" w:rsidP="00A52D6B">
      <w:pPr>
        <w:keepNext/>
        <w:keepLines/>
        <w:numPr>
          <w:ilvl w:val="0"/>
          <w:numId w:val="0"/>
        </w:numPr>
        <w:spacing w:before="240"/>
        <w:outlineLvl w:val="1"/>
        <w:rPr>
          <w:rFonts w:ascii="Roboto Medium" w:eastAsiaTheme="majorEastAsia" w:hAnsi="Roboto Medium" w:cstheme="majorBidi"/>
          <w:bCs/>
          <w:color w:val="7030A0"/>
        </w:rPr>
      </w:pPr>
      <w:r w:rsidRPr="00A52D6B">
        <w:rPr>
          <w:rFonts w:ascii="Roboto Medium" w:eastAsiaTheme="majorEastAsia" w:hAnsi="Roboto Medium" w:cstheme="majorBidi"/>
          <w:bCs/>
          <w:color w:val="000000" w:themeColor="text1"/>
        </w:rPr>
        <w:t xml:space="preserve">Teachers can improve the moderation process and the online process by: </w:t>
      </w:r>
    </w:p>
    <w:p w14:paraId="6DFF114C" w14:textId="77777777" w:rsidR="00A52D6B" w:rsidRPr="00A52D6B" w:rsidRDefault="00A52D6B" w:rsidP="00A52D6B">
      <w:pPr>
        <w:pStyle w:val="SAABullets"/>
      </w:pPr>
      <w:r w:rsidRPr="00A52D6B">
        <w:t>thoroughly checking that all grades entered in Schools Online are correct</w:t>
      </w:r>
    </w:p>
    <w:p w14:paraId="6D477BD4" w14:textId="77777777" w:rsidR="00A52D6B" w:rsidRPr="00A52D6B" w:rsidRDefault="00A52D6B" w:rsidP="00A52D6B">
      <w:pPr>
        <w:pStyle w:val="SAABullets"/>
      </w:pPr>
      <w:r w:rsidRPr="00A52D6B">
        <w:t>thoroughly checking that all assessment tasks have been labelled correctly</w:t>
      </w:r>
    </w:p>
    <w:p w14:paraId="6A667185" w14:textId="77777777" w:rsidR="00A52D6B" w:rsidRPr="00A52D6B" w:rsidRDefault="00A52D6B" w:rsidP="00A52D6B">
      <w:pPr>
        <w:pStyle w:val="SAABullets"/>
      </w:pPr>
      <w:r w:rsidRPr="00A52D6B">
        <w:t>ensuring the uploaded tasks are legible, all facing up (and all the same way), and do not have blank pages, student notes, and formula pages</w:t>
      </w:r>
    </w:p>
    <w:p w14:paraId="771DDEBE" w14:textId="77777777" w:rsidR="00A52D6B" w:rsidRPr="00A52D6B" w:rsidRDefault="00A52D6B" w:rsidP="00A52D6B">
      <w:pPr>
        <w:pStyle w:val="SAABullets"/>
      </w:pPr>
      <w:r w:rsidRPr="00A52D6B">
        <w:t>ensuring the uploaded responses have pages in the same size and colour so that teacher markings and comments are clear.</w:t>
      </w:r>
    </w:p>
    <w:p w14:paraId="4FF720A6" w14:textId="77777777" w:rsidR="00A52D6B" w:rsidRPr="00A52D6B" w:rsidRDefault="00A52D6B" w:rsidP="00A52D6B">
      <w:pPr>
        <w:keepNext/>
        <w:keepLines/>
        <w:numPr>
          <w:ilvl w:val="0"/>
          <w:numId w:val="0"/>
        </w:numPr>
        <w:spacing w:before="240"/>
        <w:outlineLvl w:val="1"/>
        <w:rPr>
          <w:rFonts w:ascii="Roboto Medium" w:eastAsiaTheme="majorEastAsia" w:hAnsi="Roboto Medium" w:cstheme="majorBidi"/>
          <w:bCs/>
          <w:color w:val="000000" w:themeColor="text1"/>
          <w:sz w:val="24"/>
          <w:szCs w:val="26"/>
        </w:rPr>
      </w:pPr>
      <w:r w:rsidRPr="00A52D6B">
        <w:rPr>
          <w:rFonts w:ascii="Roboto Medium" w:eastAsiaTheme="majorEastAsia" w:hAnsi="Roboto Medium" w:cstheme="majorBidi"/>
          <w:bCs/>
          <w:color w:val="000000" w:themeColor="text1"/>
          <w:sz w:val="24"/>
          <w:szCs w:val="26"/>
        </w:rPr>
        <w:t>Assessment Type 1: Folio</w:t>
      </w:r>
    </w:p>
    <w:p w14:paraId="0FEBBAC5" w14:textId="5172DB08" w:rsidR="0026085D" w:rsidRDefault="0026085D" w:rsidP="0026085D">
      <w:r>
        <w:t>The folio must contain three to five tasks and must include one of each of the following:</w:t>
      </w:r>
    </w:p>
    <w:p w14:paraId="16209E75" w14:textId="77777777" w:rsidR="0026085D" w:rsidRDefault="00A52D6B" w:rsidP="0026085D">
      <w:pPr>
        <w:pStyle w:val="SAABullets"/>
      </w:pPr>
      <w:r w:rsidRPr="002D1575">
        <w:t>Interaction</w:t>
      </w:r>
    </w:p>
    <w:p w14:paraId="23C23C14" w14:textId="77777777" w:rsidR="0026085D" w:rsidRDefault="0026085D" w:rsidP="0026085D">
      <w:pPr>
        <w:pStyle w:val="SAABullets"/>
      </w:pPr>
      <w:r>
        <w:t>Text production</w:t>
      </w:r>
    </w:p>
    <w:p w14:paraId="77A2CDE7" w14:textId="1F9EF65A" w:rsidR="0026085D" w:rsidRDefault="0026085D" w:rsidP="0026085D">
      <w:pPr>
        <w:pStyle w:val="SAABullets"/>
      </w:pPr>
      <w:r>
        <w:t>T</w:t>
      </w:r>
      <w:r w:rsidR="00A52D6B" w:rsidRPr="002D1575">
        <w:t>ext analysis.</w:t>
      </w:r>
    </w:p>
    <w:p w14:paraId="180B0B25" w14:textId="0853853D" w:rsidR="002D1575" w:rsidRPr="002D1575" w:rsidRDefault="00A52D6B" w:rsidP="002D1575">
      <w:r w:rsidRPr="002D1575">
        <w:t xml:space="preserve">Teachers </w:t>
      </w:r>
      <w:r w:rsidR="002D1575" w:rsidRPr="002D1575">
        <w:t xml:space="preserve">should </w:t>
      </w:r>
      <w:r w:rsidRPr="002D1575">
        <w:t xml:space="preserve">design tasks which provide students with the opportunity </w:t>
      </w:r>
      <w:r w:rsidR="001F7AA9" w:rsidRPr="002D1575">
        <w:t>to provide</w:t>
      </w:r>
      <w:r w:rsidR="002D1575" w:rsidRPr="002D1575">
        <w:t xml:space="preserve"> evidence of their learning in relation to the assessment design criteria</w:t>
      </w:r>
      <w:r w:rsidR="002D1575">
        <w:t xml:space="preserve"> of the subject.</w:t>
      </w:r>
    </w:p>
    <w:p w14:paraId="2E6F7F14" w14:textId="77777777" w:rsidR="00A52D6B" w:rsidRPr="00A52D6B" w:rsidRDefault="00A52D6B" w:rsidP="00A52D6B">
      <w:pPr>
        <w:numPr>
          <w:ilvl w:val="0"/>
          <w:numId w:val="0"/>
        </w:numPr>
        <w:spacing w:before="160" w:after="0"/>
        <w:rPr>
          <w:rFonts w:eastAsia="SimSun"/>
          <w:i/>
        </w:rPr>
      </w:pPr>
      <w:bookmarkStart w:id="1" w:name="_Hlk155163234"/>
      <w:r w:rsidRPr="00A52D6B">
        <w:rPr>
          <w:rFonts w:eastAsia="SimSun"/>
        </w:rPr>
        <w:t>Teachers can elicit more successful responses by:</w:t>
      </w:r>
    </w:p>
    <w:p w14:paraId="066AEF5F" w14:textId="77777777" w:rsidR="00A52D6B" w:rsidRPr="00A52D6B" w:rsidRDefault="00A52D6B" w:rsidP="00A52D6B">
      <w:pPr>
        <w:pStyle w:val="SAABullets"/>
      </w:pPr>
      <w:r w:rsidRPr="00A52D6B">
        <w:t>having a good understanding of the subject outline and ensuring students have opportunities to fulfil these requirements</w:t>
      </w:r>
    </w:p>
    <w:p w14:paraId="15CDD8A7" w14:textId="282268FC" w:rsidR="00A52D6B" w:rsidRDefault="00A52D6B" w:rsidP="00A52D6B">
      <w:pPr>
        <w:pStyle w:val="SAABullets"/>
        <w:sectPr w:rsidR="00A52D6B" w:rsidSect="00521D3D">
          <w:headerReference w:type="default" r:id="rId11"/>
          <w:footerReference w:type="default" r:id="rId12"/>
          <w:pgSz w:w="11906" w:h="16838" w:code="9"/>
          <w:pgMar w:top="2126" w:right="1418" w:bottom="1440" w:left="1418" w:header="851" w:footer="539" w:gutter="0"/>
          <w:pgNumType w:start="1"/>
          <w:cols w:space="708"/>
          <w:docGrid w:linePitch="360"/>
        </w:sectPr>
      </w:pPr>
      <w:r w:rsidRPr="00A52D6B">
        <w:t xml:space="preserve">ensuring the design of assessment tasks for the </w:t>
      </w:r>
      <w:r w:rsidR="0026085D">
        <w:t>f</w:t>
      </w:r>
      <w:r w:rsidRPr="00A52D6B">
        <w:t xml:space="preserve">olio provides the students with the opportunity to address all the specific features </w:t>
      </w:r>
      <w:r w:rsidR="002D1575">
        <w:t>of the subject</w:t>
      </w:r>
    </w:p>
    <w:p w14:paraId="474DB687" w14:textId="38E85D61" w:rsidR="002D1575" w:rsidRDefault="00A52D6B" w:rsidP="00A52D6B">
      <w:pPr>
        <w:pStyle w:val="SAABullets"/>
      </w:pPr>
      <w:r w:rsidRPr="00A52D6B">
        <w:lastRenderedPageBreak/>
        <w:t xml:space="preserve">ensuring the design of Interaction tasks provides students with the opportunity to demonstrate their capability to interact in Chinese. A presentation with one or two questions does not provide this opportunity </w:t>
      </w:r>
    </w:p>
    <w:p w14:paraId="40571BA9" w14:textId="07EF7435" w:rsidR="00A52D6B" w:rsidRDefault="002D1575" w:rsidP="00A52D6B">
      <w:pPr>
        <w:pStyle w:val="SAABullets"/>
      </w:pPr>
      <w:r>
        <w:t xml:space="preserve">ensuring students have the opportunity to show the breadth of their language skills by not replicating the types of conversation required in the externally assessed oral exam in </w:t>
      </w:r>
      <w:r w:rsidR="001F7AA9">
        <w:t xml:space="preserve">the </w:t>
      </w:r>
      <w:r w:rsidR="001F7AA9" w:rsidRPr="00A52D6B">
        <w:t>Interaction</w:t>
      </w:r>
      <w:r w:rsidR="00A52D6B" w:rsidRPr="00A52D6B">
        <w:t xml:space="preserve"> </w:t>
      </w:r>
    </w:p>
    <w:p w14:paraId="0ABADC83" w14:textId="0B686C89" w:rsidR="005F7B3F" w:rsidRPr="00A52D6B" w:rsidRDefault="001F7AA9" w:rsidP="005F7B3F">
      <w:pPr>
        <w:pStyle w:val="SAABullets"/>
      </w:pPr>
      <w:r>
        <w:t>p</w:t>
      </w:r>
      <w:r w:rsidR="005F7B3F">
        <w:t xml:space="preserve">roviding opportunities for students to converse in the </w:t>
      </w:r>
      <w:r w:rsidR="00F95A08">
        <w:t>i</w:t>
      </w:r>
      <w:r w:rsidR="005F7B3F">
        <w:t xml:space="preserve">nteraction for at least </w:t>
      </w:r>
      <w:r w:rsidR="005F7B3F" w:rsidRPr="00A52D6B">
        <w:t>5 minutes</w:t>
      </w:r>
      <w:r w:rsidR="005F7B3F">
        <w:t xml:space="preserve"> in the </w:t>
      </w:r>
      <w:r w:rsidR="00F95A08">
        <w:t>i</w:t>
      </w:r>
      <w:r>
        <w:t>nteraction unless</w:t>
      </w:r>
      <w:r w:rsidR="005F7B3F">
        <w:t xml:space="preserve"> school based special provisions or adjustments have been applied. Less than this limits their opportunity</w:t>
      </w:r>
      <w:r w:rsidR="005F7B3F" w:rsidRPr="00A52D6B">
        <w:t xml:space="preserve"> to demonstrate </w:t>
      </w:r>
      <w:r w:rsidR="005F7B3F">
        <w:t xml:space="preserve">depth of </w:t>
      </w:r>
      <w:r w:rsidR="005F7B3F" w:rsidRPr="00A52D6B">
        <w:t xml:space="preserve">ideas and </w:t>
      </w:r>
      <w:r w:rsidR="005F7B3F">
        <w:t>range of l</w:t>
      </w:r>
      <w:r w:rsidR="005F7B3F" w:rsidRPr="00A52D6B">
        <w:t>anguage skills</w:t>
      </w:r>
    </w:p>
    <w:p w14:paraId="68CCFDA8" w14:textId="77FD0B8E" w:rsidR="00A52D6B" w:rsidRPr="00A52D6B" w:rsidRDefault="00A52D6B" w:rsidP="00A52D6B">
      <w:pPr>
        <w:pStyle w:val="SAABullets"/>
      </w:pPr>
      <w:bookmarkStart w:id="2" w:name="_Hlk155163294"/>
      <w:bookmarkEnd w:id="1"/>
      <w:r w:rsidRPr="00A52D6B">
        <w:t xml:space="preserve">designing </w:t>
      </w:r>
      <w:r w:rsidR="00F95A08">
        <w:t>t</w:t>
      </w:r>
      <w:r w:rsidR="002D1575" w:rsidRPr="00A52D6B">
        <w:t xml:space="preserve">ext </w:t>
      </w:r>
      <w:r w:rsidR="00F95A08">
        <w:t>a</w:t>
      </w:r>
      <w:r w:rsidR="002D1575" w:rsidRPr="00A52D6B">
        <w:t xml:space="preserve">nalysis </w:t>
      </w:r>
      <w:r w:rsidRPr="00A52D6B">
        <w:t>tasks to give students the opportunity to analyse, evaluate, and reflect on linguistic and cultural aspects, based on their research and learning</w:t>
      </w:r>
    </w:p>
    <w:p w14:paraId="1B2BF904" w14:textId="052AC2FF" w:rsidR="00A52D6B" w:rsidRPr="00A52D6B" w:rsidRDefault="002D1575" w:rsidP="00A52D6B">
      <w:pPr>
        <w:pStyle w:val="SAABullets"/>
      </w:pPr>
      <w:r w:rsidRPr="00A52D6B">
        <w:t>ensur</w:t>
      </w:r>
      <w:r>
        <w:t>ing</w:t>
      </w:r>
      <w:r w:rsidRPr="00A52D6B">
        <w:t xml:space="preserve"> </w:t>
      </w:r>
      <w:r w:rsidR="00A52D6B" w:rsidRPr="00A52D6B">
        <w:t xml:space="preserve">that </w:t>
      </w:r>
      <w:r w:rsidR="00F95A08">
        <w:t>t</w:t>
      </w:r>
      <w:r>
        <w:t xml:space="preserve">ext </w:t>
      </w:r>
      <w:r w:rsidR="00F95A08">
        <w:t>a</w:t>
      </w:r>
      <w:r w:rsidR="001F7AA9">
        <w:t xml:space="preserve">nalysis </w:t>
      </w:r>
      <w:r w:rsidR="001F7AA9" w:rsidRPr="00A52D6B">
        <w:t>tasks</w:t>
      </w:r>
      <w:r w:rsidR="00A52D6B" w:rsidRPr="00A52D6B">
        <w:t xml:space="preserve"> provide students with the opportunity to demonstrate their capability of both an understanding of a written text and the ability to express information, opinions, feelings by responding in Chinese to information provided in the text</w:t>
      </w:r>
      <w:r w:rsidR="00C520A4">
        <w:t>.</w:t>
      </w:r>
    </w:p>
    <w:bookmarkEnd w:id="2"/>
    <w:p w14:paraId="7B5AFC9F" w14:textId="77777777" w:rsidR="00A52D6B" w:rsidRPr="00A52D6B" w:rsidRDefault="00A52D6B" w:rsidP="00A52D6B">
      <w:pPr>
        <w:keepNext/>
        <w:keepLines/>
        <w:numPr>
          <w:ilvl w:val="0"/>
          <w:numId w:val="0"/>
        </w:numPr>
        <w:spacing w:before="240"/>
        <w:outlineLvl w:val="1"/>
        <w:rPr>
          <w:rFonts w:ascii="Roboto Medium" w:eastAsiaTheme="majorEastAsia" w:hAnsi="Roboto Medium" w:cstheme="majorBidi"/>
          <w:bCs/>
          <w:color w:val="000000" w:themeColor="text1"/>
          <w:sz w:val="24"/>
          <w:szCs w:val="26"/>
        </w:rPr>
      </w:pPr>
      <w:r w:rsidRPr="00A52D6B">
        <w:rPr>
          <w:rFonts w:ascii="Roboto Medium" w:eastAsiaTheme="majorEastAsia" w:hAnsi="Roboto Medium" w:cstheme="majorBidi"/>
          <w:bCs/>
          <w:color w:val="000000" w:themeColor="text1"/>
          <w:sz w:val="24"/>
          <w:szCs w:val="26"/>
        </w:rPr>
        <w:t xml:space="preserve">Interaction </w:t>
      </w:r>
      <w:bookmarkStart w:id="3" w:name="_Hlk122203899"/>
    </w:p>
    <w:p w14:paraId="6C9A5BB1" w14:textId="77777777" w:rsidR="00A52D6B" w:rsidRPr="00A52D6B" w:rsidRDefault="00A52D6B" w:rsidP="00A52D6B">
      <w:pPr>
        <w:spacing w:before="160" w:after="0"/>
        <w:rPr>
          <w:rFonts w:eastAsia="SimSun"/>
          <w:i/>
          <w:color w:val="auto"/>
        </w:rPr>
      </w:pPr>
      <w:r w:rsidRPr="00A52D6B">
        <w:rPr>
          <w:rFonts w:eastAsia="SimSun"/>
          <w:i/>
          <w:color w:val="auto"/>
        </w:rPr>
        <w:t>The more successful students commonly:</w:t>
      </w:r>
    </w:p>
    <w:p w14:paraId="78BC8B4F" w14:textId="77777777" w:rsidR="00A52D6B" w:rsidRPr="00A52D6B" w:rsidRDefault="00A52D6B" w:rsidP="004D757F">
      <w:pPr>
        <w:pStyle w:val="SAABullets"/>
      </w:pPr>
      <w:r w:rsidRPr="00A52D6B">
        <w:t>demonstrated a thorough understanding of the topic(s) in the interaction</w:t>
      </w:r>
    </w:p>
    <w:p w14:paraId="74395932" w14:textId="77777777" w:rsidR="00A52D6B" w:rsidRPr="00A52D6B" w:rsidRDefault="00A52D6B" w:rsidP="004D757F">
      <w:pPr>
        <w:pStyle w:val="SAABullets"/>
      </w:pPr>
      <w:r w:rsidRPr="00A52D6B">
        <w:t>demonstrated a capability to maintain the interaction</w:t>
      </w:r>
    </w:p>
    <w:p w14:paraId="571FCAF9" w14:textId="77777777" w:rsidR="00A52D6B" w:rsidRPr="00A52D6B" w:rsidRDefault="00A52D6B" w:rsidP="004D757F">
      <w:pPr>
        <w:pStyle w:val="SAABullets"/>
      </w:pPr>
      <w:r w:rsidRPr="00A52D6B">
        <w:t>expressed their opinions clearly, logically, and coherently</w:t>
      </w:r>
    </w:p>
    <w:p w14:paraId="79BA9D60" w14:textId="77777777" w:rsidR="00A52D6B" w:rsidRPr="00A52D6B" w:rsidRDefault="00A52D6B" w:rsidP="004D757F">
      <w:pPr>
        <w:pStyle w:val="SAABullets"/>
      </w:pPr>
      <w:r w:rsidRPr="00A52D6B">
        <w:t>demonstrated good language skills by using complex grammar structures and appropriate vocabulary with accurate pronunciation and a high standard of fluency</w:t>
      </w:r>
    </w:p>
    <w:p w14:paraId="073473CC" w14:textId="77777777" w:rsidR="00A52D6B" w:rsidRPr="00A52D6B" w:rsidRDefault="00A52D6B" w:rsidP="004D757F">
      <w:pPr>
        <w:pStyle w:val="SAABullets"/>
      </w:pPr>
      <w:r w:rsidRPr="00A52D6B">
        <w:t>used a variety of communication strategies effectively.</w:t>
      </w:r>
    </w:p>
    <w:p w14:paraId="024B1FC5" w14:textId="77777777" w:rsidR="00A52D6B" w:rsidRPr="00A52D6B" w:rsidRDefault="00A52D6B" w:rsidP="00A52D6B">
      <w:pPr>
        <w:spacing w:before="160" w:after="0"/>
        <w:rPr>
          <w:rFonts w:eastAsia="SimSun"/>
          <w:i/>
          <w:color w:val="auto"/>
        </w:rPr>
      </w:pPr>
      <w:r w:rsidRPr="00A52D6B">
        <w:rPr>
          <w:rFonts w:eastAsia="SimSun"/>
          <w:i/>
          <w:color w:val="auto"/>
        </w:rPr>
        <w:t>The less successful students commonly:</w:t>
      </w:r>
    </w:p>
    <w:p w14:paraId="170E870F" w14:textId="77777777" w:rsidR="00A52D6B" w:rsidRPr="00A52D6B" w:rsidRDefault="00A52D6B" w:rsidP="004D757F">
      <w:pPr>
        <w:pStyle w:val="SAABullets"/>
      </w:pPr>
      <w:r w:rsidRPr="00A52D6B">
        <w:t>responded with simple ideas that were only partially relevant to the topic(s)</w:t>
      </w:r>
    </w:p>
    <w:p w14:paraId="236010A9" w14:textId="77777777" w:rsidR="00A52D6B" w:rsidRPr="00A52D6B" w:rsidRDefault="00A52D6B" w:rsidP="004D757F">
      <w:pPr>
        <w:pStyle w:val="SAABullets"/>
      </w:pPr>
      <w:r w:rsidRPr="00A52D6B">
        <w:t>had unclear pronunciation and limited fluency which affected their ability to convey their meaning</w:t>
      </w:r>
    </w:p>
    <w:p w14:paraId="376BF571" w14:textId="77777777" w:rsidR="00A52D6B" w:rsidRPr="00A52D6B" w:rsidRDefault="00A52D6B" w:rsidP="004D757F">
      <w:pPr>
        <w:pStyle w:val="SAABullets"/>
      </w:pPr>
      <w:r w:rsidRPr="00A52D6B">
        <w:t>required continual prompting to maintain the interaction.</w:t>
      </w:r>
    </w:p>
    <w:bookmarkEnd w:id="3"/>
    <w:p w14:paraId="43B3C5EB" w14:textId="77777777" w:rsidR="00A52D6B" w:rsidRPr="00A52D6B" w:rsidRDefault="00A52D6B" w:rsidP="00A52D6B">
      <w:pPr>
        <w:keepNext/>
        <w:keepLines/>
        <w:numPr>
          <w:ilvl w:val="0"/>
          <w:numId w:val="0"/>
        </w:numPr>
        <w:spacing w:before="240"/>
        <w:outlineLvl w:val="1"/>
        <w:rPr>
          <w:rFonts w:ascii="Roboto Medium" w:eastAsiaTheme="majorEastAsia" w:hAnsi="Roboto Medium" w:cstheme="majorBidi"/>
          <w:bCs/>
          <w:color w:val="000000" w:themeColor="text1"/>
          <w:sz w:val="24"/>
          <w:szCs w:val="26"/>
        </w:rPr>
      </w:pPr>
      <w:r w:rsidRPr="00A52D6B">
        <w:rPr>
          <w:rFonts w:ascii="Roboto Medium" w:eastAsiaTheme="majorEastAsia" w:hAnsi="Roboto Medium" w:cstheme="majorBidi"/>
          <w:bCs/>
          <w:color w:val="000000" w:themeColor="text1"/>
          <w:sz w:val="24"/>
          <w:szCs w:val="26"/>
        </w:rPr>
        <w:t xml:space="preserve">Text Production </w:t>
      </w:r>
    </w:p>
    <w:p w14:paraId="62BCA85A" w14:textId="77777777" w:rsidR="00A52D6B" w:rsidRPr="00A52D6B" w:rsidRDefault="00A52D6B" w:rsidP="00A52D6B">
      <w:pPr>
        <w:spacing w:before="160" w:after="0"/>
        <w:rPr>
          <w:rFonts w:eastAsia="SimSun"/>
          <w:i/>
          <w:color w:val="auto"/>
        </w:rPr>
      </w:pPr>
      <w:r w:rsidRPr="00A52D6B">
        <w:rPr>
          <w:rFonts w:eastAsia="SimSun"/>
          <w:i/>
          <w:color w:val="auto"/>
        </w:rPr>
        <w:t>The more successful students commonly:</w:t>
      </w:r>
    </w:p>
    <w:p w14:paraId="7A9378AE" w14:textId="77777777" w:rsidR="00A52D6B" w:rsidRPr="00A52D6B" w:rsidRDefault="00A52D6B" w:rsidP="004D757F">
      <w:pPr>
        <w:pStyle w:val="SAABullets"/>
      </w:pPr>
      <w:r w:rsidRPr="00A52D6B">
        <w:t>demonstrated creative ideas and sufficient depth related to the set task</w:t>
      </w:r>
    </w:p>
    <w:p w14:paraId="0689B24F" w14:textId="77777777" w:rsidR="00A52D6B" w:rsidRPr="00A52D6B" w:rsidRDefault="00A52D6B" w:rsidP="004D757F">
      <w:pPr>
        <w:pStyle w:val="SAABullets"/>
      </w:pPr>
      <w:r w:rsidRPr="00A52D6B">
        <w:t>expressed their opinions/feelings clearly, logically, and coherently</w:t>
      </w:r>
    </w:p>
    <w:p w14:paraId="6B8A475B" w14:textId="77777777" w:rsidR="00A52D6B" w:rsidRPr="00A52D6B" w:rsidRDefault="00A52D6B" w:rsidP="004D757F">
      <w:pPr>
        <w:pStyle w:val="SAABullets"/>
      </w:pPr>
      <w:r w:rsidRPr="00A52D6B">
        <w:t>demonstrated good language skills by using complex grammar structures and appropriate/accurate vocabulary</w:t>
      </w:r>
    </w:p>
    <w:p w14:paraId="32E052EA" w14:textId="77777777" w:rsidR="00A52D6B" w:rsidRPr="00A52D6B" w:rsidRDefault="00A52D6B" w:rsidP="004D757F">
      <w:pPr>
        <w:pStyle w:val="SAABullets"/>
      </w:pPr>
      <w:r w:rsidRPr="00A52D6B">
        <w:t>used the text type features accurately and consistently.</w:t>
      </w:r>
    </w:p>
    <w:p w14:paraId="62D9A15D" w14:textId="77777777" w:rsidR="00A52D6B" w:rsidRPr="00A52D6B" w:rsidRDefault="00A52D6B" w:rsidP="00A52D6B">
      <w:pPr>
        <w:spacing w:before="160" w:after="0"/>
        <w:rPr>
          <w:rFonts w:eastAsia="SimSun"/>
          <w:i/>
          <w:color w:val="auto"/>
        </w:rPr>
      </w:pPr>
      <w:r w:rsidRPr="00A52D6B">
        <w:rPr>
          <w:rFonts w:eastAsia="SimSun"/>
          <w:i/>
          <w:color w:val="auto"/>
        </w:rPr>
        <w:t>The less successful students commonly:</w:t>
      </w:r>
    </w:p>
    <w:p w14:paraId="52105C21" w14:textId="77777777" w:rsidR="00A52D6B" w:rsidRPr="00A52D6B" w:rsidRDefault="00A52D6B" w:rsidP="004D757F">
      <w:pPr>
        <w:pStyle w:val="SAABullets"/>
      </w:pPr>
      <w:r w:rsidRPr="00A52D6B">
        <w:t>had unfocused ideas that were occasionally not completely relevant to the set question</w:t>
      </w:r>
    </w:p>
    <w:p w14:paraId="58AB34AE" w14:textId="77777777" w:rsidR="00A52D6B" w:rsidRPr="00A52D6B" w:rsidRDefault="00A52D6B" w:rsidP="004D757F">
      <w:pPr>
        <w:pStyle w:val="SAABullets"/>
      </w:pPr>
      <w:r w:rsidRPr="00A52D6B">
        <w:t>developed simplistic or a narrow range of ideas with minimal detail</w:t>
      </w:r>
    </w:p>
    <w:p w14:paraId="3B10D71F" w14:textId="77777777" w:rsidR="00A52D6B" w:rsidRPr="00A52D6B" w:rsidRDefault="00A52D6B" w:rsidP="004D757F">
      <w:pPr>
        <w:pStyle w:val="SAABullets"/>
      </w:pPr>
      <w:r w:rsidRPr="00A52D6B">
        <w:t>mixed text types, or diverged from the writing style required</w:t>
      </w:r>
    </w:p>
    <w:p w14:paraId="101986EC" w14:textId="77777777" w:rsidR="00A52D6B" w:rsidRPr="00A52D6B" w:rsidRDefault="00A52D6B" w:rsidP="004D757F">
      <w:pPr>
        <w:pStyle w:val="SAABullets"/>
      </w:pPr>
      <w:r w:rsidRPr="00A52D6B">
        <w:t>used simple grammar structures and/or had consistent issues with more complex grammar structure</w:t>
      </w:r>
    </w:p>
    <w:p w14:paraId="3E59CA3A" w14:textId="5C8C511A" w:rsidR="004D757F" w:rsidRDefault="00A52D6B" w:rsidP="004D757F">
      <w:pPr>
        <w:pStyle w:val="SAABullets"/>
      </w:pPr>
      <w:r w:rsidRPr="00A52D6B">
        <w:t>inconsistently applied appropriate vocabulary.</w:t>
      </w:r>
    </w:p>
    <w:p w14:paraId="0E104D42" w14:textId="77777777" w:rsidR="004D757F" w:rsidRDefault="004D757F">
      <w:pPr>
        <w:numPr>
          <w:ilvl w:val="0"/>
          <w:numId w:val="0"/>
        </w:numPr>
        <w:rPr>
          <w:color w:val="auto"/>
          <w:szCs w:val="22"/>
        </w:rPr>
      </w:pPr>
      <w:r>
        <w:br w:type="page"/>
      </w:r>
    </w:p>
    <w:p w14:paraId="15AFD948" w14:textId="77777777" w:rsidR="00A52D6B" w:rsidRPr="00A52D6B" w:rsidRDefault="00A52D6B" w:rsidP="00A52D6B">
      <w:pPr>
        <w:keepNext/>
        <w:keepLines/>
        <w:numPr>
          <w:ilvl w:val="0"/>
          <w:numId w:val="0"/>
        </w:numPr>
        <w:spacing w:before="240"/>
        <w:outlineLvl w:val="1"/>
        <w:rPr>
          <w:rFonts w:ascii="Roboto Medium" w:eastAsiaTheme="majorEastAsia" w:hAnsi="Roboto Medium" w:cstheme="majorBidi"/>
          <w:bCs/>
          <w:color w:val="000000" w:themeColor="text1"/>
          <w:sz w:val="24"/>
          <w:szCs w:val="26"/>
        </w:rPr>
      </w:pPr>
      <w:r w:rsidRPr="00A52D6B">
        <w:rPr>
          <w:rFonts w:ascii="Roboto Medium" w:eastAsiaTheme="majorEastAsia" w:hAnsi="Roboto Medium" w:cstheme="majorBidi"/>
          <w:bCs/>
          <w:color w:val="000000" w:themeColor="text1"/>
          <w:sz w:val="24"/>
          <w:szCs w:val="26"/>
        </w:rPr>
        <w:lastRenderedPageBreak/>
        <w:t xml:space="preserve">Text Analysis </w:t>
      </w:r>
      <w:bookmarkStart w:id="4" w:name="_Hlk122173101"/>
    </w:p>
    <w:p w14:paraId="162F5A34" w14:textId="77777777" w:rsidR="00A52D6B" w:rsidRPr="00A52D6B" w:rsidRDefault="00A52D6B" w:rsidP="00A52D6B">
      <w:pPr>
        <w:spacing w:before="160" w:after="0"/>
        <w:rPr>
          <w:rFonts w:eastAsia="SimSun"/>
          <w:i/>
          <w:color w:val="auto"/>
        </w:rPr>
      </w:pPr>
      <w:r w:rsidRPr="00A52D6B">
        <w:rPr>
          <w:rFonts w:eastAsia="SimSun"/>
          <w:i/>
          <w:color w:val="auto"/>
        </w:rPr>
        <w:t>The more successful students commonly:</w:t>
      </w:r>
    </w:p>
    <w:bookmarkEnd w:id="4"/>
    <w:p w14:paraId="31A43576" w14:textId="77777777" w:rsidR="00A52D6B" w:rsidRPr="00A52D6B" w:rsidRDefault="00A52D6B" w:rsidP="004D757F">
      <w:pPr>
        <w:pStyle w:val="SAABullets"/>
      </w:pPr>
      <w:r w:rsidRPr="00A52D6B">
        <w:t>demonstrated a thorough understanding of the texts by being able to analyse and explain the content, purpose, and intended audience</w:t>
      </w:r>
    </w:p>
    <w:p w14:paraId="03A3CF08" w14:textId="77777777" w:rsidR="00A52D6B" w:rsidRPr="00A52D6B" w:rsidRDefault="00A52D6B" w:rsidP="004D757F">
      <w:pPr>
        <w:pStyle w:val="SAABullets"/>
      </w:pPr>
      <w:r w:rsidRPr="00A52D6B">
        <w:t>accurately interpreted meaning and analysed the texts, and their response to questions were accurate</w:t>
      </w:r>
    </w:p>
    <w:p w14:paraId="3E4A0D3E" w14:textId="77777777" w:rsidR="00A52D6B" w:rsidRPr="00A52D6B" w:rsidRDefault="00A52D6B" w:rsidP="004D757F">
      <w:pPr>
        <w:pStyle w:val="SAABullets"/>
      </w:pPr>
      <w:r w:rsidRPr="00A52D6B">
        <w:t>were able to analyse the Chinese language features in the text precisely, such as word choice, expressions, idiom, tone, register, phrasing and repetition, textual features, and organisation.</w:t>
      </w:r>
    </w:p>
    <w:p w14:paraId="39EAEB3A" w14:textId="77777777" w:rsidR="00A52D6B" w:rsidRPr="00A52D6B" w:rsidRDefault="00A52D6B" w:rsidP="00A52D6B">
      <w:pPr>
        <w:spacing w:before="160" w:after="0"/>
        <w:rPr>
          <w:rFonts w:eastAsia="SimSun"/>
          <w:i/>
          <w:color w:val="auto"/>
        </w:rPr>
      </w:pPr>
      <w:r w:rsidRPr="00A52D6B">
        <w:rPr>
          <w:rFonts w:eastAsia="SimSun"/>
          <w:i/>
          <w:color w:val="auto"/>
        </w:rPr>
        <w:t>The less successful students commonly:</w:t>
      </w:r>
    </w:p>
    <w:p w14:paraId="044ED289" w14:textId="77777777" w:rsidR="00A52D6B" w:rsidRPr="00A52D6B" w:rsidRDefault="00A52D6B" w:rsidP="004D757F">
      <w:pPr>
        <w:pStyle w:val="SAABullets"/>
      </w:pPr>
      <w:r w:rsidRPr="00A52D6B">
        <w:t>misidentified the content, purpose, and intended audience of the texts or identified them without further elaboration</w:t>
      </w:r>
    </w:p>
    <w:p w14:paraId="5EEF89AA" w14:textId="5959FD55" w:rsidR="00A52D6B" w:rsidRPr="00A52D6B" w:rsidRDefault="00A52D6B" w:rsidP="004D757F">
      <w:pPr>
        <w:pStyle w:val="SAABullets"/>
      </w:pPr>
      <w:r w:rsidRPr="00A52D6B">
        <w:t>demonstrate</w:t>
      </w:r>
      <w:r w:rsidR="00F95A08">
        <w:t>d</w:t>
      </w:r>
      <w:r w:rsidRPr="00A52D6B">
        <w:t xml:space="preserve"> understanding of general topic or only one idea of the texts</w:t>
      </w:r>
    </w:p>
    <w:p w14:paraId="26812BEE" w14:textId="77777777" w:rsidR="00A52D6B" w:rsidRPr="00A52D6B" w:rsidRDefault="00A52D6B" w:rsidP="004D757F">
      <w:pPr>
        <w:pStyle w:val="SAABullets"/>
      </w:pPr>
      <w:r w:rsidRPr="00A52D6B">
        <w:t>identified and described the information, rather than interpreted or drew conclusions</w:t>
      </w:r>
    </w:p>
    <w:p w14:paraId="447F15E3" w14:textId="77777777" w:rsidR="00A52D6B" w:rsidRPr="00A52D6B" w:rsidRDefault="00A52D6B" w:rsidP="004D757F">
      <w:pPr>
        <w:pStyle w:val="SAABullets"/>
      </w:pPr>
      <w:r w:rsidRPr="00A52D6B">
        <w:t>identified basic and/or minimal stylistic features, linguistic, and cultural features</w:t>
      </w:r>
    </w:p>
    <w:p w14:paraId="5A7789CB" w14:textId="77777777" w:rsidR="00A52D6B" w:rsidRPr="00A52D6B" w:rsidRDefault="00A52D6B" w:rsidP="004D757F">
      <w:pPr>
        <w:pStyle w:val="SAABullets"/>
      </w:pPr>
      <w:r w:rsidRPr="00A52D6B">
        <w:t>focused on identification had showed minimal reflection</w:t>
      </w:r>
    </w:p>
    <w:p w14:paraId="36EE12E7" w14:textId="77777777" w:rsidR="00A52D6B" w:rsidRPr="00A52D6B" w:rsidRDefault="00A52D6B" w:rsidP="004D757F">
      <w:pPr>
        <w:pStyle w:val="SAABullets"/>
      </w:pPr>
      <w:r w:rsidRPr="00A52D6B">
        <w:t>answered questions presented in the task without focus or out of scope.</w:t>
      </w:r>
    </w:p>
    <w:p w14:paraId="6657FFCF" w14:textId="77777777" w:rsidR="00A52D6B" w:rsidRPr="00A52D6B" w:rsidRDefault="00A52D6B" w:rsidP="00A52D6B">
      <w:pPr>
        <w:keepNext/>
        <w:keepLines/>
        <w:numPr>
          <w:ilvl w:val="0"/>
          <w:numId w:val="0"/>
        </w:numPr>
        <w:spacing w:before="240"/>
        <w:outlineLvl w:val="1"/>
        <w:rPr>
          <w:rFonts w:ascii="Roboto Medium" w:eastAsiaTheme="majorEastAsia" w:hAnsi="Roboto Medium" w:cstheme="majorBidi"/>
          <w:bCs/>
          <w:color w:val="000000" w:themeColor="text1"/>
          <w:sz w:val="24"/>
          <w:szCs w:val="26"/>
        </w:rPr>
      </w:pPr>
      <w:r w:rsidRPr="00A52D6B">
        <w:rPr>
          <w:rFonts w:ascii="Roboto Medium" w:eastAsiaTheme="majorEastAsia" w:hAnsi="Roboto Medium" w:cstheme="majorBidi"/>
          <w:bCs/>
          <w:color w:val="000000" w:themeColor="text1"/>
          <w:sz w:val="24"/>
          <w:szCs w:val="26"/>
        </w:rPr>
        <w:t>Assessment Type 2: In-depth Study</w:t>
      </w:r>
    </w:p>
    <w:p w14:paraId="58FD8482" w14:textId="5B2B2DF4" w:rsidR="00A52D6B" w:rsidRPr="00A52D6B" w:rsidRDefault="00A52D6B" w:rsidP="004D757F">
      <w:pPr>
        <w:numPr>
          <w:ilvl w:val="0"/>
          <w:numId w:val="0"/>
        </w:numPr>
        <w:spacing w:before="120" w:after="0" w:line="236" w:lineRule="exact"/>
        <w:rPr>
          <w:color w:val="auto"/>
        </w:rPr>
      </w:pPr>
      <w:bookmarkStart w:id="5" w:name="_Hlk155163543"/>
      <w:r w:rsidRPr="00A52D6B">
        <w:rPr>
          <w:color w:val="auto"/>
        </w:rPr>
        <w:t xml:space="preserve">Students were required to </w:t>
      </w:r>
      <w:r w:rsidR="005F7B3F">
        <w:rPr>
          <w:color w:val="auto"/>
        </w:rPr>
        <w:t>undertake</w:t>
      </w:r>
      <w:r w:rsidRPr="00A52D6B">
        <w:rPr>
          <w:color w:val="auto"/>
        </w:rPr>
        <w:t xml:space="preserve"> an </w:t>
      </w:r>
      <w:r w:rsidR="00F95A08">
        <w:rPr>
          <w:color w:val="auto"/>
        </w:rPr>
        <w:t>in-depth study</w:t>
      </w:r>
      <w:r w:rsidR="005F7B3F" w:rsidRPr="00A52D6B">
        <w:rPr>
          <w:color w:val="auto"/>
        </w:rPr>
        <w:t xml:space="preserve"> </w:t>
      </w:r>
      <w:r w:rsidRPr="00A52D6B">
        <w:rPr>
          <w:color w:val="auto"/>
        </w:rPr>
        <w:t xml:space="preserve">(IDS) on one contemporary issue of their choice. There are three assessments for the </w:t>
      </w:r>
      <w:r w:rsidR="005F7B3F">
        <w:rPr>
          <w:color w:val="auto"/>
        </w:rPr>
        <w:t>IDS</w:t>
      </w:r>
      <w:r w:rsidRPr="00A52D6B">
        <w:rPr>
          <w:color w:val="auto"/>
        </w:rPr>
        <w:t>:</w:t>
      </w:r>
    </w:p>
    <w:bookmarkEnd w:id="5"/>
    <w:p w14:paraId="10D1670A" w14:textId="77777777" w:rsidR="00A52D6B" w:rsidRPr="00A52D6B" w:rsidRDefault="00A52D6B" w:rsidP="004D757F">
      <w:pPr>
        <w:pStyle w:val="SAABullets"/>
      </w:pPr>
      <w:r w:rsidRPr="00A52D6B">
        <w:t>one oral presentation in Chinese (3 to 5 minutes)</w:t>
      </w:r>
    </w:p>
    <w:p w14:paraId="4C6AAF1E" w14:textId="77777777" w:rsidR="00A52D6B" w:rsidRPr="00A52D6B" w:rsidRDefault="00A52D6B" w:rsidP="004D757F">
      <w:pPr>
        <w:pStyle w:val="SAABullets"/>
      </w:pPr>
      <w:r w:rsidRPr="00A52D6B">
        <w:t>one written response to the topic in Chinese (maximum of 600 characters)</w:t>
      </w:r>
    </w:p>
    <w:p w14:paraId="33CCEC7D" w14:textId="77777777" w:rsidR="00A52D6B" w:rsidRPr="00A52D6B" w:rsidRDefault="00A52D6B" w:rsidP="004D757F">
      <w:pPr>
        <w:pStyle w:val="SAABullets"/>
      </w:pPr>
      <w:r w:rsidRPr="00A52D6B">
        <w:t>one reflective response in English (maximum of 600 words, or 5 to 7 minutes).</w:t>
      </w:r>
    </w:p>
    <w:p w14:paraId="5799420A" w14:textId="77777777" w:rsidR="00A52D6B" w:rsidRPr="00A52D6B" w:rsidRDefault="00A52D6B" w:rsidP="00A52D6B">
      <w:pPr>
        <w:numPr>
          <w:ilvl w:val="0"/>
          <w:numId w:val="0"/>
        </w:numPr>
        <w:spacing w:before="160" w:after="0"/>
        <w:rPr>
          <w:rFonts w:eastAsia="SimSun"/>
          <w:i/>
        </w:rPr>
      </w:pPr>
      <w:bookmarkStart w:id="6" w:name="_Hlk155163922"/>
      <w:r w:rsidRPr="00A52D6B">
        <w:rPr>
          <w:rFonts w:eastAsia="SimSun"/>
        </w:rPr>
        <w:t>Teachers can elicit more successful responses by:</w:t>
      </w:r>
    </w:p>
    <w:p w14:paraId="2D87502D" w14:textId="77777777" w:rsidR="00A52D6B" w:rsidRPr="00A52D6B" w:rsidRDefault="00A52D6B" w:rsidP="004D757F">
      <w:pPr>
        <w:pStyle w:val="SAABullets"/>
      </w:pPr>
      <w:r w:rsidRPr="00A52D6B">
        <w:t>ensuring they have a good understanding of the requirements of the IDS as outlined in the subject outline and ensuring students have opportunities to fulfil these requirements</w:t>
      </w:r>
    </w:p>
    <w:p w14:paraId="3B1BA052" w14:textId="77777777" w:rsidR="00A52D6B" w:rsidRPr="00A52D6B" w:rsidRDefault="00A52D6B" w:rsidP="004D757F">
      <w:pPr>
        <w:pStyle w:val="SAABullets"/>
      </w:pPr>
      <w:r w:rsidRPr="00A52D6B">
        <w:t>guiding students to choose an appropriate topic which allows them to demonstrate their capabilities in this assessment (either too narrow or too broad a topic will have an impact on the depth of the study). While it is appropriate for teachers to advise on suitable issues, the IDS must be a product of independent study rather than a response to a topic taught to the whole class</w:t>
      </w:r>
    </w:p>
    <w:p w14:paraId="2DE238B1" w14:textId="77777777" w:rsidR="00A52D6B" w:rsidRPr="00A52D6B" w:rsidRDefault="00A52D6B" w:rsidP="004D757F">
      <w:pPr>
        <w:pStyle w:val="SAABullets"/>
      </w:pPr>
      <w:r w:rsidRPr="00A52D6B">
        <w:t>helping students to develop research skills so that they know how to conduct research (research methodologies), how to select relevant information, how to analyse information and how to draw a conclusion</w:t>
      </w:r>
    </w:p>
    <w:p w14:paraId="5AA59C0A" w14:textId="77777777" w:rsidR="00A52D6B" w:rsidRPr="00A52D6B" w:rsidRDefault="00A52D6B" w:rsidP="004D757F">
      <w:pPr>
        <w:pStyle w:val="SAABullets"/>
      </w:pPr>
      <w:r w:rsidRPr="00A52D6B">
        <w:t>ensuring that the three assessments differ in context, audience, and purpose</w:t>
      </w:r>
    </w:p>
    <w:p w14:paraId="1E601F40" w14:textId="77777777" w:rsidR="00A52D6B" w:rsidRPr="00A52D6B" w:rsidRDefault="00A52D6B" w:rsidP="004D757F">
      <w:pPr>
        <w:pStyle w:val="SAABullets"/>
      </w:pPr>
      <w:bookmarkStart w:id="7" w:name="_Hlk155164151"/>
      <w:r w:rsidRPr="00A52D6B">
        <w:t>encouraging students to support all tasks with evidence of research, text analysis and evaluation, and planning and preparation.</w:t>
      </w:r>
    </w:p>
    <w:bookmarkEnd w:id="6"/>
    <w:bookmarkEnd w:id="7"/>
    <w:p w14:paraId="689B9823" w14:textId="77777777" w:rsidR="00A52D6B" w:rsidRPr="00A52D6B" w:rsidRDefault="00A52D6B" w:rsidP="00BA7BD8">
      <w:pPr>
        <w:pStyle w:val="SAAmoreless"/>
      </w:pPr>
      <w:r w:rsidRPr="00A52D6B">
        <w:t>The more successful responses commonly:</w:t>
      </w:r>
    </w:p>
    <w:p w14:paraId="34287844" w14:textId="77777777" w:rsidR="00A52D6B" w:rsidRPr="00BA7BD8" w:rsidRDefault="00A52D6B" w:rsidP="00BA7BD8">
      <w:pPr>
        <w:pStyle w:val="SAABullets"/>
      </w:pPr>
      <w:r w:rsidRPr="00BA7BD8">
        <w:t>chose topic(s) which were neither too broad nor too narrow</w:t>
      </w:r>
    </w:p>
    <w:p w14:paraId="0F9AA4B8" w14:textId="77777777" w:rsidR="00A52D6B" w:rsidRPr="00BA7BD8" w:rsidRDefault="00A52D6B" w:rsidP="00BA7BD8">
      <w:pPr>
        <w:pStyle w:val="SAABullets"/>
      </w:pPr>
      <w:r w:rsidRPr="00BA7BD8">
        <w:t>demonstrated good research skills, such as selecting a variety of resources, analysing, and summarising findings</w:t>
      </w:r>
    </w:p>
    <w:p w14:paraId="3AADDC6B" w14:textId="77777777" w:rsidR="00A52D6B" w:rsidRPr="00BA7BD8" w:rsidRDefault="00A52D6B" w:rsidP="00BA7BD8">
      <w:pPr>
        <w:pStyle w:val="SAABullets"/>
      </w:pPr>
      <w:r w:rsidRPr="00BA7BD8">
        <w:t>demonstrated a thorough understanding of the chosen topic</w:t>
      </w:r>
    </w:p>
    <w:p w14:paraId="3AEDC9D7" w14:textId="39568491" w:rsidR="00A52D6B" w:rsidRPr="00BA7BD8" w:rsidRDefault="00A52D6B" w:rsidP="00BA7BD8">
      <w:pPr>
        <w:pStyle w:val="SAABullets"/>
      </w:pPr>
      <w:r w:rsidRPr="00BA7BD8">
        <w:t xml:space="preserve">demonstrated good Chinese language skills throughout in both the oral presentation and the written response tasks, e.g. information and opinions were expressed clearly, creatively, </w:t>
      </w:r>
      <w:r w:rsidR="004D757F" w:rsidRPr="00BA7BD8">
        <w:t>logically,</w:t>
      </w:r>
      <w:r w:rsidRPr="00BA7BD8">
        <w:t xml:space="preserve"> and cohesively; used complex grammar structures; pronunciation and fluency were of a high standard</w:t>
      </w:r>
    </w:p>
    <w:p w14:paraId="4F651632" w14:textId="77777777" w:rsidR="00A52D6B" w:rsidRPr="00BA7BD8" w:rsidRDefault="00A52D6B" w:rsidP="00BA7BD8">
      <w:pPr>
        <w:pStyle w:val="SAABullets"/>
      </w:pPr>
      <w:r w:rsidRPr="00BA7BD8">
        <w:t>were able to provide an insightful evaluation and deep reflection on the chosen topic, demonstrating their own values and learning experience in English.</w:t>
      </w:r>
    </w:p>
    <w:p w14:paraId="741154E0" w14:textId="77777777" w:rsidR="00A52D6B" w:rsidRPr="00A52D6B" w:rsidRDefault="00A52D6B" w:rsidP="00BA7BD8">
      <w:pPr>
        <w:pStyle w:val="SAAmoreless"/>
      </w:pPr>
      <w:r w:rsidRPr="00A52D6B">
        <w:lastRenderedPageBreak/>
        <w:t>The less successful responses commonly:</w:t>
      </w:r>
    </w:p>
    <w:p w14:paraId="57F217F9" w14:textId="77777777" w:rsidR="00A52D6B" w:rsidRPr="00BA7BD8" w:rsidRDefault="00A52D6B" w:rsidP="00BA7BD8">
      <w:pPr>
        <w:pStyle w:val="SAABullets"/>
      </w:pPr>
      <w:r w:rsidRPr="00BA7BD8">
        <w:t>chose topics for their study which were either too broad or too narrow, affecting the depth of their research</w:t>
      </w:r>
    </w:p>
    <w:p w14:paraId="7D8E9C5F" w14:textId="77777777" w:rsidR="00A52D6B" w:rsidRPr="00BA7BD8" w:rsidRDefault="00A52D6B" w:rsidP="00BA7BD8">
      <w:pPr>
        <w:pStyle w:val="SAABullets"/>
      </w:pPr>
      <w:r w:rsidRPr="00BA7BD8">
        <w:t>chose more than one topic for their in-depth study which affected their focus and the depth of research</w:t>
      </w:r>
    </w:p>
    <w:p w14:paraId="6311DE72" w14:textId="77777777" w:rsidR="00A52D6B" w:rsidRPr="00BA7BD8" w:rsidRDefault="00A52D6B" w:rsidP="00BA7BD8">
      <w:pPr>
        <w:pStyle w:val="SAABullets"/>
      </w:pPr>
      <w:r w:rsidRPr="00BA7BD8">
        <w:t>demonstrated understanding of the chosen topic at a superficial level</w:t>
      </w:r>
    </w:p>
    <w:p w14:paraId="3F8FB805" w14:textId="77777777" w:rsidR="00A52D6B" w:rsidRPr="00BA7BD8" w:rsidRDefault="00A52D6B" w:rsidP="00BA7BD8">
      <w:pPr>
        <w:pStyle w:val="SAABullets"/>
      </w:pPr>
      <w:r w:rsidRPr="00BA7BD8">
        <w:t>showed evidence of a narrow or superficial collection of information and resources</w:t>
      </w:r>
    </w:p>
    <w:p w14:paraId="07937448" w14:textId="77777777" w:rsidR="00A52D6B" w:rsidRPr="00BA7BD8" w:rsidRDefault="00A52D6B" w:rsidP="00BA7BD8">
      <w:pPr>
        <w:pStyle w:val="SAABullets"/>
      </w:pPr>
      <w:r w:rsidRPr="00BA7BD8">
        <w:t>recounted rather than analysed</w:t>
      </w:r>
    </w:p>
    <w:p w14:paraId="3EE0A72D" w14:textId="77777777" w:rsidR="00A52D6B" w:rsidRPr="00BA7BD8" w:rsidRDefault="00A52D6B" w:rsidP="00BA7BD8">
      <w:pPr>
        <w:pStyle w:val="SAABullets"/>
      </w:pPr>
      <w:r w:rsidRPr="00BA7BD8">
        <w:t>demonstrated simple sentence structures and vocabulary in both the oral presentation and the written response</w:t>
      </w:r>
    </w:p>
    <w:p w14:paraId="4B7A4BF4" w14:textId="77777777" w:rsidR="00A52D6B" w:rsidRPr="00BA7BD8" w:rsidRDefault="00A52D6B" w:rsidP="00BA7BD8">
      <w:pPr>
        <w:pStyle w:val="SAABullets"/>
      </w:pPr>
      <w:r w:rsidRPr="00BA7BD8">
        <w:t>demonstrated a low standard of pronunciation and fluency that affected their ability to convey their meaning clearly</w:t>
      </w:r>
    </w:p>
    <w:p w14:paraId="2DC0AAFB" w14:textId="77777777" w:rsidR="00A52D6B" w:rsidRPr="00BA7BD8" w:rsidRDefault="00A52D6B" w:rsidP="00BA7BD8">
      <w:pPr>
        <w:pStyle w:val="SAABullets"/>
      </w:pPr>
      <w:r w:rsidRPr="00BA7BD8">
        <w:t>misused or misapplied language to express their ideas and opinions on the chosen topic.</w:t>
      </w:r>
    </w:p>
    <w:p w14:paraId="536C22C5" w14:textId="228ED52A" w:rsidR="00A52D6B" w:rsidRPr="00A52D6B" w:rsidRDefault="00A52D6B" w:rsidP="00A52D6B">
      <w:pPr>
        <w:numPr>
          <w:ilvl w:val="0"/>
          <w:numId w:val="0"/>
        </w:numPr>
        <w:spacing w:before="240"/>
        <w:rPr>
          <w:rFonts w:ascii="Roboto Medium" w:eastAsia="SimSun" w:hAnsi="Roboto Medium"/>
          <w:color w:val="000000" w:themeColor="text1"/>
          <w:sz w:val="22"/>
          <w:szCs w:val="22"/>
        </w:rPr>
      </w:pPr>
      <w:r w:rsidRPr="00A52D6B">
        <w:rPr>
          <w:rFonts w:ascii="Roboto Medium" w:eastAsia="SimSun" w:hAnsi="Roboto Medium"/>
          <w:color w:val="000000" w:themeColor="text1"/>
        </w:rPr>
        <w:t>The topics chosen</w:t>
      </w:r>
    </w:p>
    <w:p w14:paraId="5194293D" w14:textId="255B80F8" w:rsidR="005F7B3F" w:rsidRPr="001F7AA9" w:rsidRDefault="00A52D6B" w:rsidP="001F7AA9">
      <w:pPr>
        <w:pStyle w:val="SAAbodytext"/>
      </w:pPr>
      <w:r w:rsidRPr="001F7AA9">
        <w:t>There were many different and interesting topics chosen which related to contemporary life in China/Australia. These included</w:t>
      </w:r>
      <w:r w:rsidR="001F7AA9" w:rsidRPr="001F7AA9">
        <w:t>:</w:t>
      </w:r>
    </w:p>
    <w:p w14:paraId="61931FF4" w14:textId="77777777" w:rsidR="005F7B3F" w:rsidRDefault="00A52D6B" w:rsidP="001F7AA9">
      <w:pPr>
        <w:pStyle w:val="SAABullets"/>
      </w:pPr>
      <w:r w:rsidRPr="00A52D6B">
        <w:t>foreign language education</w:t>
      </w:r>
    </w:p>
    <w:p w14:paraId="0116B299" w14:textId="02C698CB" w:rsidR="005F7B3F" w:rsidRDefault="00A52D6B" w:rsidP="001F7AA9">
      <w:pPr>
        <w:pStyle w:val="SAABullets"/>
      </w:pPr>
      <w:r w:rsidRPr="00A52D6B">
        <w:t>China's foreign policy</w:t>
      </w:r>
    </w:p>
    <w:p w14:paraId="7795AB1C" w14:textId="0DE0E4B4" w:rsidR="005F7B3F" w:rsidRDefault="00A52D6B" w:rsidP="001F7AA9">
      <w:pPr>
        <w:pStyle w:val="SAABullets"/>
      </w:pPr>
      <w:r w:rsidRPr="00A52D6B">
        <w:t>star chasing/groupie issues</w:t>
      </w:r>
    </w:p>
    <w:p w14:paraId="34078C58" w14:textId="15900B19" w:rsidR="005F7B3F" w:rsidRDefault="00A52D6B" w:rsidP="001F7AA9">
      <w:pPr>
        <w:pStyle w:val="SAABullets"/>
      </w:pPr>
      <w:r w:rsidRPr="00A52D6B">
        <w:t>China's older leftover women</w:t>
      </w:r>
    </w:p>
    <w:p w14:paraId="5F475AAC" w14:textId="5206803E" w:rsidR="005F7B3F" w:rsidRDefault="00A52D6B" w:rsidP="001F7AA9">
      <w:pPr>
        <w:pStyle w:val="SAABullets"/>
      </w:pPr>
      <w:r w:rsidRPr="00A52D6B">
        <w:t>WeChat dating</w:t>
      </w:r>
    </w:p>
    <w:p w14:paraId="194782BD" w14:textId="71545BB8" w:rsidR="005F7B3F" w:rsidRDefault="00A52D6B" w:rsidP="001F7AA9">
      <w:pPr>
        <w:pStyle w:val="SAABullets"/>
      </w:pPr>
      <w:r w:rsidRPr="00A52D6B">
        <w:t xml:space="preserve">the pressure on secondary school students </w:t>
      </w:r>
    </w:p>
    <w:p w14:paraId="3F3ABF0A" w14:textId="77777777" w:rsidR="005F7B3F" w:rsidRDefault="00A52D6B" w:rsidP="001F7AA9">
      <w:pPr>
        <w:pStyle w:val="SAABullets"/>
      </w:pPr>
      <w:r w:rsidRPr="00A52D6B">
        <w:t>discrimination against women</w:t>
      </w:r>
    </w:p>
    <w:p w14:paraId="16ED589E" w14:textId="66F80B74" w:rsidR="005F7B3F" w:rsidRDefault="001F7AA9" w:rsidP="001F7AA9">
      <w:pPr>
        <w:pStyle w:val="SAABullets"/>
      </w:pPr>
      <w:r>
        <w:t>w</w:t>
      </w:r>
      <w:r w:rsidR="00A52D6B" w:rsidRPr="00A52D6B">
        <w:t>esterners living and working in China</w:t>
      </w:r>
    </w:p>
    <w:p w14:paraId="77BE9ED5" w14:textId="5448F4B7" w:rsidR="005F7B3F" w:rsidRDefault="00A52D6B" w:rsidP="001F7AA9">
      <w:pPr>
        <w:pStyle w:val="SAABullets"/>
      </w:pPr>
      <w:r w:rsidRPr="00A52D6B">
        <w:t>exchange student programs</w:t>
      </w:r>
    </w:p>
    <w:p w14:paraId="5814E28B" w14:textId="60B17D91" w:rsidR="005F7B3F" w:rsidRDefault="00A52D6B" w:rsidP="001F7AA9">
      <w:pPr>
        <w:pStyle w:val="SAABullets"/>
      </w:pPr>
      <w:r w:rsidRPr="00A52D6B">
        <w:t xml:space="preserve">the use and influence of </w:t>
      </w:r>
      <w:r w:rsidR="001F7AA9">
        <w:t>TikTok</w:t>
      </w:r>
    </w:p>
    <w:p w14:paraId="5D63F39A" w14:textId="142B181E" w:rsidR="005F7B3F" w:rsidRDefault="00A52D6B" w:rsidP="001F7AA9">
      <w:pPr>
        <w:pStyle w:val="SAABullets"/>
      </w:pPr>
      <w:r w:rsidRPr="00A52D6B">
        <w:t>internet usage</w:t>
      </w:r>
      <w:r w:rsidR="005F7B3F">
        <w:t xml:space="preserve"> and</w:t>
      </w:r>
    </w:p>
    <w:p w14:paraId="767EB342" w14:textId="54A4A692" w:rsidR="00A52D6B" w:rsidRPr="00A52D6B" w:rsidRDefault="00A52D6B" w:rsidP="001F7AA9">
      <w:pPr>
        <w:pStyle w:val="SAABullets"/>
        <w:rPr>
          <w:rFonts w:eastAsia="SimSun"/>
        </w:rPr>
      </w:pPr>
      <w:r w:rsidRPr="00A52D6B">
        <w:t>air pollution.</w:t>
      </w:r>
    </w:p>
    <w:p w14:paraId="75AFE70E" w14:textId="09F4EFE0" w:rsidR="00A52D6B" w:rsidRPr="00A52D6B" w:rsidRDefault="00F95A08" w:rsidP="00BA7BD8">
      <w:pPr>
        <w:pStyle w:val="SAAbodytext"/>
        <w:rPr>
          <w:rFonts w:eastAsia="SimSun"/>
          <w:color w:val="000000" w:themeColor="text1"/>
        </w:rPr>
      </w:pPr>
      <w:r>
        <w:t>Most of</w:t>
      </w:r>
      <w:r w:rsidR="00A52D6B" w:rsidRPr="00A52D6B">
        <w:t xml:space="preserve"> the topics selected by students were well</w:t>
      </w:r>
      <w:r>
        <w:t xml:space="preserve"> </w:t>
      </w:r>
      <w:r w:rsidR="00A52D6B" w:rsidRPr="00A52D6B">
        <w:t xml:space="preserve">suited to their capabilities. Nevertheless, a few topics proved to be rather complex for </w:t>
      </w:r>
      <w:r w:rsidR="005F7B3F">
        <w:t xml:space="preserve">some </w:t>
      </w:r>
      <w:r w:rsidR="001F7AA9">
        <w:t>students’</w:t>
      </w:r>
      <w:r w:rsidR="005F7B3F" w:rsidRPr="00A52D6B">
        <w:t xml:space="preserve"> </w:t>
      </w:r>
      <w:r w:rsidR="00A52D6B" w:rsidRPr="00A52D6B">
        <w:t xml:space="preserve">current level of proficiency. It is advisable to encourage students to choose topics that align with their capabilities and </w:t>
      </w:r>
      <w:r w:rsidR="001F7AA9" w:rsidRPr="00A52D6B">
        <w:t>match</w:t>
      </w:r>
      <w:r w:rsidR="001F7AA9">
        <w:t>es</w:t>
      </w:r>
      <w:r w:rsidR="00A52D6B" w:rsidRPr="00A52D6B">
        <w:t xml:space="preserve"> their current Chinese proficiency level.</w:t>
      </w:r>
    </w:p>
    <w:p w14:paraId="5C4870E8" w14:textId="77777777" w:rsidR="00B30663" w:rsidRPr="00B30663" w:rsidRDefault="00B30663" w:rsidP="00B30663">
      <w:pPr>
        <w:pStyle w:val="Heading1"/>
      </w:pPr>
      <w:r w:rsidRPr="00B30663">
        <w:t>External Assessment</w:t>
      </w:r>
    </w:p>
    <w:p w14:paraId="67FCE9D8" w14:textId="77777777" w:rsidR="00DC69B8" w:rsidRPr="00DC69B8" w:rsidRDefault="00DC69B8" w:rsidP="00BA7BD8">
      <w:pPr>
        <w:pStyle w:val="SSAHeading2"/>
      </w:pPr>
      <w:r w:rsidRPr="00DC69B8">
        <w:t xml:space="preserve">Assessment Type 3: Examination </w:t>
      </w:r>
    </w:p>
    <w:p w14:paraId="6CA3F9DA" w14:textId="4D45E4D6" w:rsidR="00DC69B8" w:rsidRPr="00BA7BD8" w:rsidRDefault="00DC69B8" w:rsidP="00BA7BD8">
      <w:pPr>
        <w:pStyle w:val="SAAbodytext"/>
      </w:pPr>
      <w:r w:rsidRPr="00BA7BD8">
        <w:t>Students undertake one 15-minute oral examination and a 130-minute written examination on the prescribed themes which are stated in the subject outline.</w:t>
      </w:r>
    </w:p>
    <w:p w14:paraId="69B52018" w14:textId="77777777" w:rsidR="00DC69B8" w:rsidRPr="00BA7BD8" w:rsidRDefault="00DC69B8" w:rsidP="00BA7BD8">
      <w:pPr>
        <w:pStyle w:val="SAAbodytext"/>
      </w:pPr>
      <w:bookmarkStart w:id="8" w:name="_Hlk155164310"/>
      <w:r w:rsidRPr="00BA7BD8">
        <w:t>Teachers can elicit more successful responses by:</w:t>
      </w:r>
    </w:p>
    <w:p w14:paraId="649D3B51" w14:textId="1F5B06BF" w:rsidR="00DC69B8" w:rsidRPr="00BA7BD8" w:rsidRDefault="00DC69B8" w:rsidP="00BA7BD8">
      <w:pPr>
        <w:pStyle w:val="SAABullets"/>
      </w:pPr>
      <w:r w:rsidRPr="00BA7BD8">
        <w:t xml:space="preserve">providing opportunities for students to </w:t>
      </w:r>
      <w:r w:rsidR="00963B22">
        <w:t>become confident language users</w:t>
      </w:r>
      <w:r w:rsidRPr="00BA7BD8">
        <w:t xml:space="preserve">, </w:t>
      </w:r>
      <w:r w:rsidR="00963B22">
        <w:t>by developing</w:t>
      </w:r>
      <w:r w:rsidRPr="00BA7BD8">
        <w:t xml:space="preserve"> </w:t>
      </w:r>
      <w:r w:rsidR="00963B22">
        <w:t xml:space="preserve">their </w:t>
      </w:r>
      <w:r w:rsidRPr="00BA7BD8">
        <w:t xml:space="preserve">communication strategies, </w:t>
      </w:r>
      <w:r w:rsidR="00963B22">
        <w:t xml:space="preserve">as well as </w:t>
      </w:r>
      <w:r w:rsidR="00963B22" w:rsidRPr="00BA7BD8">
        <w:t>us</w:t>
      </w:r>
      <w:r w:rsidR="00963B22">
        <w:t xml:space="preserve">e of </w:t>
      </w:r>
      <w:r w:rsidRPr="00BA7BD8">
        <w:t>sophisticated linguistic structures and cohesive devices</w:t>
      </w:r>
    </w:p>
    <w:p w14:paraId="7EF98344" w14:textId="6B923E4B" w:rsidR="00DC69B8" w:rsidRPr="00BA7BD8" w:rsidRDefault="00DC69B8" w:rsidP="00BA7BD8">
      <w:pPr>
        <w:pStyle w:val="SAABullets"/>
      </w:pPr>
      <w:r w:rsidRPr="00BA7BD8">
        <w:t xml:space="preserve">providing opportunities for students to develop the knowledge and skills </w:t>
      </w:r>
      <w:r w:rsidR="00963B22">
        <w:t xml:space="preserve">in using the </w:t>
      </w:r>
      <w:r w:rsidRPr="00BA7BD8">
        <w:t xml:space="preserve">Chinese language </w:t>
      </w:r>
      <w:r w:rsidR="00963B22">
        <w:t>to</w:t>
      </w:r>
      <w:r w:rsidRPr="00BA7BD8">
        <w:t xml:space="preserve"> convey their ideas accurately, logically, and coherently</w:t>
      </w:r>
    </w:p>
    <w:p w14:paraId="452DB6AC" w14:textId="77777777" w:rsidR="00DC69B8" w:rsidRPr="00BA7BD8" w:rsidRDefault="00DC69B8" w:rsidP="00BA7BD8">
      <w:pPr>
        <w:pStyle w:val="SAABullets"/>
      </w:pPr>
      <w:r w:rsidRPr="00BA7BD8">
        <w:t>providing opportunities for students to develop skills in analysing, comparing, and contrasting information and ideas in texts</w:t>
      </w:r>
    </w:p>
    <w:p w14:paraId="05C5BEC7" w14:textId="77777777" w:rsidR="00DC69B8" w:rsidRPr="00BA7BD8" w:rsidRDefault="00DC69B8" w:rsidP="00BA7BD8">
      <w:pPr>
        <w:pStyle w:val="SAABullets"/>
      </w:pPr>
      <w:r w:rsidRPr="00BA7BD8">
        <w:lastRenderedPageBreak/>
        <w:t>providing opportunities for students to develop skills in analysing linguistic and cultural features in texts. For example, linguistic devices and idioms.</w:t>
      </w:r>
    </w:p>
    <w:p w14:paraId="4F9C4950" w14:textId="77777777" w:rsidR="00DC69B8" w:rsidRPr="00BA7BD8" w:rsidRDefault="00DC69B8" w:rsidP="00BA7BD8">
      <w:pPr>
        <w:pStyle w:val="SAAHeading3a"/>
      </w:pPr>
      <w:r w:rsidRPr="00BA7BD8">
        <w:t xml:space="preserve">Oral Examination </w:t>
      </w:r>
      <w:bookmarkStart w:id="9" w:name="_Hlk122175896"/>
    </w:p>
    <w:bookmarkEnd w:id="8"/>
    <w:bookmarkEnd w:id="9"/>
    <w:p w14:paraId="0BA075EC" w14:textId="77777777" w:rsidR="00DC69B8" w:rsidRPr="00BA7BD8" w:rsidRDefault="00DC69B8" w:rsidP="00BA7BD8">
      <w:pPr>
        <w:pStyle w:val="SAAbodytext"/>
      </w:pPr>
      <w:r w:rsidRPr="00BA7BD8">
        <w:t>Students undertake one 15-minute oral examination. This part of the examination contains two Sections: Conversation and Discussion.</w:t>
      </w:r>
    </w:p>
    <w:p w14:paraId="25D88B05" w14:textId="77777777" w:rsidR="00DC69B8" w:rsidRPr="00BA7BD8" w:rsidRDefault="00DC69B8" w:rsidP="00BA7BD8">
      <w:pPr>
        <w:pStyle w:val="SSAHeading2"/>
        <w:rPr>
          <w:rFonts w:eastAsia="SimSun"/>
        </w:rPr>
      </w:pPr>
      <w:r w:rsidRPr="00BA7BD8">
        <w:rPr>
          <w:rFonts w:eastAsia="SimSun"/>
        </w:rPr>
        <w:t>Section 1: Conversation</w:t>
      </w:r>
    </w:p>
    <w:p w14:paraId="7C17EB98" w14:textId="77777777" w:rsidR="00DC69B8" w:rsidRPr="00DC69B8" w:rsidRDefault="00DC69B8" w:rsidP="00BA7BD8">
      <w:pPr>
        <w:pStyle w:val="SAAmoreless"/>
      </w:pPr>
      <w:r w:rsidRPr="00DC69B8">
        <w:t>The more successful responses commonly:</w:t>
      </w:r>
    </w:p>
    <w:p w14:paraId="3CB6296B" w14:textId="77777777" w:rsidR="00DC69B8" w:rsidRPr="00BA7BD8" w:rsidRDefault="00DC69B8" w:rsidP="00BA7BD8">
      <w:pPr>
        <w:pStyle w:val="SAABullets"/>
      </w:pPr>
      <w:r w:rsidRPr="00BA7BD8">
        <w:t>were well prepared and responded to the questions spontaneously</w:t>
      </w:r>
    </w:p>
    <w:p w14:paraId="335FC9CF" w14:textId="77777777" w:rsidR="00DC69B8" w:rsidRPr="00BA7BD8" w:rsidRDefault="00DC69B8" w:rsidP="00BA7BD8">
      <w:pPr>
        <w:pStyle w:val="SAABullets"/>
      </w:pPr>
      <w:r w:rsidRPr="00BA7BD8">
        <w:t>demonstrated a good capacity to maintain the conversation</w:t>
      </w:r>
    </w:p>
    <w:p w14:paraId="7CCDDF2A" w14:textId="77777777" w:rsidR="00DC69B8" w:rsidRPr="00BA7BD8" w:rsidRDefault="00DC69B8" w:rsidP="00BA7BD8">
      <w:pPr>
        <w:pStyle w:val="SAABullets"/>
      </w:pPr>
      <w:r w:rsidRPr="00BA7BD8">
        <w:t>were able to explain and exchange their opinions clearly</w:t>
      </w:r>
    </w:p>
    <w:p w14:paraId="00F74DB7" w14:textId="77777777" w:rsidR="00DC69B8" w:rsidRPr="00BA7BD8" w:rsidRDefault="00DC69B8" w:rsidP="00BA7BD8">
      <w:pPr>
        <w:pStyle w:val="SAABullets"/>
      </w:pPr>
      <w:r w:rsidRPr="00BA7BD8">
        <w:t>provided responses that were highly relevant and detailed, and that were supported with examples and elaborations</w:t>
      </w:r>
    </w:p>
    <w:p w14:paraId="2A6D17E9" w14:textId="77777777" w:rsidR="00DC69B8" w:rsidRPr="00BA7BD8" w:rsidRDefault="00DC69B8" w:rsidP="00BA7BD8">
      <w:pPr>
        <w:pStyle w:val="SAABullets"/>
      </w:pPr>
      <w:r w:rsidRPr="00BA7BD8">
        <w:t>gave responses that were culturally appropriate</w:t>
      </w:r>
    </w:p>
    <w:p w14:paraId="363B027D" w14:textId="77777777" w:rsidR="00DC69B8" w:rsidRPr="00BA7BD8" w:rsidRDefault="00DC69B8" w:rsidP="00BA7BD8">
      <w:pPr>
        <w:pStyle w:val="SAABullets"/>
      </w:pPr>
      <w:r w:rsidRPr="00BA7BD8">
        <w:t>demonstrated good pronunciation and fluency</w:t>
      </w:r>
    </w:p>
    <w:p w14:paraId="10DB4746" w14:textId="77777777" w:rsidR="00DC69B8" w:rsidRPr="00BA7BD8" w:rsidRDefault="00DC69B8" w:rsidP="00BA7BD8">
      <w:pPr>
        <w:pStyle w:val="SAABullets"/>
      </w:pPr>
      <w:r w:rsidRPr="00BA7BD8">
        <w:t>used expressions that were clear, logical, and coherent using sophisticated language, such as complex grammar structures, grammatical rhetoric, and accurate vocabulary</w:t>
      </w:r>
    </w:p>
    <w:p w14:paraId="4749F9BB" w14:textId="77777777" w:rsidR="00DC69B8" w:rsidRPr="00BA7BD8" w:rsidRDefault="00DC69B8" w:rsidP="00BA7BD8">
      <w:pPr>
        <w:pStyle w:val="SAABullets"/>
      </w:pPr>
      <w:bookmarkStart w:id="10" w:name="_Hlk155165019"/>
      <w:r w:rsidRPr="00BA7BD8">
        <w:t>were able to confidently engage in conversation beyond the SACE sample questions.</w:t>
      </w:r>
    </w:p>
    <w:bookmarkEnd w:id="10"/>
    <w:p w14:paraId="7BFE68B3" w14:textId="77777777" w:rsidR="00DC69B8" w:rsidRPr="00DC69B8" w:rsidRDefault="00DC69B8" w:rsidP="00DC69B8">
      <w:pPr>
        <w:spacing w:before="160" w:after="0"/>
        <w:rPr>
          <w:rFonts w:eastAsia="SimSun"/>
          <w:i/>
          <w:color w:val="auto"/>
        </w:rPr>
      </w:pPr>
      <w:r w:rsidRPr="00DC69B8">
        <w:rPr>
          <w:rFonts w:eastAsia="SimSun"/>
          <w:i/>
          <w:color w:val="auto"/>
        </w:rPr>
        <w:t>The less successful students commonly:</w:t>
      </w:r>
    </w:p>
    <w:p w14:paraId="6A039F33" w14:textId="77777777" w:rsidR="00DC69B8" w:rsidRPr="00DC69B8" w:rsidRDefault="00DC69B8" w:rsidP="00DC69B8">
      <w:pPr>
        <w:pStyle w:val="SAABullets"/>
      </w:pPr>
      <w:r w:rsidRPr="00DC69B8">
        <w:t>gave responses that lacked depth</w:t>
      </w:r>
    </w:p>
    <w:p w14:paraId="27FF5141" w14:textId="77777777" w:rsidR="00DC69B8" w:rsidRPr="00DC69B8" w:rsidRDefault="00DC69B8" w:rsidP="00DC69B8">
      <w:pPr>
        <w:pStyle w:val="SAABullets"/>
      </w:pPr>
      <w:r w:rsidRPr="00DC69B8">
        <w:t>used incomplete sentences and only partially answered the questions asked</w:t>
      </w:r>
    </w:p>
    <w:p w14:paraId="08DCE968" w14:textId="77777777" w:rsidR="00DC69B8" w:rsidRPr="00DC69B8" w:rsidRDefault="00DC69B8" w:rsidP="00DC69B8">
      <w:pPr>
        <w:pStyle w:val="SAABullets"/>
      </w:pPr>
      <w:r w:rsidRPr="00DC69B8">
        <w:t>relied heavily on repetition or rephrasing of the questions from the examiners</w:t>
      </w:r>
    </w:p>
    <w:p w14:paraId="1DF2F680" w14:textId="77777777" w:rsidR="00DC69B8" w:rsidRPr="00DC69B8" w:rsidRDefault="00DC69B8" w:rsidP="00DC69B8">
      <w:pPr>
        <w:pStyle w:val="SAABullets"/>
      </w:pPr>
      <w:r w:rsidRPr="00DC69B8">
        <w:t>made frequent pauses and hesitations in their replies to questions asked</w:t>
      </w:r>
    </w:p>
    <w:p w14:paraId="0CE75D6D" w14:textId="77777777" w:rsidR="00DC69B8" w:rsidRPr="00DC69B8" w:rsidRDefault="00DC69B8" w:rsidP="00DC69B8">
      <w:pPr>
        <w:pStyle w:val="SAABullets"/>
      </w:pPr>
      <w:r w:rsidRPr="00DC69B8">
        <w:t>needed prompting to start answering</w:t>
      </w:r>
    </w:p>
    <w:p w14:paraId="22F7D8AB" w14:textId="77777777" w:rsidR="00DC69B8" w:rsidRPr="00DC69B8" w:rsidRDefault="00DC69B8" w:rsidP="00DC69B8">
      <w:pPr>
        <w:pStyle w:val="SAABullets"/>
      </w:pPr>
      <w:r w:rsidRPr="00DC69B8">
        <w:t>tended to use mainly rehearsed language and phrases</w:t>
      </w:r>
    </w:p>
    <w:p w14:paraId="193FE932" w14:textId="77777777" w:rsidR="00DC69B8" w:rsidRDefault="00DC69B8" w:rsidP="00DC69B8">
      <w:pPr>
        <w:pStyle w:val="SAABullets"/>
      </w:pPr>
      <w:r w:rsidRPr="00DC69B8">
        <w:t>applied linguistic devices incorrectly and used English instead of employing other strategies when they were stuck.</w:t>
      </w:r>
    </w:p>
    <w:p w14:paraId="607FB314" w14:textId="77777777" w:rsidR="00DC69B8" w:rsidRPr="00BA7BD8" w:rsidRDefault="00DC69B8" w:rsidP="00BA7BD8">
      <w:pPr>
        <w:pStyle w:val="SSAHeading2"/>
      </w:pPr>
      <w:r w:rsidRPr="00BA7BD8">
        <w:t xml:space="preserve">Section 2: Discussion </w:t>
      </w:r>
    </w:p>
    <w:p w14:paraId="181D79AA" w14:textId="77777777" w:rsidR="00DC69B8" w:rsidRPr="00DC69B8" w:rsidRDefault="00DC69B8" w:rsidP="00BA7BD8">
      <w:pPr>
        <w:pStyle w:val="SAAmoreless"/>
      </w:pPr>
      <w:r w:rsidRPr="00DC69B8">
        <w:t>The more successful students commonly:</w:t>
      </w:r>
    </w:p>
    <w:p w14:paraId="3DD11E6A" w14:textId="77777777" w:rsidR="00DC69B8" w:rsidRPr="00BA7BD8" w:rsidRDefault="00DC69B8" w:rsidP="00BA7BD8">
      <w:pPr>
        <w:pStyle w:val="SAABullets"/>
      </w:pPr>
      <w:bookmarkStart w:id="11" w:name="_Hlk125725213"/>
      <w:r w:rsidRPr="00BA7BD8">
        <w:t>chose topics that were appropriate for their ability</w:t>
      </w:r>
    </w:p>
    <w:bookmarkEnd w:id="11"/>
    <w:p w14:paraId="1A889011" w14:textId="77777777" w:rsidR="00DC69B8" w:rsidRPr="00BA7BD8" w:rsidRDefault="00DC69B8" w:rsidP="00BA7BD8">
      <w:pPr>
        <w:pStyle w:val="SAABullets"/>
      </w:pPr>
      <w:r w:rsidRPr="00BA7BD8">
        <w:t xml:space="preserve">were able to demonstrate excellent research skills, including analysis of resources and reasoning for data selection </w:t>
      </w:r>
    </w:p>
    <w:p w14:paraId="040BA190" w14:textId="77777777" w:rsidR="00DC69B8" w:rsidRPr="00BA7BD8" w:rsidRDefault="00DC69B8" w:rsidP="00BA7BD8">
      <w:pPr>
        <w:pStyle w:val="SAABullets"/>
      </w:pPr>
      <w:r w:rsidRPr="00BA7BD8">
        <w:t>were able to demonstrate an excellent knowledge and deep understanding of their research topics</w:t>
      </w:r>
    </w:p>
    <w:p w14:paraId="4D41CC6E" w14:textId="77777777" w:rsidR="00DC69B8" w:rsidRPr="00BA7BD8" w:rsidRDefault="00DC69B8" w:rsidP="00BA7BD8">
      <w:pPr>
        <w:pStyle w:val="SAABullets"/>
      </w:pPr>
      <w:r w:rsidRPr="00BA7BD8">
        <w:t>were able to discuss their chosen topics with the examiners with competence and confidence</w:t>
      </w:r>
    </w:p>
    <w:p w14:paraId="704C7DDC" w14:textId="77777777" w:rsidR="00DC69B8" w:rsidRPr="00BA7BD8" w:rsidRDefault="00DC69B8" w:rsidP="00BA7BD8">
      <w:pPr>
        <w:pStyle w:val="SAABullets"/>
      </w:pPr>
      <w:r w:rsidRPr="00BA7BD8">
        <w:t>were able to elaborate their ideas with depth and give personal opinions</w:t>
      </w:r>
    </w:p>
    <w:p w14:paraId="41856253" w14:textId="77777777" w:rsidR="00DC69B8" w:rsidRPr="00BA7BD8" w:rsidRDefault="00DC69B8" w:rsidP="00BA7BD8">
      <w:pPr>
        <w:pStyle w:val="SAABullets"/>
      </w:pPr>
      <w:r w:rsidRPr="00BA7BD8">
        <w:t>used expressions that were clear, logical, and coherent</w:t>
      </w:r>
    </w:p>
    <w:p w14:paraId="3519D84E" w14:textId="77777777" w:rsidR="00DC69B8" w:rsidRPr="00BA7BD8" w:rsidRDefault="00DC69B8" w:rsidP="00BA7BD8">
      <w:pPr>
        <w:pStyle w:val="SAABullets"/>
      </w:pPr>
      <w:r w:rsidRPr="00BA7BD8">
        <w:t>demonstrated accurate pronunciation and a good standard of fluency</w:t>
      </w:r>
    </w:p>
    <w:p w14:paraId="3B8BED1F" w14:textId="77777777" w:rsidR="00DC69B8" w:rsidRPr="00BA7BD8" w:rsidRDefault="00DC69B8" w:rsidP="00BA7BD8">
      <w:pPr>
        <w:pStyle w:val="SAABullets"/>
      </w:pPr>
      <w:r w:rsidRPr="00BA7BD8">
        <w:t>were able to sustain the discussion spontaneously</w:t>
      </w:r>
    </w:p>
    <w:p w14:paraId="02148E5D" w14:textId="660B5FCF" w:rsidR="001F7AA9" w:rsidRDefault="00DC69B8" w:rsidP="00BA7BD8">
      <w:pPr>
        <w:pStyle w:val="SAABullets"/>
      </w:pPr>
      <w:r w:rsidRPr="00BA7BD8">
        <w:t xml:space="preserve">gave insightful reflection on their </w:t>
      </w:r>
      <w:r w:rsidR="00963B22">
        <w:t>topic</w:t>
      </w:r>
      <w:r w:rsidRPr="00BA7BD8">
        <w:t>, including their own values, beliefs, ideas, and experiences.</w:t>
      </w:r>
    </w:p>
    <w:p w14:paraId="5D677A77" w14:textId="77777777" w:rsidR="001F7AA9" w:rsidRDefault="001F7AA9">
      <w:pPr>
        <w:numPr>
          <w:ilvl w:val="0"/>
          <w:numId w:val="0"/>
        </w:numPr>
        <w:rPr>
          <w:color w:val="auto"/>
          <w:szCs w:val="22"/>
        </w:rPr>
      </w:pPr>
      <w:r>
        <w:br w:type="page"/>
      </w:r>
    </w:p>
    <w:p w14:paraId="69A63FED" w14:textId="77777777" w:rsidR="00DC69B8" w:rsidRPr="00DC69B8" w:rsidRDefault="00DC69B8" w:rsidP="00BA7BD8">
      <w:pPr>
        <w:pStyle w:val="SAAmoreless"/>
      </w:pPr>
      <w:r w:rsidRPr="00DC69B8">
        <w:lastRenderedPageBreak/>
        <w:t>The less successful responses commonly:</w:t>
      </w:r>
    </w:p>
    <w:p w14:paraId="29EF6581" w14:textId="77777777" w:rsidR="00DC69B8" w:rsidRPr="00BA7BD8" w:rsidRDefault="00DC69B8" w:rsidP="00BA7BD8">
      <w:pPr>
        <w:pStyle w:val="SAABullets"/>
      </w:pPr>
      <w:r w:rsidRPr="00BA7BD8">
        <w:t>selected an inappropriate research topic, e.g. the topics were either too broad or too narrow which limited the content and the depth of the research, and/or chose topics that were beyond their language capability</w:t>
      </w:r>
    </w:p>
    <w:p w14:paraId="6015E0C0" w14:textId="77777777" w:rsidR="00DC69B8" w:rsidRPr="00BA7BD8" w:rsidRDefault="00DC69B8" w:rsidP="00BA7BD8">
      <w:pPr>
        <w:pStyle w:val="SAABullets"/>
      </w:pPr>
      <w:r w:rsidRPr="00BA7BD8">
        <w:t>required greater preparation and depth of research into their topic</w:t>
      </w:r>
    </w:p>
    <w:p w14:paraId="425C0C41" w14:textId="77777777" w:rsidR="00DC69B8" w:rsidRPr="00BA7BD8" w:rsidRDefault="00DC69B8" w:rsidP="00BA7BD8">
      <w:pPr>
        <w:pStyle w:val="SAABullets"/>
      </w:pPr>
      <w:r w:rsidRPr="00BA7BD8">
        <w:t xml:space="preserve">were unable to understand the questions asked  </w:t>
      </w:r>
    </w:p>
    <w:p w14:paraId="604EDFAB" w14:textId="77777777" w:rsidR="00DC69B8" w:rsidRPr="00BA7BD8" w:rsidRDefault="00DC69B8" w:rsidP="00BA7BD8">
      <w:pPr>
        <w:pStyle w:val="SAABullets"/>
      </w:pPr>
      <w:r w:rsidRPr="00BA7BD8">
        <w:t>struggled to provide sufficient evidence of their learning on their chosen topic</w:t>
      </w:r>
    </w:p>
    <w:p w14:paraId="4CE79CF4" w14:textId="77777777" w:rsidR="00DC69B8" w:rsidRPr="00BA7BD8" w:rsidRDefault="00DC69B8" w:rsidP="00BA7BD8">
      <w:pPr>
        <w:pStyle w:val="SAABullets"/>
      </w:pPr>
      <w:r w:rsidRPr="00BA7BD8">
        <w:t>struggled to convey their opinions clearly, logically, or coherently</w:t>
      </w:r>
    </w:p>
    <w:p w14:paraId="6C7D23D1" w14:textId="77777777" w:rsidR="00DC69B8" w:rsidRPr="00BA7BD8" w:rsidRDefault="00DC69B8" w:rsidP="00BA7BD8">
      <w:pPr>
        <w:pStyle w:val="SAABullets"/>
      </w:pPr>
      <w:r w:rsidRPr="00BA7BD8">
        <w:t>needed prompting to start answering and/or continue the discussion</w:t>
      </w:r>
    </w:p>
    <w:p w14:paraId="17D3E757" w14:textId="77777777" w:rsidR="00DC69B8" w:rsidRPr="00BA7BD8" w:rsidRDefault="00DC69B8" w:rsidP="00BA7BD8">
      <w:pPr>
        <w:pStyle w:val="SAABullets"/>
      </w:pPr>
      <w:r w:rsidRPr="00BA7BD8">
        <w:t>offered simple reflection on their learning</w:t>
      </w:r>
    </w:p>
    <w:p w14:paraId="375EA2FD" w14:textId="77777777" w:rsidR="00DC69B8" w:rsidRPr="00BA7BD8" w:rsidRDefault="00DC69B8" w:rsidP="00BA7BD8">
      <w:pPr>
        <w:pStyle w:val="SAABullets"/>
      </w:pPr>
      <w:r w:rsidRPr="00BA7BD8">
        <w:t>consistently used incorrect pronunciation which impeded meaning.</w:t>
      </w:r>
    </w:p>
    <w:p w14:paraId="3734E5CC" w14:textId="77777777" w:rsidR="00DC69B8" w:rsidRPr="00DC69B8" w:rsidRDefault="00DC69B8" w:rsidP="00BA7BD8">
      <w:pPr>
        <w:pStyle w:val="SAAHeading3a"/>
      </w:pPr>
      <w:r w:rsidRPr="00DC69B8">
        <w:t>Written Examination</w:t>
      </w:r>
    </w:p>
    <w:p w14:paraId="03609E3A" w14:textId="4F32FF3D" w:rsidR="00DC69B8" w:rsidRPr="00DC69B8" w:rsidRDefault="00DC69B8" w:rsidP="00BA7BD8">
      <w:pPr>
        <w:pStyle w:val="SAAbodytext"/>
      </w:pPr>
      <w:bookmarkStart w:id="12" w:name="_Hlk155165738"/>
      <w:bookmarkStart w:id="13" w:name="_Hlk125725291"/>
      <w:r w:rsidRPr="00DC69B8">
        <w:t xml:space="preserve">Students take a 130-minute written examination on the prescribed themes which are stated in the subject outline. This part of the examination contains three </w:t>
      </w:r>
      <w:r w:rsidR="00F95A08">
        <w:t>s</w:t>
      </w:r>
      <w:r w:rsidRPr="00DC69B8">
        <w:t xml:space="preserve">ections: Listening and Responding, </w:t>
      </w:r>
      <w:r w:rsidR="005473F9" w:rsidRPr="00DC69B8">
        <w:t>Reading,</w:t>
      </w:r>
      <w:r w:rsidRPr="00DC69B8">
        <w:t xml:space="preserve"> and Responding, and Writing in </w:t>
      </w:r>
      <w:bookmarkEnd w:id="12"/>
      <w:r w:rsidRPr="00DC69B8">
        <w:t>Chinese.</w:t>
      </w:r>
    </w:p>
    <w:bookmarkEnd w:id="13"/>
    <w:p w14:paraId="2CA2C5C1" w14:textId="77777777" w:rsidR="00DC69B8" w:rsidRPr="00DC69B8" w:rsidRDefault="00DC69B8" w:rsidP="00BA7BD8">
      <w:pPr>
        <w:pStyle w:val="SAAbodytext"/>
        <w:rPr>
          <w:i/>
        </w:rPr>
      </w:pPr>
      <w:r w:rsidRPr="00DC69B8">
        <w:t>Teachers can elicit more successful responses by:</w:t>
      </w:r>
    </w:p>
    <w:p w14:paraId="7B8936CE" w14:textId="77777777" w:rsidR="00DC69B8" w:rsidRPr="00BA7BD8" w:rsidRDefault="00DC69B8" w:rsidP="00BA7BD8">
      <w:pPr>
        <w:pStyle w:val="SAABullets"/>
      </w:pPr>
      <w:r w:rsidRPr="00BA7BD8">
        <w:t>encouraging students to read the exam questions carefully and plan their responses</w:t>
      </w:r>
    </w:p>
    <w:p w14:paraId="5A0877CB" w14:textId="77777777" w:rsidR="00DC69B8" w:rsidRPr="00BA7BD8" w:rsidRDefault="00DC69B8" w:rsidP="00BA7BD8">
      <w:pPr>
        <w:pStyle w:val="SAABullets"/>
      </w:pPr>
      <w:r w:rsidRPr="00BA7BD8">
        <w:t>encouraging students to develop their confidence in listening comprehension.</w:t>
      </w:r>
    </w:p>
    <w:p w14:paraId="4C915198" w14:textId="77777777" w:rsidR="00DC69B8" w:rsidRPr="0003730B" w:rsidRDefault="00DC69B8" w:rsidP="00BA7BD8">
      <w:pPr>
        <w:pStyle w:val="SAAHeading3a"/>
      </w:pPr>
      <w:r w:rsidRPr="0003730B">
        <w:t>Section 1: Listening and Responding</w:t>
      </w:r>
    </w:p>
    <w:p w14:paraId="4C28C6C2" w14:textId="0D9301E7" w:rsidR="00EB586A" w:rsidRPr="00BA7BD8" w:rsidRDefault="00DC69B8" w:rsidP="00BA7BD8">
      <w:pPr>
        <w:pStyle w:val="SAAQuestions"/>
      </w:pPr>
      <w:r w:rsidRPr="00BA7BD8">
        <w:t xml:space="preserve">Question 1 </w:t>
      </w:r>
    </w:p>
    <w:p w14:paraId="70B16310" w14:textId="4E4BC747" w:rsidR="00DC69B8" w:rsidRPr="00DC69B8" w:rsidRDefault="00DC69B8" w:rsidP="00EB586A">
      <w:pPr>
        <w:pStyle w:val="SAAQuestions"/>
      </w:pPr>
      <w:r w:rsidRPr="00DC69B8">
        <w:t>Provide three reasons why customers would want to visit the store.</w:t>
      </w:r>
    </w:p>
    <w:p w14:paraId="5CF8FF3C" w14:textId="0531B415" w:rsidR="00963B22" w:rsidRPr="00963B22" w:rsidRDefault="00963B22" w:rsidP="00963B22">
      <w:pPr>
        <w:pStyle w:val="SAAmoreless"/>
      </w:pPr>
      <w:r w:rsidRPr="00963B22">
        <w:t>The</w:t>
      </w:r>
      <w:r>
        <w:t xml:space="preserve"> more</w:t>
      </w:r>
      <w:r w:rsidRPr="00963B22">
        <w:t xml:space="preserve"> successful responses commonly:</w:t>
      </w:r>
    </w:p>
    <w:p w14:paraId="232546DF" w14:textId="54D477ED" w:rsidR="00DC69B8" w:rsidRPr="00DC69B8" w:rsidRDefault="00DC69B8" w:rsidP="001F7AA9">
      <w:pPr>
        <w:pStyle w:val="SAABullets"/>
      </w:pPr>
      <w:r w:rsidRPr="00DC69B8">
        <w:t>were able to display</w:t>
      </w:r>
      <w:r w:rsidRPr="00DC69B8">
        <w:rPr>
          <w:rFonts w:hint="eastAsia"/>
          <w:lang w:eastAsia="zh-CN"/>
        </w:rPr>
        <w:t xml:space="preserve"> a</w:t>
      </w:r>
      <w:r w:rsidRPr="00DC69B8">
        <w:t xml:space="preserve"> comprehensive understanding of the reasons </w:t>
      </w:r>
      <w:r w:rsidR="00FD28A4" w:rsidRPr="00DC69B8">
        <w:t>why customers</w:t>
      </w:r>
      <w:r w:rsidRPr="00DC69B8">
        <w:t xml:space="preserve"> would want to visit the store by identifying </w:t>
      </w:r>
      <w:r w:rsidR="00FD28A4">
        <w:t xml:space="preserve">three </w:t>
      </w:r>
      <w:r w:rsidRPr="00DC69B8">
        <w:t>points</w:t>
      </w:r>
      <w:r w:rsidR="00FD28A4">
        <w:t>, For example</w:t>
      </w:r>
    </w:p>
    <w:p w14:paraId="2B297EDE" w14:textId="77777777" w:rsidR="00DC69B8" w:rsidRPr="00F95A08" w:rsidRDefault="00DC69B8" w:rsidP="00F95A08">
      <w:pPr>
        <w:pStyle w:val="bullet2"/>
      </w:pPr>
      <w:r w:rsidRPr="00BA7BD8">
        <w:t xml:space="preserve">the </w:t>
      </w:r>
      <w:r w:rsidRPr="00F95A08">
        <w:t>shop has a big discount sale</w:t>
      </w:r>
    </w:p>
    <w:p w14:paraId="71F4D161" w14:textId="77777777" w:rsidR="00DC69B8" w:rsidRPr="00F95A08" w:rsidRDefault="00DC69B8" w:rsidP="00F95A08">
      <w:pPr>
        <w:pStyle w:val="bullet2"/>
      </w:pPr>
      <w:r w:rsidRPr="00F95A08">
        <w:t>clothing in a range of design</w:t>
      </w:r>
      <w:r w:rsidRPr="00F95A08">
        <w:rPr>
          <w:rFonts w:hint="eastAsia"/>
        </w:rPr>
        <w:t>s</w:t>
      </w:r>
      <w:r w:rsidRPr="00F95A08">
        <w:t xml:space="preserve"> and colours</w:t>
      </w:r>
    </w:p>
    <w:p w14:paraId="5811620F" w14:textId="77777777" w:rsidR="00DC69B8" w:rsidRPr="00F95A08" w:rsidRDefault="00DC69B8" w:rsidP="00F95A08">
      <w:pPr>
        <w:pStyle w:val="bullet2"/>
      </w:pPr>
      <w:r w:rsidRPr="00F95A08">
        <w:t>some products at half price from a variety of brands</w:t>
      </w:r>
    </w:p>
    <w:p w14:paraId="2DEBC1FA" w14:textId="77777777" w:rsidR="00DC69B8" w:rsidRPr="00F95A08" w:rsidRDefault="00DC69B8" w:rsidP="00F95A08">
      <w:pPr>
        <w:pStyle w:val="bullet2"/>
      </w:pPr>
      <w:r w:rsidRPr="00F95A08">
        <w:t>suitable for all ages and genders</w:t>
      </w:r>
    </w:p>
    <w:p w14:paraId="02905746" w14:textId="7B85B535" w:rsidR="00F95A08" w:rsidRPr="00BA7BD8" w:rsidRDefault="00F95A08" w:rsidP="00F95A08">
      <w:pPr>
        <w:pStyle w:val="bullet2"/>
      </w:pPr>
      <w:r w:rsidRPr="00F95A08">
        <w:t>able to</w:t>
      </w:r>
      <w:r>
        <w:t xml:space="preserve"> buy the most popular clothing at the best price.</w:t>
      </w:r>
    </w:p>
    <w:p w14:paraId="19E48A4C" w14:textId="77777777" w:rsidR="00963B22" w:rsidRPr="00963B22" w:rsidRDefault="00963B22" w:rsidP="00963B22">
      <w:pPr>
        <w:pStyle w:val="SAAmoreless"/>
      </w:pPr>
      <w:r w:rsidRPr="00963B22">
        <w:t>The less successful responses commonly:</w:t>
      </w:r>
    </w:p>
    <w:p w14:paraId="2444F3CA" w14:textId="6B59688B" w:rsidR="00DC69B8" w:rsidRPr="00DC69B8" w:rsidRDefault="00DC69B8" w:rsidP="001F7AA9">
      <w:pPr>
        <w:pStyle w:val="SAABullets"/>
      </w:pPr>
      <w:r w:rsidRPr="00DC69B8">
        <w:t>responses</w:t>
      </w:r>
      <w:bookmarkStart w:id="14" w:name="_Hlk122183314"/>
      <w:r w:rsidRPr="00DC69B8">
        <w:t xml:space="preserve"> partially identified or were unable to identify </w:t>
      </w:r>
      <w:bookmarkEnd w:id="14"/>
      <w:r w:rsidR="00FD28A4">
        <w:t>reasons</w:t>
      </w:r>
      <w:r w:rsidRPr="00DC69B8">
        <w:t>.</w:t>
      </w:r>
    </w:p>
    <w:p w14:paraId="02D8C8C0" w14:textId="5BBCA600" w:rsidR="00DC69B8" w:rsidRPr="00977D15" w:rsidRDefault="00DC69B8" w:rsidP="00977D15">
      <w:pPr>
        <w:pStyle w:val="SAAQuestions"/>
      </w:pPr>
      <w:r w:rsidRPr="00977D15">
        <w:t>Question 2</w:t>
      </w:r>
    </w:p>
    <w:p w14:paraId="2066E658" w14:textId="37D21E25" w:rsidR="00DC69B8" w:rsidRPr="00977D15" w:rsidRDefault="00DC69B8" w:rsidP="00977D15">
      <w:pPr>
        <w:pStyle w:val="SAAQuestions"/>
        <w:numPr>
          <w:ilvl w:val="0"/>
          <w:numId w:val="68"/>
        </w:numPr>
        <w:tabs>
          <w:tab w:val="left" w:pos="426"/>
        </w:tabs>
        <w:ind w:left="0" w:firstLine="0"/>
      </w:pPr>
      <w:r w:rsidRPr="00977D15">
        <w:t>Summarise Anna’s reasons for learning Chinese?</w:t>
      </w:r>
    </w:p>
    <w:p w14:paraId="6B08B821" w14:textId="77777777" w:rsidR="00963B22" w:rsidRPr="00963B22" w:rsidRDefault="00963B22" w:rsidP="00963B22">
      <w:pPr>
        <w:pStyle w:val="SAAmoreless"/>
      </w:pPr>
      <w:r w:rsidRPr="00963B22">
        <w:t>The more successful responses commonly:</w:t>
      </w:r>
    </w:p>
    <w:p w14:paraId="710429B8" w14:textId="278113AA" w:rsidR="00DC69B8" w:rsidRPr="00977D15" w:rsidRDefault="00DC69B8" w:rsidP="001F7AA9">
      <w:pPr>
        <w:pStyle w:val="SAABullets"/>
      </w:pPr>
      <w:r w:rsidRPr="00977D15">
        <w:t xml:space="preserve">were able to a display </w:t>
      </w:r>
      <w:r w:rsidRPr="00977D15">
        <w:rPr>
          <w:rFonts w:hint="eastAsia"/>
        </w:rPr>
        <w:t xml:space="preserve">a </w:t>
      </w:r>
      <w:r w:rsidRPr="00977D15">
        <w:t>comprehensive understanding of the reasons Anna wants to learn Chinese</w:t>
      </w:r>
      <w:r w:rsidR="00FD28A4">
        <w:t>. For example</w:t>
      </w:r>
      <w:r w:rsidRPr="00977D15">
        <w:t>:</w:t>
      </w:r>
    </w:p>
    <w:p w14:paraId="47C16550" w14:textId="5D5202CE" w:rsidR="00DC69B8" w:rsidRPr="00F95A08" w:rsidRDefault="001F7AA9" w:rsidP="00F95A08">
      <w:pPr>
        <w:pStyle w:val="bullet2"/>
      </w:pPr>
      <w:r>
        <w:t>s</w:t>
      </w:r>
      <w:r w:rsidR="00DC69B8" w:rsidRPr="00977D15">
        <w:t xml:space="preserve">he </w:t>
      </w:r>
      <w:r w:rsidR="00DC69B8" w:rsidRPr="00F95A08">
        <w:t>wants to go to Beijing/China to learn Chinese</w:t>
      </w:r>
    </w:p>
    <w:p w14:paraId="61589670" w14:textId="49B9E00A" w:rsidR="00DC69B8" w:rsidRPr="00F95A08" w:rsidRDefault="001F7AA9" w:rsidP="00F95A08">
      <w:pPr>
        <w:pStyle w:val="bullet2"/>
      </w:pPr>
      <w:r w:rsidRPr="00F95A08">
        <w:t>s</w:t>
      </w:r>
      <w:r w:rsidR="00DC69B8" w:rsidRPr="00F95A08">
        <w:t>he is also interested in Chinese culture, history, food, movies, and art</w:t>
      </w:r>
    </w:p>
    <w:p w14:paraId="1E902181" w14:textId="4FF5B072" w:rsidR="00DC69B8" w:rsidRPr="00977D15" w:rsidRDefault="001F7AA9" w:rsidP="00F95A08">
      <w:pPr>
        <w:pStyle w:val="bullet2"/>
      </w:pPr>
      <w:r w:rsidRPr="00F95A08">
        <w:t>s</w:t>
      </w:r>
      <w:r w:rsidR="00DC69B8" w:rsidRPr="00F95A08">
        <w:t>he wants</w:t>
      </w:r>
      <w:r w:rsidR="00DC69B8" w:rsidRPr="00977D15">
        <w:t xml:space="preserve"> to travel to some interesting places in China, such as the Great Wall and the Forbidden City</w:t>
      </w:r>
      <w:r w:rsidR="005473F9">
        <w:t>.</w:t>
      </w:r>
    </w:p>
    <w:p w14:paraId="07B4EC67" w14:textId="77777777" w:rsidR="00F95A08" w:rsidRDefault="00F95A08">
      <w:pPr>
        <w:numPr>
          <w:ilvl w:val="0"/>
          <w:numId w:val="0"/>
        </w:numPr>
        <w:rPr>
          <w:rFonts w:eastAsia="SimSun"/>
          <w:i/>
          <w:color w:val="auto"/>
        </w:rPr>
      </w:pPr>
      <w:r>
        <w:br w:type="page"/>
      </w:r>
    </w:p>
    <w:p w14:paraId="679EF7F3" w14:textId="6E4C7F1A" w:rsidR="00963B22" w:rsidRPr="00963B22" w:rsidRDefault="00963B22" w:rsidP="00963B22">
      <w:pPr>
        <w:pStyle w:val="SAAmoreless"/>
      </w:pPr>
      <w:r w:rsidRPr="00963B22">
        <w:lastRenderedPageBreak/>
        <w:t>The less successful responses commonly:</w:t>
      </w:r>
    </w:p>
    <w:p w14:paraId="568C68DF" w14:textId="08032561" w:rsidR="00DC69B8" w:rsidRPr="00DC69B8" w:rsidRDefault="001F7AA9" w:rsidP="001F7AA9">
      <w:pPr>
        <w:pStyle w:val="SAABullets"/>
      </w:pPr>
      <w:r w:rsidRPr="00DC69B8">
        <w:t>partially identified</w:t>
      </w:r>
      <w:r w:rsidR="00DC69B8" w:rsidRPr="00DC69B8">
        <w:t xml:space="preserve"> </w:t>
      </w:r>
      <w:bookmarkStart w:id="15" w:name="_Hlk185191375"/>
      <w:r w:rsidR="00DC69B8" w:rsidRPr="00DC69B8">
        <w:t xml:space="preserve">or were unable able to identify </w:t>
      </w:r>
      <w:r w:rsidR="00FD28A4">
        <w:t>reasons</w:t>
      </w:r>
    </w:p>
    <w:p w14:paraId="7C84A76F" w14:textId="287342D4" w:rsidR="00DC69B8" w:rsidRPr="00DC69B8" w:rsidRDefault="00DC69B8" w:rsidP="00977D15">
      <w:pPr>
        <w:pStyle w:val="SAAQuestions"/>
        <w:numPr>
          <w:ilvl w:val="0"/>
          <w:numId w:val="68"/>
        </w:numPr>
        <w:tabs>
          <w:tab w:val="left" w:pos="426"/>
        </w:tabs>
        <w:ind w:left="0" w:firstLine="0"/>
        <w:rPr>
          <w:lang w:eastAsia="ko-KR"/>
        </w:rPr>
      </w:pPr>
      <w:bookmarkStart w:id="16" w:name="_Hlk122183473"/>
      <w:bookmarkEnd w:id="15"/>
      <w:r w:rsidRPr="00DC69B8">
        <w:rPr>
          <w:lang w:eastAsia="ko-KR"/>
        </w:rPr>
        <w:t>How would you describe Xiao Ming’s personality? Give evidence from the text to support your answer.</w:t>
      </w:r>
    </w:p>
    <w:p w14:paraId="092903D0" w14:textId="77777777" w:rsidR="00FD28A4" w:rsidRPr="00963B22" w:rsidRDefault="00FD28A4" w:rsidP="00FD28A4">
      <w:pPr>
        <w:pStyle w:val="SAAmoreless"/>
      </w:pPr>
      <w:r w:rsidRPr="00963B22">
        <w:t>The more successful responses commonly:</w:t>
      </w:r>
    </w:p>
    <w:p w14:paraId="71AAB62D" w14:textId="70D51D17" w:rsidR="00DC69B8" w:rsidRPr="00DC69B8" w:rsidRDefault="00DC69B8" w:rsidP="001F7AA9">
      <w:pPr>
        <w:pStyle w:val="SAABullets"/>
      </w:pPr>
      <w:r w:rsidRPr="00DC69B8">
        <w:rPr>
          <w:rFonts w:eastAsia="SimSun"/>
        </w:rPr>
        <w:t xml:space="preserve">were able to </w:t>
      </w:r>
      <w:r w:rsidRPr="00DC69B8">
        <w:t>identify and provide comprehensive evidence to describe Xiao Ming’s personality</w:t>
      </w:r>
      <w:r w:rsidR="00FD28A4">
        <w:t>. For example</w:t>
      </w:r>
      <w:r w:rsidRPr="00DC69B8">
        <w:t>:</w:t>
      </w:r>
    </w:p>
    <w:p w14:paraId="6E9B998E" w14:textId="36E2E57E" w:rsidR="00DC69B8" w:rsidRPr="00F95A08" w:rsidRDefault="00F95A08" w:rsidP="00F95A08">
      <w:pPr>
        <w:pStyle w:val="bullet2"/>
      </w:pPr>
      <w:r>
        <w:t>c</w:t>
      </w:r>
      <w:r w:rsidR="00DC69B8" w:rsidRPr="00F95A08">
        <w:t>aring/kind: He would continue doing his volunteering work</w:t>
      </w:r>
    </w:p>
    <w:p w14:paraId="625EC4BC" w14:textId="4FF2F662" w:rsidR="00DC69B8" w:rsidRPr="00F95A08" w:rsidRDefault="00F95A08" w:rsidP="00F95A08">
      <w:pPr>
        <w:pStyle w:val="bullet2"/>
      </w:pPr>
      <w:r>
        <w:t>h</w:t>
      </w:r>
      <w:r w:rsidR="00DC69B8" w:rsidRPr="00F95A08">
        <w:t>elpful: He offers to help Anna learn Chinese</w:t>
      </w:r>
    </w:p>
    <w:p w14:paraId="68AE4CB7" w14:textId="54A16D82" w:rsidR="00DC69B8" w:rsidRPr="00F95A08" w:rsidRDefault="00F95A08" w:rsidP="00F95A08">
      <w:pPr>
        <w:pStyle w:val="bullet2"/>
      </w:pPr>
      <w:r>
        <w:t>h</w:t>
      </w:r>
      <w:r w:rsidR="00DC69B8" w:rsidRPr="00F95A08">
        <w:t xml:space="preserve">ard working, </w:t>
      </w:r>
      <w:r w:rsidR="00DC69B8" w:rsidRPr="00F95A08">
        <w:rPr>
          <w:rFonts w:hint="eastAsia"/>
        </w:rPr>
        <w:t>s</w:t>
      </w:r>
      <w:r w:rsidR="00DC69B8" w:rsidRPr="00F95A08">
        <w:t>mart or studious: study well with the academic subjects</w:t>
      </w:r>
    </w:p>
    <w:p w14:paraId="01C20251" w14:textId="5101FF06" w:rsidR="00DC69B8" w:rsidRPr="00F95A08" w:rsidRDefault="00F95A08" w:rsidP="00F95A08">
      <w:pPr>
        <w:pStyle w:val="bullet2"/>
      </w:pPr>
      <w:r>
        <w:t>c</w:t>
      </w:r>
      <w:r w:rsidR="00DC69B8" w:rsidRPr="00F95A08">
        <w:t xml:space="preserve">onfident: He is sure of what he wants to do after graduating from high </w:t>
      </w:r>
      <w:r w:rsidR="005473F9" w:rsidRPr="00F95A08">
        <w:t>school</w:t>
      </w:r>
    </w:p>
    <w:p w14:paraId="0ADF9E3E" w14:textId="63D0816C" w:rsidR="00DC69B8" w:rsidRPr="00F95A08" w:rsidRDefault="00F95A08" w:rsidP="00F95A08">
      <w:pPr>
        <w:pStyle w:val="bullet2"/>
      </w:pPr>
      <w:r>
        <w:t>p</w:t>
      </w:r>
      <w:r w:rsidR="00DC69B8" w:rsidRPr="00F95A08">
        <w:t>assionate/</w:t>
      </w:r>
      <w:r>
        <w:t>m</w:t>
      </w:r>
      <w:r w:rsidR="00DC69B8" w:rsidRPr="00F95A08">
        <w:t>usical: Dad wanted him to be a musician as music has always been his passion</w:t>
      </w:r>
    </w:p>
    <w:p w14:paraId="3FC66893" w14:textId="5A49FF35" w:rsidR="00DC69B8" w:rsidRPr="00DC69B8" w:rsidRDefault="00F95A08" w:rsidP="00F95A08">
      <w:pPr>
        <w:pStyle w:val="bullet2"/>
      </w:pPr>
      <w:r>
        <w:t>a</w:t>
      </w:r>
      <w:r w:rsidR="00DC69B8" w:rsidRPr="00F95A08">
        <w:t>mbitious</w:t>
      </w:r>
      <w:r w:rsidR="00DC69B8" w:rsidRPr="00DC69B8">
        <w:t>: He wants to go to a good university to be a doctor</w:t>
      </w:r>
      <w:r w:rsidR="005473F9">
        <w:t>.</w:t>
      </w:r>
    </w:p>
    <w:p w14:paraId="2C2A7A2B" w14:textId="77777777" w:rsidR="00FD28A4" w:rsidRPr="00963B22" w:rsidRDefault="00FD28A4" w:rsidP="00FD28A4">
      <w:pPr>
        <w:pStyle w:val="SAAmoreless"/>
      </w:pPr>
      <w:r w:rsidRPr="00963B22">
        <w:t>The less successful responses commonly:</w:t>
      </w:r>
    </w:p>
    <w:p w14:paraId="46A6687D" w14:textId="3AC9E23C" w:rsidR="00DC69B8" w:rsidRPr="00DC69B8" w:rsidRDefault="00DC69B8" w:rsidP="001F7AA9">
      <w:pPr>
        <w:pStyle w:val="SAABullets"/>
      </w:pPr>
      <w:r w:rsidRPr="00DC69B8">
        <w:t>partially described or were unable to describe Xiao Ming’s personality.</w:t>
      </w:r>
    </w:p>
    <w:bookmarkEnd w:id="16"/>
    <w:p w14:paraId="668098B0" w14:textId="77777777" w:rsidR="00DC69B8" w:rsidRPr="00DC69B8" w:rsidRDefault="00DC69B8" w:rsidP="001A1EA1">
      <w:pPr>
        <w:pStyle w:val="SAAHeading3a"/>
      </w:pPr>
      <w:r w:rsidRPr="00DC69B8">
        <w:t>Section 2: Reading and Responding</w:t>
      </w:r>
    </w:p>
    <w:p w14:paraId="1FE71BC2" w14:textId="77777777" w:rsidR="00DC69B8" w:rsidRPr="001A1EA1" w:rsidRDefault="00DC69B8" w:rsidP="001A1EA1">
      <w:pPr>
        <w:pStyle w:val="SAAPartA"/>
      </w:pPr>
      <w:r w:rsidRPr="001A1EA1">
        <w:t>Part A</w:t>
      </w:r>
    </w:p>
    <w:p w14:paraId="7F270D7A" w14:textId="6F3938D8" w:rsidR="00DC69B8" w:rsidRPr="00DC69B8" w:rsidRDefault="00DC69B8" w:rsidP="001A1EA1">
      <w:pPr>
        <w:pStyle w:val="SAAQuestions"/>
      </w:pPr>
      <w:r w:rsidRPr="00DC69B8">
        <w:t>Question 3</w:t>
      </w:r>
    </w:p>
    <w:p w14:paraId="7986F9C1" w14:textId="77777777" w:rsidR="00DC69B8" w:rsidRPr="00D12D42" w:rsidRDefault="00DC69B8" w:rsidP="00D12D42">
      <w:pPr>
        <w:pStyle w:val="SAAQuestions"/>
        <w:ind w:left="426" w:hanging="426"/>
      </w:pPr>
      <w:r w:rsidRPr="00D12D42">
        <w:t>(a)</w:t>
      </w:r>
      <w:r w:rsidRPr="00D12D42">
        <w:tab/>
        <w:t>Provide a suitable title for the article in Chinese.</w:t>
      </w:r>
    </w:p>
    <w:p w14:paraId="5B0A88BA" w14:textId="77777777" w:rsidR="00FD28A4" w:rsidRDefault="00FD28A4" w:rsidP="001F7AA9">
      <w:pPr>
        <w:pStyle w:val="SAAmoreless"/>
      </w:pPr>
      <w:r w:rsidRPr="00FD28A4">
        <w:t>The more successful responses</w:t>
      </w:r>
      <w:r>
        <w:t xml:space="preserve"> commonly</w:t>
      </w:r>
      <w:r w:rsidRPr="00FD28A4">
        <w:t>:</w:t>
      </w:r>
    </w:p>
    <w:p w14:paraId="4397C0E0" w14:textId="14964B5F" w:rsidR="00DC69B8" w:rsidRPr="00FD28A4" w:rsidRDefault="00DC69B8" w:rsidP="001F7AA9">
      <w:pPr>
        <w:pStyle w:val="SAABullets"/>
        <w:rPr>
          <w:lang w:val="en-US"/>
        </w:rPr>
      </w:pPr>
      <w:r w:rsidRPr="00FD28A4">
        <w:t>were able to provide a title around protecting the environment or how small things can help protect the environment.</w:t>
      </w:r>
    </w:p>
    <w:p w14:paraId="435193B3" w14:textId="77777777" w:rsidR="00FD28A4" w:rsidRPr="00FD28A4" w:rsidRDefault="00FD28A4" w:rsidP="00FD28A4">
      <w:pPr>
        <w:pStyle w:val="SAAmoreless"/>
      </w:pPr>
      <w:r w:rsidRPr="00FD28A4">
        <w:t>The less successful responses commonly:</w:t>
      </w:r>
    </w:p>
    <w:p w14:paraId="377228E8" w14:textId="1351B17D" w:rsidR="00DC69B8" w:rsidRPr="00DC69B8" w:rsidRDefault="00DC69B8" w:rsidP="001F7AA9">
      <w:pPr>
        <w:pStyle w:val="SAABullets"/>
      </w:pPr>
      <w:r w:rsidRPr="00DC69B8">
        <w:t>were not relevant to protecting the environment or how small things can help protect the environment, and a few students wrote the title in English.</w:t>
      </w:r>
    </w:p>
    <w:p w14:paraId="6BAEEFB1" w14:textId="77777777" w:rsidR="00DC69B8" w:rsidRPr="00D12D42" w:rsidRDefault="00DC69B8" w:rsidP="00D12D42">
      <w:pPr>
        <w:pStyle w:val="SAAQuestions"/>
        <w:ind w:left="426" w:hanging="426"/>
      </w:pPr>
      <w:r w:rsidRPr="00D12D42">
        <w:t>(b)</w:t>
      </w:r>
      <w:r w:rsidRPr="00D12D42">
        <w:tab/>
        <w:t>How does the author use language to engage the reader? Give evidence from the text to support your answer.</w:t>
      </w:r>
    </w:p>
    <w:p w14:paraId="427B6FAE" w14:textId="2A0F4184" w:rsidR="00FD28A4" w:rsidRDefault="00FD28A4" w:rsidP="001F7AA9">
      <w:pPr>
        <w:pStyle w:val="SAAmoreless"/>
      </w:pPr>
      <w:r w:rsidRPr="00FD28A4">
        <w:t>The more successful responses</w:t>
      </w:r>
      <w:r>
        <w:t xml:space="preserve"> commonly</w:t>
      </w:r>
      <w:r w:rsidRPr="00FD28A4">
        <w:t xml:space="preserve">: </w:t>
      </w:r>
    </w:p>
    <w:p w14:paraId="17868AF3" w14:textId="15C604B7" w:rsidR="00DC69B8" w:rsidRPr="00FD28A4" w:rsidRDefault="00DC69B8" w:rsidP="001F7AA9">
      <w:pPr>
        <w:pStyle w:val="SAABullets"/>
      </w:pPr>
      <w:r w:rsidRPr="00FD28A4">
        <w:t xml:space="preserve">displayed comprehensive understanding </w:t>
      </w:r>
      <w:r w:rsidR="00FD28A4">
        <w:t>of how the author used language to engage the reader. For example</w:t>
      </w:r>
      <w:r w:rsidRPr="00FD28A4">
        <w:t>:</w:t>
      </w:r>
    </w:p>
    <w:p w14:paraId="09327C85" w14:textId="64A2F545" w:rsidR="00DC69B8" w:rsidRPr="00DC69B8" w:rsidRDefault="00F95A08" w:rsidP="00F95A08">
      <w:pPr>
        <w:pStyle w:val="bullet2"/>
      </w:pPr>
      <w:r>
        <w:t>e</w:t>
      </w:r>
      <w:r w:rsidR="00DC69B8" w:rsidRPr="00DC69B8">
        <w:t xml:space="preserve">motional appeals – do you care? </w:t>
      </w:r>
    </w:p>
    <w:p w14:paraId="70DFBECC" w14:textId="0460E27F" w:rsidR="00DC69B8" w:rsidRPr="00DC69B8" w:rsidRDefault="00F95A08" w:rsidP="00F95A08">
      <w:pPr>
        <w:pStyle w:val="bullet2"/>
      </w:pPr>
      <w:r>
        <w:t>r</w:t>
      </w:r>
      <w:r w:rsidR="00DC69B8" w:rsidRPr="00DC69B8">
        <w:t xml:space="preserve">hetorical questions – do you want to know more? </w:t>
      </w:r>
    </w:p>
    <w:p w14:paraId="52A7990F" w14:textId="407E1807" w:rsidR="00DC69B8" w:rsidRPr="00DC69B8" w:rsidRDefault="00F95A08" w:rsidP="00F95A08">
      <w:pPr>
        <w:pStyle w:val="bullet2"/>
      </w:pPr>
      <w:r>
        <w:t>e</w:t>
      </w:r>
      <w:r w:rsidR="00DC69B8" w:rsidRPr="00DC69B8">
        <w:t>mphatic language – everyone can, don’t wait, big impact</w:t>
      </w:r>
    </w:p>
    <w:p w14:paraId="02A7C585" w14:textId="1FAC224E" w:rsidR="00DC69B8" w:rsidRPr="00DC69B8" w:rsidRDefault="00F95A08" w:rsidP="00F95A08">
      <w:pPr>
        <w:pStyle w:val="bullet2"/>
      </w:pPr>
      <w:r>
        <w:t>c</w:t>
      </w:r>
      <w:r w:rsidR="00DC69B8" w:rsidRPr="00DC69B8">
        <w:t>all to action – let’s work together</w:t>
      </w:r>
      <w:r w:rsidR="001A1EA1">
        <w:t>.</w:t>
      </w:r>
    </w:p>
    <w:p w14:paraId="302B22BF" w14:textId="77777777" w:rsidR="00FD28A4" w:rsidRPr="00FD28A4" w:rsidRDefault="00FD28A4" w:rsidP="00FD28A4">
      <w:pPr>
        <w:pStyle w:val="SAAmoreless"/>
      </w:pPr>
      <w:r w:rsidRPr="00FD28A4">
        <w:t>The less successful responses commonly:</w:t>
      </w:r>
    </w:p>
    <w:p w14:paraId="3BA34115" w14:textId="4B3ADE9C" w:rsidR="00DC69B8" w:rsidRDefault="00DC69B8" w:rsidP="001F7AA9">
      <w:pPr>
        <w:pStyle w:val="SAABullets"/>
      </w:pPr>
      <w:r w:rsidRPr="00DC69B8">
        <w:t xml:space="preserve">only identified some relevant information or were unable able to </w:t>
      </w:r>
      <w:r w:rsidR="001F7AA9" w:rsidRPr="00DC69B8">
        <w:t xml:space="preserve">identify </w:t>
      </w:r>
      <w:r w:rsidR="001F7AA9" w:rsidRPr="00FD28A4">
        <w:t>how</w:t>
      </w:r>
      <w:r w:rsidR="00FD28A4">
        <w:t xml:space="preserve"> the author used language to engage the reader</w:t>
      </w:r>
      <w:r w:rsidR="001F7AA9">
        <w:t>.</w:t>
      </w:r>
    </w:p>
    <w:p w14:paraId="3359EE49" w14:textId="1C173F89" w:rsidR="00F95A08" w:rsidRPr="00F95A08" w:rsidRDefault="00F95A08" w:rsidP="00F95A08">
      <w:pPr>
        <w:numPr>
          <w:ilvl w:val="0"/>
          <w:numId w:val="0"/>
        </w:numPr>
        <w:rPr>
          <w:color w:val="auto"/>
          <w:szCs w:val="22"/>
        </w:rPr>
      </w:pPr>
      <w:r>
        <w:br w:type="page"/>
      </w:r>
    </w:p>
    <w:p w14:paraId="2128A8F2" w14:textId="77777777" w:rsidR="00DC69B8" w:rsidRPr="00D12D42" w:rsidRDefault="00DC69B8" w:rsidP="00D12D42">
      <w:pPr>
        <w:pStyle w:val="SAAQuestions"/>
        <w:ind w:left="426" w:hanging="426"/>
      </w:pPr>
      <w:r w:rsidRPr="00D12D42">
        <w:lastRenderedPageBreak/>
        <w:t>(c)</w:t>
      </w:r>
      <w:r w:rsidRPr="00D12D42">
        <w:tab/>
        <w:t>Explain the use of the phrase ‘</w:t>
      </w:r>
      <w:r w:rsidRPr="00D12D42">
        <w:t>即使是一个小的行动，也可以产生大的影响</w:t>
      </w:r>
      <w:r w:rsidRPr="00D12D42">
        <w:t>’ in the context of the text.</w:t>
      </w:r>
    </w:p>
    <w:p w14:paraId="4B2EA826" w14:textId="4D4BEFEA" w:rsidR="00FD28A4" w:rsidRDefault="00FD28A4" w:rsidP="001F7AA9">
      <w:pPr>
        <w:pStyle w:val="SAAmoreless"/>
      </w:pPr>
      <w:r w:rsidRPr="00B232E9">
        <w:t>The more successful responses</w:t>
      </w:r>
      <w:r w:rsidR="001F7AA9">
        <w:t xml:space="preserve"> commonly</w:t>
      </w:r>
      <w:r w:rsidRPr="00B232E9">
        <w:t>:</w:t>
      </w:r>
    </w:p>
    <w:p w14:paraId="787680BA" w14:textId="4F11EFB7" w:rsidR="00DC69B8" w:rsidRPr="00E05B1C" w:rsidRDefault="00DC69B8" w:rsidP="00E05B1C">
      <w:pPr>
        <w:pStyle w:val="SAABullets"/>
      </w:pPr>
      <w:r w:rsidRPr="00E05B1C">
        <w:t>display</w:t>
      </w:r>
      <w:r w:rsidR="00FD28A4" w:rsidRPr="00E05B1C">
        <w:t>ed a</w:t>
      </w:r>
      <w:r w:rsidRPr="00E05B1C">
        <w:t xml:space="preserve"> perceptive understanding of small actions that will have</w:t>
      </w:r>
      <w:r w:rsidR="00FD28A4" w:rsidRPr="00E05B1C">
        <w:t xml:space="preserve"> a</w:t>
      </w:r>
      <w:r w:rsidRPr="00E05B1C">
        <w:t xml:space="preserve"> big impact</w:t>
      </w:r>
      <w:r w:rsidR="00FD28A4" w:rsidRPr="00E05B1C">
        <w:t>. For example</w:t>
      </w:r>
      <w:r w:rsidRPr="00E05B1C">
        <w:t>:</w:t>
      </w:r>
    </w:p>
    <w:p w14:paraId="193C8C83" w14:textId="11D07F30" w:rsidR="00DC69B8" w:rsidRPr="00E05B1C" w:rsidRDefault="00FD28A4" w:rsidP="00F95A08">
      <w:pPr>
        <w:pStyle w:val="bullet2"/>
      </w:pPr>
      <w:r w:rsidRPr="00E05B1C">
        <w:t xml:space="preserve">explained </w:t>
      </w:r>
      <w:r w:rsidR="00DC69B8" w:rsidRPr="00E05B1C">
        <w:t>the me</w:t>
      </w:r>
      <w:bookmarkStart w:id="17" w:name="_Hlk185228418"/>
      <w:r w:rsidR="00DC69B8" w:rsidRPr="00E05B1C">
        <w:t>aning</w:t>
      </w:r>
      <w:bookmarkEnd w:id="17"/>
      <w:r w:rsidR="00DC69B8" w:rsidRPr="00E05B1C">
        <w:t xml:space="preserve"> of ‘</w:t>
      </w:r>
      <w:r w:rsidR="00DC69B8" w:rsidRPr="00E05B1C">
        <w:rPr>
          <w:rFonts w:ascii="MS Mincho" w:eastAsia="MS Mincho" w:hAnsi="MS Mincho" w:cs="MS Mincho" w:hint="eastAsia"/>
        </w:rPr>
        <w:t>即使是一个小的行</w:t>
      </w:r>
      <w:r w:rsidR="00DC69B8" w:rsidRPr="00E05B1C">
        <w:rPr>
          <w:rFonts w:ascii="SimSun" w:eastAsia="SimSun" w:hAnsi="SimSun" w:cs="SimSun" w:hint="eastAsia"/>
        </w:rPr>
        <w:t>动，也可以产生大的影响</w:t>
      </w:r>
      <w:r w:rsidR="00DC69B8" w:rsidRPr="00E05B1C">
        <w:t>’precisely</w:t>
      </w:r>
    </w:p>
    <w:p w14:paraId="42E739E8" w14:textId="1BD202B1" w:rsidR="00DC69B8" w:rsidRPr="00E05B1C" w:rsidRDefault="00D12D42" w:rsidP="00F95A08">
      <w:pPr>
        <w:pStyle w:val="bullet2"/>
      </w:pPr>
      <w:r w:rsidRPr="00E05B1C">
        <w:t>p</w:t>
      </w:r>
      <w:r w:rsidR="00DC69B8" w:rsidRPr="00E05B1C">
        <w:t>rovided explanation from some of the examples of the small actions from the text, such as:</w:t>
      </w:r>
    </w:p>
    <w:p w14:paraId="3BA55B96" w14:textId="77777777" w:rsidR="00DC69B8" w:rsidRPr="00F14DE0" w:rsidRDefault="00DC69B8" w:rsidP="00F14DE0">
      <w:pPr>
        <w:pStyle w:val="bullet3"/>
      </w:pPr>
      <w:r w:rsidRPr="00F14DE0">
        <w:t xml:space="preserve">plant trees and flowers - purify environment, homes for small animals </w:t>
      </w:r>
    </w:p>
    <w:p w14:paraId="51B76F52" w14:textId="77777777" w:rsidR="00DC69B8" w:rsidRPr="00F14DE0" w:rsidRDefault="00DC69B8" w:rsidP="00F14DE0">
      <w:pPr>
        <w:pStyle w:val="bullet3"/>
      </w:pPr>
      <w:r w:rsidRPr="00F14DE0">
        <w:t xml:space="preserve">short showers and collect/reuse water – save water </w:t>
      </w:r>
    </w:p>
    <w:p w14:paraId="053670DD" w14:textId="77777777" w:rsidR="00DC69B8" w:rsidRPr="00F14DE0" w:rsidRDefault="00DC69B8" w:rsidP="00F14DE0">
      <w:pPr>
        <w:pStyle w:val="bullet3"/>
      </w:pPr>
      <w:r w:rsidRPr="00F14DE0">
        <w:t>reduce use of the air conditioning and use the sun to dry clothes – save electricity</w:t>
      </w:r>
    </w:p>
    <w:p w14:paraId="14947A1F" w14:textId="74B78BB9" w:rsidR="00DC69B8" w:rsidRPr="00F14DE0" w:rsidRDefault="00F14DE0" w:rsidP="00F14DE0">
      <w:pPr>
        <w:pStyle w:val="bullet3"/>
      </w:pPr>
      <w:r>
        <w:t>r</w:t>
      </w:r>
      <w:r w:rsidR="00DC69B8" w:rsidRPr="00F14DE0">
        <w:t>ide a bicycle/walk to reduce driving - reduce pollution, stay healthy</w:t>
      </w:r>
    </w:p>
    <w:p w14:paraId="1F1DB4B5" w14:textId="40782920" w:rsidR="00DC69B8" w:rsidRPr="00DC69B8" w:rsidRDefault="00DC69B8" w:rsidP="00F14DE0">
      <w:pPr>
        <w:pStyle w:val="bullet3"/>
      </w:pPr>
      <w:r w:rsidRPr="00F14DE0">
        <w:t>classify</w:t>
      </w:r>
      <w:r w:rsidRPr="00DC69B8">
        <w:t xml:space="preserve"> garbage – recycle reduce waste and pollution</w:t>
      </w:r>
      <w:r w:rsidR="00F14DE0">
        <w:t>.</w:t>
      </w:r>
    </w:p>
    <w:p w14:paraId="2496593D" w14:textId="77777777" w:rsidR="00FD28A4" w:rsidRPr="00FF4B98" w:rsidRDefault="00FD28A4" w:rsidP="00FF4B98">
      <w:pPr>
        <w:pStyle w:val="SAAmoreless"/>
      </w:pPr>
      <w:r w:rsidRPr="00FF4B98">
        <w:t>The less successful responses commonly:</w:t>
      </w:r>
    </w:p>
    <w:p w14:paraId="330AD48E" w14:textId="133F3096" w:rsidR="00FD28A4" w:rsidRPr="00FF4B98" w:rsidRDefault="00DC69B8" w:rsidP="00FF4B98">
      <w:pPr>
        <w:pStyle w:val="SAABullets"/>
      </w:pPr>
      <w:r w:rsidRPr="00FF4B98">
        <w:t>displayed limited understanding of the phrase</w:t>
      </w:r>
    </w:p>
    <w:p w14:paraId="6B91E442" w14:textId="32791163" w:rsidR="00DC69B8" w:rsidRPr="00FF4B98" w:rsidRDefault="00DC69B8" w:rsidP="00FF4B98">
      <w:pPr>
        <w:pStyle w:val="SAABullets"/>
      </w:pPr>
      <w:r w:rsidRPr="00FF4B98">
        <w:t xml:space="preserve">identified some relevant </w:t>
      </w:r>
      <w:r w:rsidR="00FF4B98" w:rsidRPr="00FF4B98">
        <w:t>information or</w:t>
      </w:r>
      <w:r w:rsidRPr="00FF4B98">
        <w:t xml:space="preserve"> were unable able to </w:t>
      </w:r>
      <w:r w:rsidR="00FD28A4" w:rsidRPr="00FF4B98">
        <w:t>explain the use of the phrase</w:t>
      </w:r>
      <w:r w:rsidRPr="00FF4B98">
        <w:t>.</w:t>
      </w:r>
    </w:p>
    <w:p w14:paraId="791BDA7D" w14:textId="77777777" w:rsidR="00F14DE0" w:rsidRDefault="00F14DE0" w:rsidP="00FF4B98">
      <w:pPr>
        <w:pStyle w:val="SAAPartA"/>
      </w:pPr>
    </w:p>
    <w:p w14:paraId="126B1940" w14:textId="5CCE8046" w:rsidR="00DC69B8" w:rsidRPr="00FF4B98" w:rsidRDefault="00DC69B8" w:rsidP="00FF4B98">
      <w:pPr>
        <w:pStyle w:val="SAAPartA"/>
      </w:pPr>
      <w:r w:rsidRPr="00FF4B98">
        <w:t>Part B</w:t>
      </w:r>
    </w:p>
    <w:p w14:paraId="6EBB0065" w14:textId="77777777" w:rsidR="00DC69B8" w:rsidRPr="00DC69B8" w:rsidRDefault="00DC69B8" w:rsidP="00D12D42">
      <w:pPr>
        <w:pStyle w:val="SAAQuestions"/>
        <w:rPr>
          <w:lang w:eastAsia="zh-CN"/>
        </w:rPr>
      </w:pPr>
      <w:r w:rsidRPr="00DC69B8">
        <w:t xml:space="preserve">Question 4 </w:t>
      </w:r>
    </w:p>
    <w:p w14:paraId="21C4F740" w14:textId="77777777" w:rsidR="00DC69B8" w:rsidRPr="00D12D42" w:rsidRDefault="00DC69B8" w:rsidP="00D12D42">
      <w:pPr>
        <w:pStyle w:val="SAAQuestions"/>
        <w:rPr>
          <w:lang w:eastAsia="zh-CN"/>
        </w:rPr>
      </w:pPr>
      <w:r w:rsidRPr="00D12D42">
        <w:rPr>
          <w:lang w:eastAsia="zh-CN"/>
        </w:rPr>
        <w:t xml:space="preserve">You plan to rent a property with your friend after graduation. You have seen this advertisement that gives details of two properties. Write an email to your friend, persuading them why one of the properties is more suitable than the other. </w:t>
      </w:r>
    </w:p>
    <w:p w14:paraId="3525C643" w14:textId="1A3B200F" w:rsidR="00DC69B8" w:rsidRPr="00B232E9" w:rsidRDefault="00DC69B8" w:rsidP="00B232E9">
      <w:pPr>
        <w:pStyle w:val="SAAmoreless"/>
      </w:pPr>
      <w:r w:rsidRPr="00B232E9">
        <w:t>The more successful responses</w:t>
      </w:r>
      <w:r w:rsidR="00513498">
        <w:t xml:space="preserve"> commonly</w:t>
      </w:r>
      <w:r w:rsidRPr="00B232E9">
        <w:t>:</w:t>
      </w:r>
    </w:p>
    <w:p w14:paraId="2EE52DF7" w14:textId="77777777" w:rsidR="00DC69B8" w:rsidRPr="00B232E9" w:rsidRDefault="00DC69B8" w:rsidP="00B232E9">
      <w:pPr>
        <w:pStyle w:val="SAABullets"/>
      </w:pPr>
      <w:r w:rsidRPr="00B232E9">
        <w:t>demonstrated a thorough understanding of the text and the task</w:t>
      </w:r>
    </w:p>
    <w:p w14:paraId="29211A79" w14:textId="6979240B" w:rsidR="00DC69B8" w:rsidRPr="00B232E9" w:rsidRDefault="00DC69B8" w:rsidP="00B232E9">
      <w:pPr>
        <w:pStyle w:val="SAABullets"/>
      </w:pPr>
      <w:r w:rsidRPr="00B232E9">
        <w:t>used the correct text type (an informal email to a friend)</w:t>
      </w:r>
    </w:p>
    <w:p w14:paraId="76016135" w14:textId="77777777" w:rsidR="00DC69B8" w:rsidRPr="00B232E9" w:rsidRDefault="00DC69B8" w:rsidP="00B232E9">
      <w:pPr>
        <w:pStyle w:val="SAABullets"/>
      </w:pPr>
      <w:r w:rsidRPr="00B232E9">
        <w:t xml:space="preserve">explained the purpose for writing the email </w:t>
      </w:r>
    </w:p>
    <w:p w14:paraId="2DFB1282" w14:textId="77777777" w:rsidR="00DC69B8" w:rsidRPr="00B232E9" w:rsidRDefault="00DC69B8" w:rsidP="00B232E9">
      <w:pPr>
        <w:pStyle w:val="SAABullets"/>
      </w:pPr>
      <w:r w:rsidRPr="00B232E9">
        <w:t>compared/contrasted the two different rental properties</w:t>
      </w:r>
    </w:p>
    <w:p w14:paraId="1401E091" w14:textId="77777777" w:rsidR="00DC69B8" w:rsidRPr="00B232E9" w:rsidRDefault="00DC69B8" w:rsidP="00B232E9">
      <w:pPr>
        <w:pStyle w:val="SAABullets"/>
      </w:pPr>
      <w:r w:rsidRPr="00B232E9">
        <w:t xml:space="preserve">used persuasive language and techniques to convince the friend </w:t>
      </w:r>
    </w:p>
    <w:p w14:paraId="2710DE43" w14:textId="47E1C031" w:rsidR="00DC69B8" w:rsidRPr="00B232E9" w:rsidRDefault="00F14DE0" w:rsidP="00B232E9">
      <w:pPr>
        <w:pStyle w:val="SAABullets"/>
      </w:pPr>
      <w:r>
        <w:t xml:space="preserve">demonstrated </w:t>
      </w:r>
      <w:r w:rsidR="00DC69B8" w:rsidRPr="00B232E9">
        <w:t xml:space="preserve">ideas and expressions </w:t>
      </w:r>
      <w:r>
        <w:t>that were</w:t>
      </w:r>
      <w:r w:rsidR="00DC69B8" w:rsidRPr="00B232E9">
        <w:t xml:space="preserve"> clear and appropriate</w:t>
      </w:r>
    </w:p>
    <w:p w14:paraId="4D2B8409" w14:textId="77777777" w:rsidR="00DC69B8" w:rsidRPr="00B232E9" w:rsidRDefault="00DC69B8" w:rsidP="00B232E9">
      <w:pPr>
        <w:pStyle w:val="SAABullets"/>
      </w:pPr>
      <w:r w:rsidRPr="00B232E9">
        <w:t>used their own words and sentences but</w:t>
      </w:r>
      <w:r w:rsidRPr="00B232E9">
        <w:rPr>
          <w:rFonts w:hint="eastAsia"/>
        </w:rPr>
        <w:t xml:space="preserve"> did</w:t>
      </w:r>
      <w:r w:rsidRPr="00B232E9">
        <w:t xml:space="preserve"> not directly copy the original text</w:t>
      </w:r>
    </w:p>
    <w:p w14:paraId="197522FD" w14:textId="77777777" w:rsidR="00DC69B8" w:rsidRPr="00B232E9" w:rsidRDefault="00DC69B8" w:rsidP="00B232E9">
      <w:pPr>
        <w:pStyle w:val="SAABullets"/>
      </w:pPr>
      <w:r w:rsidRPr="00B232E9">
        <w:t>used complex grammar structures and sophisticated vocabulary to express their thoughts clearly, logically, and cohesively.</w:t>
      </w:r>
    </w:p>
    <w:p w14:paraId="59732DDF" w14:textId="2333E0BA" w:rsidR="00DC69B8" w:rsidRPr="00DC69B8" w:rsidRDefault="00DC69B8" w:rsidP="00D12D42">
      <w:pPr>
        <w:pStyle w:val="SAAmoreless"/>
      </w:pPr>
      <w:r w:rsidRPr="00DC69B8">
        <w:t>The less successful responses</w:t>
      </w:r>
      <w:r w:rsidR="00513498">
        <w:t xml:space="preserve"> commonly</w:t>
      </w:r>
      <w:r w:rsidRPr="00DC69B8">
        <w:t>:</w:t>
      </w:r>
    </w:p>
    <w:p w14:paraId="30A73B44" w14:textId="4D5ECE75" w:rsidR="00DC69B8" w:rsidRPr="00DC69B8" w:rsidRDefault="00DC69B8" w:rsidP="00D12D42">
      <w:pPr>
        <w:pStyle w:val="SAABullets"/>
      </w:pPr>
      <w:r w:rsidRPr="00DC69B8">
        <w:t xml:space="preserve">did not show a </w:t>
      </w:r>
      <w:r w:rsidR="00513498">
        <w:t>good</w:t>
      </w:r>
      <w:r w:rsidR="00513498" w:rsidRPr="00DC69B8">
        <w:t xml:space="preserve"> </w:t>
      </w:r>
      <w:r w:rsidRPr="00DC69B8">
        <w:t>understanding of the text</w:t>
      </w:r>
      <w:r w:rsidR="00513498">
        <w:t xml:space="preserve"> or refer to information in it</w:t>
      </w:r>
    </w:p>
    <w:p w14:paraId="1A995A13" w14:textId="6BA0DC5D" w:rsidR="00DC69B8" w:rsidRPr="00DC69B8" w:rsidRDefault="00DC69B8" w:rsidP="00D12D42">
      <w:pPr>
        <w:pStyle w:val="SAABullets"/>
      </w:pPr>
      <w:r w:rsidRPr="00DC69B8">
        <w:t xml:space="preserve">simply </w:t>
      </w:r>
      <w:r w:rsidR="00FF4B98" w:rsidRPr="00DC69B8">
        <w:t>repeated the</w:t>
      </w:r>
      <w:r w:rsidRPr="00DC69B8">
        <w:t xml:space="preserve"> sentences </w:t>
      </w:r>
      <w:r w:rsidRPr="00DC69B8">
        <w:rPr>
          <w:rFonts w:hint="eastAsia"/>
          <w:lang w:eastAsia="zh-CN"/>
        </w:rPr>
        <w:t xml:space="preserve">that </w:t>
      </w:r>
      <w:r w:rsidRPr="00DC69B8">
        <w:t>were in the text</w:t>
      </w:r>
    </w:p>
    <w:p w14:paraId="013FDFF0" w14:textId="77777777" w:rsidR="00DC69B8" w:rsidRPr="00DC69B8" w:rsidRDefault="00DC69B8" w:rsidP="00D12D42">
      <w:pPr>
        <w:pStyle w:val="SAABullets"/>
      </w:pPr>
      <w:r w:rsidRPr="00DC69B8">
        <w:t>did not compare/contrast the two different rental properties</w:t>
      </w:r>
    </w:p>
    <w:p w14:paraId="0A7E9E28" w14:textId="77777777" w:rsidR="00DC69B8" w:rsidRPr="00DC69B8" w:rsidRDefault="00DC69B8" w:rsidP="00D12D42">
      <w:pPr>
        <w:pStyle w:val="SAABullets"/>
      </w:pPr>
      <w:r w:rsidRPr="00DC69B8">
        <w:t>did not use the correct text type – a personal email</w:t>
      </w:r>
    </w:p>
    <w:p w14:paraId="36861F34" w14:textId="77777777" w:rsidR="00DC69B8" w:rsidRPr="00DC69B8" w:rsidRDefault="00DC69B8" w:rsidP="00D12D42">
      <w:pPr>
        <w:pStyle w:val="SAABullets"/>
      </w:pPr>
      <w:r w:rsidRPr="00DC69B8">
        <w:t>did not use persuasive language and techniques to convince their friend</w:t>
      </w:r>
    </w:p>
    <w:p w14:paraId="5267D57C" w14:textId="77777777" w:rsidR="00DC69B8" w:rsidRPr="00DC69B8" w:rsidRDefault="00DC69B8" w:rsidP="00D12D42">
      <w:pPr>
        <w:pStyle w:val="SAABullets"/>
      </w:pPr>
      <w:r w:rsidRPr="00DC69B8">
        <w:t>did not express ideas logically, coherently and used incorrect grammar structures and vocabulary</w:t>
      </w:r>
    </w:p>
    <w:p w14:paraId="7475D20E" w14:textId="4D89FE78" w:rsidR="00DC69B8" w:rsidRPr="00DC69B8" w:rsidRDefault="00DC69B8" w:rsidP="00D12D42">
      <w:pPr>
        <w:pStyle w:val="SAABullets"/>
      </w:pPr>
      <w:r w:rsidRPr="00DC69B8">
        <w:t>used Pin Yin in their writing</w:t>
      </w:r>
      <w:r w:rsidR="00D12D42">
        <w:t>.</w:t>
      </w:r>
    </w:p>
    <w:p w14:paraId="4C7BC9D8" w14:textId="77777777" w:rsidR="00F14DE0" w:rsidRDefault="00F14DE0">
      <w:pPr>
        <w:numPr>
          <w:ilvl w:val="0"/>
          <w:numId w:val="0"/>
        </w:numPr>
        <w:rPr>
          <w:rFonts w:ascii="Roboto Medium" w:eastAsia="SimSun" w:hAnsi="Roboto Medium"/>
          <w:color w:val="auto"/>
          <w:sz w:val="24"/>
          <w:szCs w:val="24"/>
        </w:rPr>
      </w:pPr>
      <w:r>
        <w:br w:type="page"/>
      </w:r>
    </w:p>
    <w:p w14:paraId="7F862B9C" w14:textId="3A96F683" w:rsidR="00DC69B8" w:rsidRPr="00FF4B98" w:rsidRDefault="00DC69B8" w:rsidP="00FF4B98">
      <w:pPr>
        <w:pStyle w:val="SAAHeading3a"/>
      </w:pPr>
      <w:r w:rsidRPr="00FF4B98">
        <w:lastRenderedPageBreak/>
        <w:t>Section 3: Writing in Chinese</w:t>
      </w:r>
    </w:p>
    <w:p w14:paraId="21267858" w14:textId="77777777" w:rsidR="00DC69B8" w:rsidRPr="00FF4B98" w:rsidRDefault="00DC69B8" w:rsidP="00FF4B98">
      <w:pPr>
        <w:pStyle w:val="SAAQuestions"/>
      </w:pPr>
      <w:r w:rsidRPr="00FF4B98">
        <w:t>Question 5</w:t>
      </w:r>
    </w:p>
    <w:p w14:paraId="40C738CD" w14:textId="77777777" w:rsidR="00DC69B8" w:rsidRPr="00DC69B8" w:rsidRDefault="00DC69B8" w:rsidP="00D12D42">
      <w:pPr>
        <w:pStyle w:val="SAAQuestions"/>
      </w:pPr>
      <w:r w:rsidRPr="00DC69B8">
        <w:t xml:space="preserve">Option 1 </w:t>
      </w:r>
    </w:p>
    <w:p w14:paraId="2BC32092" w14:textId="6A87E30D" w:rsidR="00FF4B98" w:rsidRDefault="00DC69B8" w:rsidP="00D12D42">
      <w:pPr>
        <w:pStyle w:val="SAAQuestions"/>
      </w:pPr>
      <w:r w:rsidRPr="00DC69B8">
        <w:t>You have been invited to give a speech at your Chinese language club, to educate your fellow members about appropriate and safe social media use. Write the text of your speech.</w:t>
      </w:r>
    </w:p>
    <w:p w14:paraId="4F8D2741" w14:textId="30C926BB" w:rsidR="00DC69B8" w:rsidRPr="00DC69B8" w:rsidRDefault="00DC69B8" w:rsidP="00AC0480">
      <w:pPr>
        <w:pStyle w:val="SAAmoreless"/>
      </w:pPr>
      <w:r w:rsidRPr="00DC69B8">
        <w:t>The more successful responses</w:t>
      </w:r>
      <w:r w:rsidR="00513498">
        <w:t xml:space="preserve"> commonly</w:t>
      </w:r>
      <w:r w:rsidRPr="00DC69B8">
        <w:t>:</w:t>
      </w:r>
    </w:p>
    <w:p w14:paraId="7527D58E" w14:textId="4CDBA259" w:rsidR="00DC69B8" w:rsidRPr="00DC69B8" w:rsidRDefault="00DC69B8" w:rsidP="00AC0480">
      <w:pPr>
        <w:pStyle w:val="SAABullets"/>
      </w:pPr>
      <w:r w:rsidRPr="00DC69B8">
        <w:t xml:space="preserve">were able to </w:t>
      </w:r>
      <w:r w:rsidR="00513498">
        <w:t>provide information</w:t>
      </w:r>
      <w:r w:rsidRPr="00DC69B8">
        <w:t xml:space="preserve"> about appropriate and safe ways to use social media to the fellow members of Chinese language club</w:t>
      </w:r>
    </w:p>
    <w:p w14:paraId="1438ACD6" w14:textId="17D193F3" w:rsidR="00DC69B8" w:rsidRPr="00DC69B8" w:rsidRDefault="00DC69B8" w:rsidP="00AC0480">
      <w:pPr>
        <w:pStyle w:val="SAABullets"/>
      </w:pPr>
      <w:r w:rsidRPr="00DC69B8">
        <w:t xml:space="preserve">used the correct convention/text type </w:t>
      </w:r>
      <w:r w:rsidR="00F14DE0">
        <w:t>—</w:t>
      </w:r>
      <w:r w:rsidRPr="00DC69B8">
        <w:t xml:space="preserve"> an informative speech </w:t>
      </w:r>
    </w:p>
    <w:p w14:paraId="5D4B5825" w14:textId="77777777" w:rsidR="00DC69B8" w:rsidRPr="00DC69B8" w:rsidRDefault="00DC69B8" w:rsidP="00AC0480">
      <w:pPr>
        <w:pStyle w:val="SAABullets"/>
      </w:pPr>
      <w:r w:rsidRPr="00DC69B8">
        <w:t>were able to support their views with examples or other justification such as:</w:t>
      </w:r>
    </w:p>
    <w:p w14:paraId="2E816B71" w14:textId="77777777" w:rsidR="00DC69B8" w:rsidRPr="00DC69B8" w:rsidRDefault="00DC69B8" w:rsidP="00F14DE0">
      <w:pPr>
        <w:pStyle w:val="bullet2"/>
      </w:pPr>
      <w:r w:rsidRPr="00DC69B8">
        <w:t>guidelines to use social media safely</w:t>
      </w:r>
    </w:p>
    <w:p w14:paraId="3603AC63" w14:textId="77777777" w:rsidR="00DC69B8" w:rsidRPr="00DC69B8" w:rsidRDefault="00DC69B8" w:rsidP="00F14DE0">
      <w:pPr>
        <w:pStyle w:val="bullet2"/>
      </w:pPr>
      <w:r w:rsidRPr="00DC69B8">
        <w:t>advantages and disadvantages of social media</w:t>
      </w:r>
    </w:p>
    <w:p w14:paraId="45F91FBE" w14:textId="77777777" w:rsidR="00DC69B8" w:rsidRPr="00DC69B8" w:rsidRDefault="00DC69B8" w:rsidP="00F14DE0">
      <w:pPr>
        <w:pStyle w:val="bullet2"/>
      </w:pPr>
      <w:r w:rsidRPr="00DC69B8">
        <w:t>how overuse could cause health issues</w:t>
      </w:r>
    </w:p>
    <w:p w14:paraId="01438455" w14:textId="77777777" w:rsidR="00DC69B8" w:rsidRPr="00DC69B8" w:rsidRDefault="00DC69B8" w:rsidP="00F14DE0">
      <w:pPr>
        <w:pStyle w:val="bullet2"/>
      </w:pPr>
      <w:r w:rsidRPr="00DC69B8">
        <w:t xml:space="preserve">what is the appropriate way to use it </w:t>
      </w:r>
    </w:p>
    <w:p w14:paraId="16386F39" w14:textId="77777777" w:rsidR="00DC69B8" w:rsidRPr="00DC69B8" w:rsidRDefault="00DC69B8" w:rsidP="00F14DE0">
      <w:pPr>
        <w:pStyle w:val="bullet2"/>
      </w:pPr>
      <w:r w:rsidRPr="00DC69B8">
        <w:t xml:space="preserve">should meet people in-person as well </w:t>
      </w:r>
    </w:p>
    <w:p w14:paraId="0E0F95FC" w14:textId="793D5883" w:rsidR="00DC69B8" w:rsidRPr="00DC69B8" w:rsidRDefault="00DC69B8" w:rsidP="00F14DE0">
      <w:pPr>
        <w:pStyle w:val="bullet2"/>
      </w:pPr>
      <w:r w:rsidRPr="00DC69B8">
        <w:t>provide examples to support each opinion and point</w:t>
      </w:r>
      <w:r w:rsidR="00FF4B98">
        <w:t>.</w:t>
      </w:r>
    </w:p>
    <w:p w14:paraId="06F98CF9" w14:textId="41798E1B" w:rsidR="00DC69B8" w:rsidRPr="00DC69B8" w:rsidRDefault="00DC69B8" w:rsidP="00AC0480">
      <w:pPr>
        <w:pStyle w:val="SAABullets"/>
      </w:pPr>
      <w:r w:rsidRPr="00DC69B8">
        <w:rPr>
          <w:rFonts w:asciiTheme="minorHAnsi" w:hAnsiTheme="minorHAnsi"/>
        </w:rPr>
        <w:t>used complex grammar structures</w:t>
      </w:r>
      <w:r w:rsidRPr="00DC69B8">
        <w:rPr>
          <w:rFonts w:ascii="Calibri" w:eastAsia="Times New Roman" w:hAnsi="Calibri" w:cs="Calibri"/>
          <w:sz w:val="22"/>
        </w:rPr>
        <w:t xml:space="preserve"> </w:t>
      </w:r>
      <w:r w:rsidRPr="00DC69B8">
        <w:t>to construct</w:t>
      </w:r>
      <w:r w:rsidRPr="00DC69B8">
        <w:rPr>
          <w:rFonts w:hint="eastAsia"/>
          <w:lang w:eastAsia="zh-CN"/>
        </w:rPr>
        <w:t xml:space="preserve"> </w:t>
      </w:r>
      <w:r w:rsidRPr="00DC69B8">
        <w:rPr>
          <w:lang w:eastAsia="zh-CN"/>
        </w:rPr>
        <w:t>and express</w:t>
      </w:r>
      <w:r w:rsidRPr="00DC69B8">
        <w:t xml:space="preserve"> their views clearly, logically, and coherently</w:t>
      </w:r>
      <w:r w:rsidR="00FF4B98">
        <w:t>.</w:t>
      </w:r>
    </w:p>
    <w:p w14:paraId="664BADCF" w14:textId="77777777" w:rsidR="00DC69B8" w:rsidRPr="00DC69B8" w:rsidRDefault="00DC69B8" w:rsidP="00AC0480">
      <w:pPr>
        <w:pStyle w:val="SAAmoreless"/>
      </w:pPr>
      <w:r w:rsidRPr="00DC69B8">
        <w:t xml:space="preserve">The less successful responses: </w:t>
      </w:r>
    </w:p>
    <w:p w14:paraId="413A8DD2" w14:textId="77777777" w:rsidR="00DC69B8" w:rsidRPr="00DC69B8" w:rsidRDefault="00DC69B8" w:rsidP="00AC0480">
      <w:pPr>
        <w:pStyle w:val="SAABullets"/>
      </w:pPr>
      <w:r w:rsidRPr="00DC69B8">
        <w:t xml:space="preserve">did not provide their views on the appropriate and safe ways to use social media </w:t>
      </w:r>
    </w:p>
    <w:p w14:paraId="7E5F9A1D" w14:textId="39492945" w:rsidR="00DC69B8" w:rsidRPr="00DC69B8" w:rsidRDefault="00F14DE0" w:rsidP="00AC0480">
      <w:pPr>
        <w:pStyle w:val="SAABullets"/>
      </w:pPr>
      <w:r>
        <w:t>did not</w:t>
      </w:r>
      <w:r w:rsidR="00DC69B8" w:rsidRPr="00DC69B8">
        <w:t xml:space="preserve"> give any information and explanations on their views</w:t>
      </w:r>
    </w:p>
    <w:p w14:paraId="34A8372F" w14:textId="77777777" w:rsidR="00DC69B8" w:rsidRPr="00DC69B8" w:rsidRDefault="00DC69B8" w:rsidP="00AC0480">
      <w:pPr>
        <w:pStyle w:val="SAABullets"/>
      </w:pPr>
      <w:r w:rsidRPr="00DC69B8">
        <w:t>used an incorrect text type other than a speech</w:t>
      </w:r>
    </w:p>
    <w:p w14:paraId="3459C83D" w14:textId="77777777" w:rsidR="00DC69B8" w:rsidRPr="00DC69B8" w:rsidRDefault="00DC69B8" w:rsidP="00AC0480">
      <w:pPr>
        <w:pStyle w:val="SAABullets"/>
      </w:pPr>
      <w:r w:rsidRPr="00DC69B8">
        <w:t>showed a lack of language/vocabulary capacity of the topic</w:t>
      </w:r>
    </w:p>
    <w:p w14:paraId="73638E8B" w14:textId="77777777" w:rsidR="00DC69B8" w:rsidRPr="00DC69B8" w:rsidRDefault="00DC69B8" w:rsidP="00AC0480">
      <w:pPr>
        <w:pStyle w:val="SAABullets"/>
      </w:pPr>
      <w:r w:rsidRPr="00DC69B8">
        <w:t>used simple grammar structures and basic vocabulary with numerous errors</w:t>
      </w:r>
    </w:p>
    <w:p w14:paraId="4D606826" w14:textId="77777777" w:rsidR="00DC69B8" w:rsidRPr="00DC69B8" w:rsidRDefault="00DC69B8" w:rsidP="00AC0480">
      <w:pPr>
        <w:pStyle w:val="SAABullets"/>
      </w:pPr>
      <w:r w:rsidRPr="00DC69B8">
        <w:t>used Pinyin in their writing</w:t>
      </w:r>
    </w:p>
    <w:p w14:paraId="3A844A01" w14:textId="1177C4BF" w:rsidR="00DC69B8" w:rsidRPr="00AC0480" w:rsidRDefault="00DC69B8" w:rsidP="00AC0480">
      <w:pPr>
        <w:pStyle w:val="SAABullets"/>
      </w:pPr>
      <w:bookmarkStart w:id="18" w:name="_Hlk185241682"/>
      <w:r w:rsidRPr="00DC69B8">
        <w:t>were incomplete</w:t>
      </w:r>
      <w:r w:rsidR="00AC0480">
        <w:t>.</w:t>
      </w:r>
    </w:p>
    <w:bookmarkEnd w:id="18"/>
    <w:p w14:paraId="30C9257E" w14:textId="77777777" w:rsidR="00DC69B8" w:rsidRPr="00DC69B8" w:rsidRDefault="00DC69B8" w:rsidP="003243D7">
      <w:pPr>
        <w:pStyle w:val="SAAQuestions"/>
      </w:pPr>
      <w:r w:rsidRPr="00DC69B8">
        <w:t xml:space="preserve">Option 2 </w:t>
      </w:r>
    </w:p>
    <w:p w14:paraId="1392AF05" w14:textId="77777777" w:rsidR="00DC69B8" w:rsidRPr="00DC69B8" w:rsidRDefault="00DC69B8" w:rsidP="003243D7">
      <w:pPr>
        <w:pStyle w:val="SAAQuestions"/>
      </w:pPr>
      <w:r w:rsidRPr="00DC69B8">
        <w:t>You recently attended a Chinese New Year celebration in your local community. Write a review of the event for a Chinese language cultural website.</w:t>
      </w:r>
    </w:p>
    <w:p w14:paraId="13220EAE" w14:textId="21AA5CD0" w:rsidR="00DC69B8" w:rsidRPr="00DC69B8" w:rsidRDefault="00DC69B8" w:rsidP="003243D7">
      <w:pPr>
        <w:pStyle w:val="SAAmoreless"/>
      </w:pPr>
      <w:r w:rsidRPr="00DC69B8">
        <w:t xml:space="preserve">The more successful </w:t>
      </w:r>
      <w:r w:rsidR="00FF4B98" w:rsidRPr="00DC69B8">
        <w:t>responses</w:t>
      </w:r>
      <w:r w:rsidR="00FF4B98">
        <w:t xml:space="preserve"> commonly</w:t>
      </w:r>
      <w:r w:rsidRPr="00DC69B8">
        <w:t>:</w:t>
      </w:r>
    </w:p>
    <w:p w14:paraId="5968B2EE" w14:textId="5E2C922A" w:rsidR="00DC69B8" w:rsidRPr="00DC69B8" w:rsidRDefault="00DC69B8" w:rsidP="003243D7">
      <w:pPr>
        <w:pStyle w:val="SAABullets"/>
        <w:rPr>
          <w:rFonts w:asciiTheme="minorHAnsi" w:hAnsiTheme="minorHAnsi"/>
        </w:rPr>
      </w:pPr>
      <w:r w:rsidRPr="00DC69B8">
        <w:t xml:space="preserve">were able to demonstrate a </w:t>
      </w:r>
      <w:bookmarkStart w:id="19" w:name="_Hlk185241551"/>
      <w:r w:rsidR="00513498">
        <w:t>sound</w:t>
      </w:r>
      <w:r w:rsidR="00513498" w:rsidRPr="00DC69B8">
        <w:t xml:space="preserve"> </w:t>
      </w:r>
      <w:r w:rsidRPr="00DC69B8">
        <w:t xml:space="preserve">understanding of Chinese New Year celebrations </w:t>
      </w:r>
      <w:bookmarkEnd w:id="19"/>
      <w:r w:rsidRPr="00DC69B8">
        <w:t>by pointing out the key element such as it is a family orientated event, the food culture, the performance, etc.</w:t>
      </w:r>
    </w:p>
    <w:p w14:paraId="20A542FB" w14:textId="0ED89CB9" w:rsidR="00DC69B8" w:rsidRPr="00DC69B8" w:rsidRDefault="00DC69B8" w:rsidP="003243D7">
      <w:pPr>
        <w:pStyle w:val="SAABullets"/>
        <w:rPr>
          <w:rFonts w:asciiTheme="minorHAnsi" w:hAnsiTheme="minorHAnsi"/>
        </w:rPr>
      </w:pPr>
      <w:r w:rsidRPr="00DC69B8">
        <w:rPr>
          <w:rFonts w:asciiTheme="minorHAnsi" w:eastAsia="Times New Roman" w:hAnsiTheme="minorHAnsi" w:cs="Calibri"/>
        </w:rPr>
        <w:t>cover</w:t>
      </w:r>
      <w:r w:rsidR="00513498">
        <w:rPr>
          <w:rFonts w:asciiTheme="minorHAnsi" w:eastAsia="Times New Roman" w:hAnsiTheme="minorHAnsi" w:cs="Calibri"/>
        </w:rPr>
        <w:t>ed</w:t>
      </w:r>
      <w:r w:rsidRPr="00DC69B8">
        <w:rPr>
          <w:rFonts w:asciiTheme="minorHAnsi" w:eastAsia="Times New Roman" w:hAnsiTheme="minorHAnsi" w:cs="Calibri"/>
        </w:rPr>
        <w:t xml:space="preserve"> some points </w:t>
      </w:r>
      <w:r w:rsidR="00513498">
        <w:rPr>
          <w:rFonts w:asciiTheme="minorHAnsi" w:eastAsia="Times New Roman" w:hAnsiTheme="minorHAnsi" w:cs="Calibri"/>
        </w:rPr>
        <w:t>such as</w:t>
      </w:r>
      <w:r w:rsidRPr="00DC69B8">
        <w:rPr>
          <w:rFonts w:asciiTheme="minorHAnsi" w:eastAsia="Times New Roman" w:hAnsiTheme="minorHAnsi" w:cs="Calibri"/>
        </w:rPr>
        <w:t xml:space="preserve">: </w:t>
      </w:r>
    </w:p>
    <w:p w14:paraId="7F076DF2" w14:textId="333881AE" w:rsidR="00DC69B8" w:rsidRPr="00DC69B8" w:rsidRDefault="00DC69B8" w:rsidP="00F14DE0">
      <w:pPr>
        <w:pStyle w:val="bullet2"/>
      </w:pPr>
      <w:r w:rsidRPr="00DC69B8">
        <w:t>description of the event</w:t>
      </w:r>
    </w:p>
    <w:p w14:paraId="5B11EA27" w14:textId="77777777" w:rsidR="00DC69B8" w:rsidRPr="00DC69B8" w:rsidRDefault="00DC69B8" w:rsidP="00F14DE0">
      <w:pPr>
        <w:pStyle w:val="bullet2"/>
      </w:pPr>
      <w:r w:rsidRPr="00DC69B8">
        <w:t xml:space="preserve">what they liked about it </w:t>
      </w:r>
    </w:p>
    <w:p w14:paraId="5950C324" w14:textId="77777777" w:rsidR="00DC69B8" w:rsidRPr="00DC69B8" w:rsidRDefault="00DC69B8" w:rsidP="00F14DE0">
      <w:pPr>
        <w:pStyle w:val="bullet2"/>
      </w:pPr>
      <w:r w:rsidRPr="00DC69B8">
        <w:t>great way to experience Chinese culture and food like spring rolls and dumplings</w:t>
      </w:r>
    </w:p>
    <w:p w14:paraId="0A5B2847" w14:textId="77777777" w:rsidR="00DC69B8" w:rsidRPr="00DC69B8" w:rsidRDefault="00DC69B8" w:rsidP="00F14DE0">
      <w:pPr>
        <w:pStyle w:val="bullet2"/>
      </w:pPr>
      <w:r w:rsidRPr="00DC69B8">
        <w:t xml:space="preserve">good way to practise Chinese language and make connections </w:t>
      </w:r>
    </w:p>
    <w:p w14:paraId="6624EA5B" w14:textId="6428B4BE" w:rsidR="00DC69B8" w:rsidRPr="00DC69B8" w:rsidRDefault="00DC69B8" w:rsidP="00F14DE0">
      <w:pPr>
        <w:pStyle w:val="bullet2"/>
      </w:pPr>
      <w:r w:rsidRPr="00DC69B8">
        <w:t>how the celebration could be improved further (if they think so) and provided with some suggestions</w:t>
      </w:r>
      <w:r w:rsidR="003243D7">
        <w:t>.</w:t>
      </w:r>
    </w:p>
    <w:p w14:paraId="313F9899" w14:textId="6AA1ECAB" w:rsidR="00DC69B8" w:rsidRPr="00DC69B8" w:rsidRDefault="00DC69B8" w:rsidP="003243D7">
      <w:pPr>
        <w:pStyle w:val="SAABullets"/>
        <w:rPr>
          <w:lang w:eastAsia="zh-CN"/>
        </w:rPr>
      </w:pPr>
      <w:r w:rsidRPr="00DC69B8">
        <w:t>used the correct text convention/text type (a review for website) and past tense if nece</w:t>
      </w:r>
      <w:r w:rsidRPr="00DC69B8">
        <w:rPr>
          <w:lang w:eastAsia="zh-CN"/>
        </w:rPr>
        <w:t>ssary</w:t>
      </w:r>
    </w:p>
    <w:p w14:paraId="6FCE02DD" w14:textId="77777777" w:rsidR="00DC69B8" w:rsidRPr="00DC69B8" w:rsidRDefault="00DC69B8" w:rsidP="003243D7">
      <w:pPr>
        <w:pStyle w:val="SAABullets"/>
      </w:pPr>
      <w:r w:rsidRPr="00DC69B8">
        <w:t>used complex grammar structures and sophisticated vocabulary to express their views clearly, logically, and coherently.</w:t>
      </w:r>
    </w:p>
    <w:p w14:paraId="325FDBA4" w14:textId="77777777" w:rsidR="00DC69B8" w:rsidRPr="00DC69B8" w:rsidRDefault="00DC69B8" w:rsidP="003243D7">
      <w:pPr>
        <w:pStyle w:val="SAAmoreless"/>
      </w:pPr>
      <w:r w:rsidRPr="00DC69B8">
        <w:lastRenderedPageBreak/>
        <w:t>The less successful responses:</w:t>
      </w:r>
    </w:p>
    <w:p w14:paraId="3DACFCD8" w14:textId="77777777" w:rsidR="00DC69B8" w:rsidRPr="00DC69B8" w:rsidRDefault="00DC69B8" w:rsidP="003243D7">
      <w:pPr>
        <w:pStyle w:val="SAABullets"/>
        <w:rPr>
          <w:rFonts w:asciiTheme="minorHAnsi" w:hAnsiTheme="minorHAnsi"/>
        </w:rPr>
      </w:pPr>
      <w:r w:rsidRPr="00DC69B8">
        <w:t>were unable to describe the event in detail</w:t>
      </w:r>
    </w:p>
    <w:p w14:paraId="306CC1B0" w14:textId="77777777" w:rsidR="00DC69B8" w:rsidRPr="00DC69B8" w:rsidRDefault="00DC69B8" w:rsidP="003243D7">
      <w:pPr>
        <w:pStyle w:val="SAABullets"/>
      </w:pPr>
      <w:r w:rsidRPr="00DC69B8">
        <w:t>wrote an incorrect text type (not a review)</w:t>
      </w:r>
    </w:p>
    <w:p w14:paraId="574F40E5" w14:textId="77777777" w:rsidR="00DC69B8" w:rsidRPr="00DC69B8" w:rsidRDefault="00DC69B8" w:rsidP="003243D7">
      <w:pPr>
        <w:pStyle w:val="SAABullets"/>
        <w:rPr>
          <w:rFonts w:asciiTheme="minorHAnsi" w:hAnsiTheme="minorHAnsi"/>
        </w:rPr>
      </w:pPr>
      <w:r w:rsidRPr="00DC69B8">
        <w:t>showed a lack of understanding of the Chinese New Year celebration</w:t>
      </w:r>
    </w:p>
    <w:p w14:paraId="167987BB" w14:textId="77777777" w:rsidR="00DC69B8" w:rsidRPr="00DC69B8" w:rsidRDefault="00DC69B8" w:rsidP="003243D7">
      <w:pPr>
        <w:pStyle w:val="SAABullets"/>
      </w:pPr>
      <w:r w:rsidRPr="00DC69B8">
        <w:t>showed a lack of language/vocabulary capacity of the topic</w:t>
      </w:r>
    </w:p>
    <w:p w14:paraId="4F58D20C" w14:textId="77777777" w:rsidR="00DC69B8" w:rsidRPr="00DC69B8" w:rsidRDefault="00DC69B8" w:rsidP="003243D7">
      <w:pPr>
        <w:pStyle w:val="SAABullets"/>
      </w:pPr>
      <w:r w:rsidRPr="00DC69B8">
        <w:t>used simple grammar structures and basic vocabulary with numerous errors</w:t>
      </w:r>
    </w:p>
    <w:p w14:paraId="1D7EEA48" w14:textId="77777777" w:rsidR="00DC69B8" w:rsidRPr="00DC69B8" w:rsidRDefault="00DC69B8" w:rsidP="003243D7">
      <w:pPr>
        <w:pStyle w:val="SAABullets"/>
      </w:pPr>
      <w:r w:rsidRPr="00DC69B8">
        <w:t>their expressions were not clear, logical, and coherent</w:t>
      </w:r>
    </w:p>
    <w:p w14:paraId="28EE906B" w14:textId="77777777" w:rsidR="00DC69B8" w:rsidRPr="00DC69B8" w:rsidRDefault="00DC69B8" w:rsidP="003243D7">
      <w:pPr>
        <w:pStyle w:val="SAABullets"/>
      </w:pPr>
      <w:r w:rsidRPr="00DC69B8">
        <w:t>used Pinyin in their writing</w:t>
      </w:r>
    </w:p>
    <w:p w14:paraId="63271E8D" w14:textId="3D26E4D0" w:rsidR="00DC69B8" w:rsidRPr="00DC69B8" w:rsidRDefault="00DC69B8" w:rsidP="003243D7">
      <w:pPr>
        <w:pStyle w:val="SAABullets"/>
      </w:pPr>
      <w:r w:rsidRPr="00DC69B8">
        <w:t>were incomplete</w:t>
      </w:r>
      <w:r w:rsidR="003243D7">
        <w:t>.</w:t>
      </w:r>
    </w:p>
    <w:p w14:paraId="2379A107" w14:textId="77777777" w:rsidR="00DC69B8" w:rsidRPr="00DC69B8" w:rsidRDefault="00DC69B8" w:rsidP="00BA4B8D">
      <w:pPr>
        <w:pStyle w:val="SAAQuestions"/>
      </w:pPr>
      <w:r w:rsidRPr="00DC69B8">
        <w:t xml:space="preserve">Option 3 </w:t>
      </w:r>
    </w:p>
    <w:p w14:paraId="3F9AF278" w14:textId="77777777" w:rsidR="00DC69B8" w:rsidRPr="00DC69B8" w:rsidRDefault="00DC69B8" w:rsidP="00BA4B8D">
      <w:pPr>
        <w:pStyle w:val="SAAQuestions"/>
        <w:rPr>
          <w:szCs w:val="22"/>
        </w:rPr>
      </w:pPr>
      <w:r w:rsidRPr="00DC69B8">
        <w:rPr>
          <w:lang w:val="en-GB"/>
        </w:rPr>
        <w:t>Write a letter to one of your Chinese friends, telling them about your experience of learning Chinese and how you will maintain your proficiency in the language in future.</w:t>
      </w:r>
      <w:r w:rsidRPr="00DC69B8">
        <w:rPr>
          <w:rFonts w:ascii="Times New Roman" w:hAnsi="Times New Roman" w:cs="Times New Roman"/>
          <w:lang w:val="en-GB"/>
        </w:rPr>
        <w:t> </w:t>
      </w:r>
      <w:r w:rsidRPr="00DC69B8">
        <w:rPr>
          <w:rFonts w:cs="Roboto Light"/>
          <w:lang w:val="en-GB"/>
        </w:rPr>
        <w:t> </w:t>
      </w:r>
    </w:p>
    <w:p w14:paraId="6E23C144" w14:textId="6A044889" w:rsidR="00DC69B8" w:rsidRPr="00DC69B8" w:rsidRDefault="00513498" w:rsidP="00BA4B8D">
      <w:pPr>
        <w:pStyle w:val="SAAbodytext"/>
        <w:rPr>
          <w:lang w:eastAsia="zh-CN"/>
        </w:rPr>
      </w:pPr>
      <w:r>
        <w:rPr>
          <w:lang w:eastAsia="zh-CN"/>
        </w:rPr>
        <w:t xml:space="preserve">In 2024, </w:t>
      </w:r>
      <w:r w:rsidR="00F14DE0">
        <w:rPr>
          <w:lang w:eastAsia="zh-CN"/>
        </w:rPr>
        <w:t>many</w:t>
      </w:r>
      <w:r w:rsidRPr="00DC69B8">
        <w:rPr>
          <w:lang w:eastAsia="zh-CN"/>
        </w:rPr>
        <w:t xml:space="preserve"> </w:t>
      </w:r>
      <w:r w:rsidR="00DC69B8" w:rsidRPr="00DC69B8">
        <w:rPr>
          <w:lang w:eastAsia="zh-CN"/>
        </w:rPr>
        <w:t xml:space="preserve">students chose this option. </w:t>
      </w:r>
    </w:p>
    <w:p w14:paraId="41F552E8" w14:textId="6EFA704E" w:rsidR="00DC69B8" w:rsidRPr="00DC69B8" w:rsidRDefault="00DC69B8" w:rsidP="00BA4B8D">
      <w:pPr>
        <w:pStyle w:val="SAAbodytext"/>
        <w:rPr>
          <w:lang w:eastAsia="zh-CN"/>
        </w:rPr>
      </w:pPr>
      <w:r w:rsidRPr="00DC69B8">
        <w:rPr>
          <w:lang w:eastAsia="zh-CN"/>
        </w:rPr>
        <w:t xml:space="preserve">Some students focused more on their Chinese language experiences, while some students focused more on how to maintain their Chinese </w:t>
      </w:r>
      <w:r w:rsidR="00513498">
        <w:rPr>
          <w:lang w:eastAsia="zh-CN"/>
        </w:rPr>
        <w:t>proficiency</w:t>
      </w:r>
      <w:r w:rsidRPr="00DC69B8">
        <w:rPr>
          <w:lang w:eastAsia="zh-CN"/>
        </w:rPr>
        <w:t>.</w:t>
      </w:r>
    </w:p>
    <w:p w14:paraId="243DE4D0" w14:textId="623F4BD0" w:rsidR="00DC69B8" w:rsidRPr="00DC69B8" w:rsidRDefault="00DC69B8" w:rsidP="00BA4B8D">
      <w:pPr>
        <w:pStyle w:val="SAAmoreless"/>
      </w:pPr>
      <w:r w:rsidRPr="00DC69B8">
        <w:t>The more successful responses</w:t>
      </w:r>
      <w:r w:rsidR="00FF4B98">
        <w:t xml:space="preserve"> commonly</w:t>
      </w:r>
      <w:r w:rsidRPr="00DC69B8">
        <w:t>:</w:t>
      </w:r>
    </w:p>
    <w:p w14:paraId="40ADC52A" w14:textId="77777777" w:rsidR="00DC69B8" w:rsidRPr="00DC69B8" w:rsidRDefault="00DC69B8" w:rsidP="00BA4B8D">
      <w:pPr>
        <w:pStyle w:val="SAABullets"/>
      </w:pPr>
      <w:r w:rsidRPr="00DC69B8">
        <w:t xml:space="preserve">were able to </w:t>
      </w:r>
      <w:bookmarkStart w:id="20" w:name="_Hlk122195519"/>
      <w:r w:rsidRPr="00DC69B8">
        <w:t>reflect on their experience of learning Chinese with details and examples, such as:</w:t>
      </w:r>
    </w:p>
    <w:p w14:paraId="6571B9B1" w14:textId="77777777" w:rsidR="00DC69B8" w:rsidRPr="00DC69B8" w:rsidRDefault="00DC69B8" w:rsidP="00F14DE0">
      <w:pPr>
        <w:pStyle w:val="bullet2"/>
        <w:spacing w:before="80" w:after="80"/>
        <w:ind w:hanging="284"/>
      </w:pPr>
      <w:r w:rsidRPr="00DC69B8">
        <w:t>how the language helped understand Chinese culture and history</w:t>
      </w:r>
    </w:p>
    <w:p w14:paraId="56EDA88C" w14:textId="77777777" w:rsidR="00DC69B8" w:rsidRPr="00DC69B8" w:rsidRDefault="00DC69B8" w:rsidP="00F14DE0">
      <w:pPr>
        <w:pStyle w:val="bullet2"/>
        <w:spacing w:before="80" w:after="80"/>
        <w:ind w:hanging="284"/>
      </w:pPr>
      <w:r w:rsidRPr="00DC69B8">
        <w:t>experience of learning Chinese language characters and pronunciations</w:t>
      </w:r>
    </w:p>
    <w:p w14:paraId="08935BD3" w14:textId="53C106B4" w:rsidR="00DC69B8" w:rsidRPr="00BA4B8D" w:rsidRDefault="00DC69B8" w:rsidP="00F14DE0">
      <w:pPr>
        <w:pStyle w:val="bullet2"/>
        <w:spacing w:before="80" w:after="80"/>
        <w:ind w:hanging="284"/>
      </w:pPr>
      <w:r w:rsidRPr="00DC69B8">
        <w:t>the most enjoyable aspects and the challenges</w:t>
      </w:r>
      <w:r w:rsidR="00BA4B8D">
        <w:t>.</w:t>
      </w:r>
    </w:p>
    <w:bookmarkEnd w:id="20"/>
    <w:p w14:paraId="183669D3" w14:textId="7169C0AD" w:rsidR="00DC69B8" w:rsidRPr="00DC69B8" w:rsidRDefault="00DC69B8" w:rsidP="00BA4B8D">
      <w:pPr>
        <w:pStyle w:val="SAABullets"/>
      </w:pPr>
      <w:r w:rsidRPr="00DC69B8">
        <w:t>were able to explain their plan and strategies to maintain</w:t>
      </w:r>
      <w:r w:rsidRPr="00DC69B8">
        <w:rPr>
          <w:rFonts w:eastAsiaTheme="minorEastAsia"/>
        </w:rPr>
        <w:t xml:space="preserve"> their </w:t>
      </w:r>
      <w:r w:rsidRPr="00DC69B8">
        <w:t>proficiency level in Chinese in future. The strategies includ</w:t>
      </w:r>
      <w:r w:rsidR="00BA4B8D">
        <w:t>e</w:t>
      </w:r>
      <w:r w:rsidRPr="00DC69B8">
        <w:t xml:space="preserve">:  </w:t>
      </w:r>
    </w:p>
    <w:p w14:paraId="7A8671A8" w14:textId="77777777" w:rsidR="00DC69B8" w:rsidRPr="00DC69B8" w:rsidRDefault="00DC69B8" w:rsidP="00F14DE0">
      <w:pPr>
        <w:pStyle w:val="bullet2"/>
      </w:pPr>
      <w:r w:rsidRPr="00DC69B8">
        <w:t>keep practising</w:t>
      </w:r>
    </w:p>
    <w:p w14:paraId="12C3281B" w14:textId="77777777" w:rsidR="00DC69B8" w:rsidRPr="00DC69B8" w:rsidRDefault="00DC69B8" w:rsidP="00F14DE0">
      <w:pPr>
        <w:pStyle w:val="bullet2"/>
      </w:pPr>
      <w:r w:rsidRPr="00DC69B8">
        <w:t>continue to study Chinese by enrolling to a Chinese course</w:t>
      </w:r>
    </w:p>
    <w:p w14:paraId="63E640D7" w14:textId="77777777" w:rsidR="00DC69B8" w:rsidRPr="00DC69B8" w:rsidRDefault="00DC69B8" w:rsidP="00F14DE0">
      <w:pPr>
        <w:pStyle w:val="bullet2"/>
      </w:pPr>
      <w:r w:rsidRPr="00DC69B8">
        <w:t>visit China or Chinese speaking places</w:t>
      </w:r>
    </w:p>
    <w:p w14:paraId="13525851" w14:textId="77777777" w:rsidR="00DC69B8" w:rsidRPr="00DC69B8" w:rsidRDefault="00DC69B8" w:rsidP="00F14DE0">
      <w:pPr>
        <w:pStyle w:val="bullet2"/>
      </w:pPr>
      <w:r w:rsidRPr="00DC69B8">
        <w:t xml:space="preserve">read Chinese magazines/books </w:t>
      </w:r>
    </w:p>
    <w:p w14:paraId="5912D798" w14:textId="77777777" w:rsidR="00DC69B8" w:rsidRPr="00DC69B8" w:rsidRDefault="00DC69B8" w:rsidP="00F14DE0">
      <w:pPr>
        <w:pStyle w:val="bullet2"/>
      </w:pPr>
      <w:r w:rsidRPr="00DC69B8">
        <w:t>watch Chinese TV programs and movies</w:t>
      </w:r>
    </w:p>
    <w:p w14:paraId="42E5B697" w14:textId="77777777" w:rsidR="00DC69B8" w:rsidRPr="00DC69B8" w:rsidRDefault="00DC69B8" w:rsidP="00F14DE0">
      <w:pPr>
        <w:pStyle w:val="bullet2"/>
      </w:pPr>
      <w:r w:rsidRPr="00DC69B8">
        <w:t>meeting Chinese friends</w:t>
      </w:r>
    </w:p>
    <w:p w14:paraId="019A8691" w14:textId="68F10F27" w:rsidR="00DC69B8" w:rsidRPr="00DC69B8" w:rsidRDefault="00DC69B8" w:rsidP="00F14DE0">
      <w:pPr>
        <w:pStyle w:val="bullet2"/>
      </w:pPr>
      <w:r w:rsidRPr="00DC69B8">
        <w:t>chat with Chinese friends using the social media</w:t>
      </w:r>
      <w:r w:rsidR="00BA4B8D">
        <w:t>.</w:t>
      </w:r>
    </w:p>
    <w:p w14:paraId="632FC117" w14:textId="62C82F01" w:rsidR="00DC69B8" w:rsidRPr="00DC69B8" w:rsidRDefault="00DC69B8" w:rsidP="00F14DE0">
      <w:pPr>
        <w:pStyle w:val="SAABullets"/>
        <w:spacing w:before="80" w:after="80"/>
        <w:ind w:left="357" w:hanging="357"/>
      </w:pPr>
      <w:r w:rsidRPr="00DC69B8">
        <w:t xml:space="preserve">used </w:t>
      </w:r>
      <w:r w:rsidR="00BA4B8D">
        <w:t xml:space="preserve">the </w:t>
      </w:r>
      <w:r w:rsidRPr="00DC69B8">
        <w:t>reflective writing style</w:t>
      </w:r>
    </w:p>
    <w:p w14:paraId="3A0F8182" w14:textId="77777777" w:rsidR="00DC69B8" w:rsidRPr="00DC69B8" w:rsidRDefault="00DC69B8" w:rsidP="00F14DE0">
      <w:pPr>
        <w:pStyle w:val="SAABullets"/>
        <w:spacing w:before="80" w:after="80"/>
        <w:ind w:left="357" w:hanging="357"/>
      </w:pPr>
      <w:r w:rsidRPr="00DC69B8">
        <w:t>used the correct text type/conventions (a personal letter)</w:t>
      </w:r>
    </w:p>
    <w:p w14:paraId="7FE83AD4" w14:textId="77777777" w:rsidR="00DC69B8" w:rsidRPr="00DC69B8" w:rsidRDefault="00DC69B8" w:rsidP="00F14DE0">
      <w:pPr>
        <w:pStyle w:val="SAABullets"/>
        <w:spacing w:before="80" w:after="80"/>
        <w:ind w:left="357" w:hanging="357"/>
      </w:pPr>
      <w:r w:rsidRPr="00DC69B8">
        <w:t>used complex grammar structures and sophisticated vocabulary to express their opinions clearly, logically, and coherently.</w:t>
      </w:r>
    </w:p>
    <w:p w14:paraId="45F7CE81" w14:textId="2C1B776A" w:rsidR="00DC69B8" w:rsidRPr="00DC69B8" w:rsidRDefault="00DC69B8" w:rsidP="00BA4B8D">
      <w:pPr>
        <w:pStyle w:val="SAAmoreless"/>
      </w:pPr>
      <w:r w:rsidRPr="00DC69B8">
        <w:t>The less successful responses</w:t>
      </w:r>
      <w:r w:rsidR="00FF4B98">
        <w:t xml:space="preserve"> commonly</w:t>
      </w:r>
      <w:r w:rsidRPr="00DC69B8">
        <w:t>:</w:t>
      </w:r>
    </w:p>
    <w:p w14:paraId="5172DDA4" w14:textId="77777777" w:rsidR="00DC69B8" w:rsidRPr="00DC69B8" w:rsidRDefault="00DC69B8" w:rsidP="00F14DE0">
      <w:pPr>
        <w:pStyle w:val="SAABullets"/>
        <w:spacing w:before="80" w:after="80"/>
        <w:ind w:left="357" w:hanging="357"/>
      </w:pPr>
      <w:r w:rsidRPr="00DC69B8">
        <w:t>were unable to reflect their experiences in learning Chinese</w:t>
      </w:r>
    </w:p>
    <w:p w14:paraId="3EADAF00" w14:textId="77777777" w:rsidR="00DC69B8" w:rsidRPr="00DC69B8" w:rsidRDefault="00DC69B8" w:rsidP="00F14DE0">
      <w:pPr>
        <w:pStyle w:val="SAABullets"/>
        <w:spacing w:before="80" w:after="80"/>
        <w:ind w:left="357" w:hanging="357"/>
      </w:pPr>
      <w:r w:rsidRPr="00DC69B8">
        <w:t>were unable to provide and explain their strategies on how to maintain their Chinese language proficiency</w:t>
      </w:r>
    </w:p>
    <w:p w14:paraId="281F6559" w14:textId="77777777" w:rsidR="00DC69B8" w:rsidRPr="00DC69B8" w:rsidRDefault="00DC69B8" w:rsidP="00F14DE0">
      <w:pPr>
        <w:pStyle w:val="SAABullets"/>
        <w:spacing w:before="80" w:after="80"/>
        <w:ind w:left="357" w:hanging="357"/>
      </w:pPr>
      <w:r w:rsidRPr="00DC69B8">
        <w:t>wrote an incorrect text type (not a personal letter format)</w:t>
      </w:r>
    </w:p>
    <w:p w14:paraId="577FD2B5" w14:textId="77777777" w:rsidR="00DC69B8" w:rsidRPr="00DC69B8" w:rsidRDefault="00DC69B8" w:rsidP="00F14DE0">
      <w:pPr>
        <w:pStyle w:val="SAABullets"/>
        <w:spacing w:before="80" w:after="80"/>
        <w:ind w:left="357" w:hanging="357"/>
      </w:pPr>
      <w:r w:rsidRPr="00DC69B8">
        <w:t>showed a lack of language/vocabulary capacity in the topic</w:t>
      </w:r>
    </w:p>
    <w:p w14:paraId="5DC35F9D" w14:textId="77777777" w:rsidR="00DC69B8" w:rsidRPr="00DC69B8" w:rsidRDefault="00DC69B8" w:rsidP="00F14DE0">
      <w:pPr>
        <w:pStyle w:val="SAABullets"/>
        <w:spacing w:before="80" w:after="80"/>
        <w:ind w:left="357" w:hanging="357"/>
      </w:pPr>
      <w:r w:rsidRPr="00DC69B8">
        <w:t>used simple grammar structures and basic vocabulary with numerous errors</w:t>
      </w:r>
    </w:p>
    <w:p w14:paraId="2B37FF86" w14:textId="732FED22" w:rsidR="00DC69B8" w:rsidRPr="00DC69B8" w:rsidRDefault="00F14DE0" w:rsidP="00F14DE0">
      <w:pPr>
        <w:pStyle w:val="SAABullets"/>
        <w:spacing w:before="80" w:after="80"/>
        <w:ind w:left="357" w:hanging="357"/>
      </w:pPr>
      <w:r>
        <w:t>included</w:t>
      </w:r>
      <w:r w:rsidR="00DC69B8" w:rsidRPr="00DC69B8">
        <w:t xml:space="preserve"> expressions </w:t>
      </w:r>
      <w:r>
        <w:t xml:space="preserve">that </w:t>
      </w:r>
      <w:r w:rsidR="00DC69B8" w:rsidRPr="00DC69B8">
        <w:t>were not clear, logical, and coherent</w:t>
      </w:r>
    </w:p>
    <w:p w14:paraId="1E528A54" w14:textId="77777777" w:rsidR="00DC69B8" w:rsidRPr="00DC69B8" w:rsidRDefault="00DC69B8" w:rsidP="00F14DE0">
      <w:pPr>
        <w:pStyle w:val="SAABullets"/>
        <w:spacing w:before="80" w:after="80"/>
        <w:ind w:left="357" w:hanging="357"/>
      </w:pPr>
      <w:r w:rsidRPr="00DC69B8">
        <w:t>used Pinyin in their writing</w:t>
      </w:r>
    </w:p>
    <w:p w14:paraId="5F917967" w14:textId="34C0DC60" w:rsidR="00DC69B8" w:rsidRPr="00DC69B8" w:rsidRDefault="00DC69B8" w:rsidP="00F14DE0">
      <w:pPr>
        <w:pStyle w:val="SAABullets"/>
        <w:spacing w:before="80" w:after="80"/>
        <w:ind w:left="357" w:hanging="357"/>
      </w:pPr>
      <w:r w:rsidRPr="00DC69B8">
        <w:t>were incomplete</w:t>
      </w:r>
      <w:r w:rsidR="00FF4B98">
        <w:t>.</w:t>
      </w:r>
    </w:p>
    <w:sectPr w:rsidR="00DC69B8" w:rsidRPr="00DC69B8" w:rsidSect="00A52D6B">
      <w:headerReference w:type="default" r:id="rId13"/>
      <w:footerReference w:type="default" r:id="rId14"/>
      <w:pgSz w:w="11906" w:h="16838" w:code="9"/>
      <w:pgMar w:top="992" w:right="1134"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C6F8" w14:textId="77777777" w:rsidR="008D2728" w:rsidRPr="000D4EDE" w:rsidRDefault="008D2728" w:rsidP="000D4EDE">
      <w:r>
        <w:separator/>
      </w:r>
    </w:p>
  </w:endnote>
  <w:endnote w:type="continuationSeparator" w:id="0">
    <w:p w14:paraId="3C489232" w14:textId="77777777" w:rsidR="008D2728" w:rsidRPr="000D4EDE" w:rsidRDefault="008D2728"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060A" w14:textId="57969C22" w:rsidR="005A77A8" w:rsidRPr="00D371B8" w:rsidRDefault="005A77A8" w:rsidP="005A77A8">
    <w:pPr>
      <w:pStyle w:val="FootnoteText"/>
      <w:tabs>
        <w:tab w:val="right" w:pos="9070"/>
      </w:tabs>
    </w:pPr>
    <w:r w:rsidRPr="00D371B8">
      <w:t>202</w:t>
    </w:r>
    <w:r w:rsidR="00B32A86">
      <w:t>4</w:t>
    </w:r>
    <w:r w:rsidRPr="00D371B8">
      <w:t xml:space="preserve"> Subject Assessment Advice</w:t>
    </w:r>
    <w:r w:rsidR="00FB63EC">
      <w:t xml:space="preserve"> – Stage 2 Chinese (continuers)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73F66EDF" w14:textId="020C93B1" w:rsidR="00CA6EB8" w:rsidRPr="00D371B8" w:rsidRDefault="005A77A8" w:rsidP="00FB63EC">
    <w:pPr>
      <w:pStyle w:val="FootnoteText"/>
    </w:pPr>
    <w:r w:rsidRPr="00D371B8">
      <w:t xml:space="preserve">Ref: </w:t>
    </w:r>
    <w:r w:rsidR="0029407B">
      <w:t>A1501771</w:t>
    </w:r>
    <w:r w:rsidRPr="00D371B8">
      <w:t xml:space="preserve"> © SACE Board of South Australia 202</w:t>
    </w:r>
    <w:r w:rsidR="00B32A86">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A903" w14:textId="77777777" w:rsidR="00A52D6B" w:rsidRPr="00D371B8" w:rsidRDefault="00A52D6B" w:rsidP="005A77A8">
    <w:pPr>
      <w:pStyle w:val="FootnoteText"/>
      <w:tabs>
        <w:tab w:val="right" w:pos="9070"/>
      </w:tabs>
    </w:pPr>
    <w:r w:rsidRPr="00D371B8">
      <w:t>202</w:t>
    </w:r>
    <w:r>
      <w:t>4</w:t>
    </w:r>
    <w:r w:rsidRPr="00D371B8">
      <w:t xml:space="preserve"> Subject Assessment Advice</w:t>
    </w:r>
    <w:r>
      <w:t xml:space="preserve"> – Stage 2 Chinese (continuers)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29B4B707" w14:textId="62B83C0D" w:rsidR="00A52D6B" w:rsidRPr="00D371B8" w:rsidRDefault="00A52D6B" w:rsidP="00FB63EC">
    <w:pPr>
      <w:pStyle w:val="FootnoteText"/>
    </w:pPr>
    <w:r w:rsidRPr="00D371B8">
      <w:t xml:space="preserve">Ref: </w:t>
    </w:r>
    <w:r w:rsidR="00BA4B8D">
      <w:t>A1501771</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B1170" w14:textId="77777777" w:rsidR="008D2728" w:rsidRPr="000D4EDE" w:rsidRDefault="008D2728" w:rsidP="000D4EDE">
      <w:r>
        <w:separator/>
      </w:r>
    </w:p>
  </w:footnote>
  <w:footnote w:type="continuationSeparator" w:id="0">
    <w:p w14:paraId="3BC7FD72" w14:textId="77777777" w:rsidR="008D2728" w:rsidRPr="000D4EDE" w:rsidRDefault="008D2728"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BB71" w14:textId="77777777" w:rsidR="00A52D6B" w:rsidRDefault="00A52D6B">
    <w:pPr>
      <w:pStyle w:val="Header"/>
    </w:pPr>
    <w:r>
      <w:rPr>
        <w:noProof/>
      </w:rPr>
      <mc:AlternateContent>
        <mc:Choice Requires="wps">
          <w:drawing>
            <wp:anchor distT="0" distB="0" distL="114300" distR="114300" simplePos="0" relativeHeight="251661312" behindDoc="0" locked="0" layoutInCell="0" allowOverlap="1" wp14:anchorId="266AB4BF" wp14:editId="66A4BCEE">
              <wp:simplePos x="0" y="0"/>
              <wp:positionH relativeFrom="page">
                <wp:posOffset>0</wp:posOffset>
              </wp:positionH>
              <wp:positionV relativeFrom="page">
                <wp:posOffset>190500</wp:posOffset>
              </wp:positionV>
              <wp:extent cx="7560310" cy="252095"/>
              <wp:effectExtent l="0" t="0" r="0" b="14605"/>
              <wp:wrapNone/>
              <wp:docPr id="108910113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561FB9" w14:textId="77777777" w:rsidR="00A52D6B" w:rsidRPr="00B30663" w:rsidRDefault="00A52D6B"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66AB4BF" id="_x0000_t202" coordsize="21600,21600" o:spt="202" path="m,l,21600r21600,l21600,xe">
              <v:stroke joinstyle="miter"/>
              <v:path gradientshapeok="t" o:connecttype="rect"/>
            </v:shapetype>
            <v:shape id="_x0000_s1027"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7561FB9" w14:textId="77777777" w:rsidR="00A52D6B" w:rsidRPr="00B30663" w:rsidRDefault="00A52D6B"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3D54377"/>
    <w:multiLevelType w:val="hybridMultilevel"/>
    <w:tmpl w:val="CE94A5C0"/>
    <w:lvl w:ilvl="0" w:tplc="0C09000B">
      <w:start w:val="1"/>
      <w:numFmt w:val="bullet"/>
      <w:lvlText w:val=""/>
      <w:lvlJc w:val="left"/>
      <w:pPr>
        <w:ind w:left="1211" w:hanging="360"/>
      </w:pPr>
      <w:rPr>
        <w:rFonts w:ascii="Wingdings" w:hAnsi="Wingdings"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2" w15:restartNumberingAfterBreak="0">
    <w:nsid w:val="03FF0720"/>
    <w:multiLevelType w:val="hybridMultilevel"/>
    <w:tmpl w:val="1754766E"/>
    <w:lvl w:ilvl="0" w:tplc="D7DA8502">
      <w:numFmt w:val="bullet"/>
      <w:pStyle w:val="bullet3"/>
      <w:lvlText w:val="-"/>
      <w:lvlJc w:val="left"/>
      <w:pPr>
        <w:ind w:left="1080" w:hanging="360"/>
      </w:pPr>
      <w:rPr>
        <w:rFonts w:ascii="Roboto Light" w:eastAsia="SimSun" w:hAnsi="Roboto Light" w:cstheme="minorBidi" w:hint="default"/>
        <w:sz w:val="1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441547D"/>
    <w:multiLevelType w:val="hybridMultilevel"/>
    <w:tmpl w:val="AA841AC4"/>
    <w:lvl w:ilvl="0" w:tplc="A2CAA01C">
      <w:numFmt w:val="bullet"/>
      <w:lvlText w:val="-"/>
      <w:lvlJc w:val="left"/>
      <w:pPr>
        <w:ind w:left="1077" w:hanging="360"/>
      </w:pPr>
      <w:rPr>
        <w:rFonts w:ascii="Roboto Light" w:eastAsia="SimSun" w:hAnsi="Roboto Light" w:cstheme="minorBidi" w:hint="default"/>
        <w:sz w:val="14"/>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4" w15:restartNumberingAfterBreak="0">
    <w:nsid w:val="05DA2CC2"/>
    <w:multiLevelType w:val="hybridMultilevel"/>
    <w:tmpl w:val="78ACFB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05E12EF9"/>
    <w:multiLevelType w:val="hybridMultilevel"/>
    <w:tmpl w:val="82F0C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8" w15:restartNumberingAfterBreak="0">
    <w:nsid w:val="0775461A"/>
    <w:multiLevelType w:val="hybridMultilevel"/>
    <w:tmpl w:val="2CC61BC4"/>
    <w:lvl w:ilvl="0" w:tplc="0C090003">
      <w:start w:val="1"/>
      <w:numFmt w:val="bullet"/>
      <w:lvlText w:val="o"/>
      <w:lvlJc w:val="left"/>
      <w:pPr>
        <w:ind w:left="1571" w:hanging="360"/>
      </w:pPr>
      <w:rPr>
        <w:rFonts w:ascii="Courier New" w:hAnsi="Courier New" w:cs="Courier New" w:hint="default"/>
        <w:sz w:val="14"/>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9" w15:restartNumberingAfterBreak="0">
    <w:nsid w:val="08ED225E"/>
    <w:multiLevelType w:val="hybridMultilevel"/>
    <w:tmpl w:val="CB6A2242"/>
    <w:lvl w:ilvl="0" w:tplc="8214CD5C">
      <w:numFmt w:val="bullet"/>
      <w:pStyle w:val="SAABullets"/>
      <w:lvlText w:val=""/>
      <w:lvlJc w:val="left"/>
      <w:pPr>
        <w:ind w:left="360" w:hanging="360"/>
      </w:pPr>
      <w:rPr>
        <w:rFonts w:ascii="Symbol" w:hAnsi="Symbol" w:cs="Calibri" w:hint="default"/>
        <w:sz w:val="1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0680E50"/>
    <w:multiLevelType w:val="hybridMultilevel"/>
    <w:tmpl w:val="D4BCDC6E"/>
    <w:lvl w:ilvl="0" w:tplc="A2CAA01C">
      <w:numFmt w:val="bullet"/>
      <w:lvlText w:val="-"/>
      <w:lvlJc w:val="left"/>
      <w:pPr>
        <w:ind w:left="1571" w:hanging="360"/>
      </w:pPr>
      <w:rPr>
        <w:rFonts w:ascii="Roboto Light" w:eastAsia="SimSun" w:hAnsi="Roboto Light" w:cstheme="minorBidi" w:hint="default"/>
        <w:sz w:val="14"/>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2" w15:restartNumberingAfterBreak="0">
    <w:nsid w:val="118C53A7"/>
    <w:multiLevelType w:val="hybridMultilevel"/>
    <w:tmpl w:val="C6EE4E9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5FA48C1"/>
    <w:multiLevelType w:val="multilevel"/>
    <w:tmpl w:val="3BB28A5A"/>
    <w:numStyleLink w:val="BulletList"/>
  </w:abstractNum>
  <w:abstractNum w:abstractNumId="25"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4E57E0"/>
    <w:multiLevelType w:val="hybridMultilevel"/>
    <w:tmpl w:val="EF38DE4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1C0644D7"/>
    <w:multiLevelType w:val="hybridMultilevel"/>
    <w:tmpl w:val="3924755C"/>
    <w:lvl w:ilvl="0" w:tplc="A2CAA01C">
      <w:numFmt w:val="bullet"/>
      <w:lvlText w:val="-"/>
      <w:lvlJc w:val="left"/>
      <w:pPr>
        <w:ind w:left="1077" w:hanging="360"/>
      </w:pPr>
      <w:rPr>
        <w:rFonts w:ascii="Roboto Light" w:eastAsia="SimSun" w:hAnsi="Roboto Light" w:cstheme="minorBidi" w:hint="default"/>
        <w:sz w:val="14"/>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8"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4AD35F1"/>
    <w:multiLevelType w:val="hybridMultilevel"/>
    <w:tmpl w:val="6FAED978"/>
    <w:lvl w:ilvl="0" w:tplc="DB3C1310">
      <w:start w:val="1"/>
      <w:numFmt w:val="bullet"/>
      <w:lvlText w:val=""/>
      <w:lvlJc w:val="left"/>
      <w:pPr>
        <w:ind w:left="1211" w:hanging="360"/>
      </w:pPr>
      <w:rPr>
        <w:rFonts w:ascii="Symbol" w:hAnsi="Symbol" w:hint="default"/>
        <w:sz w:val="18"/>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30" w15:restartNumberingAfterBreak="0">
    <w:nsid w:val="251600A0"/>
    <w:multiLevelType w:val="hybridMultilevel"/>
    <w:tmpl w:val="5F1C3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4" w15:restartNumberingAfterBreak="0">
    <w:nsid w:val="30200B52"/>
    <w:multiLevelType w:val="hybridMultilevel"/>
    <w:tmpl w:val="DA9E8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4DB01F9"/>
    <w:multiLevelType w:val="hybridMultilevel"/>
    <w:tmpl w:val="9B1AB60A"/>
    <w:lvl w:ilvl="0" w:tplc="A2CAA01C">
      <w:numFmt w:val="bullet"/>
      <w:lvlText w:val="-"/>
      <w:lvlJc w:val="left"/>
      <w:pPr>
        <w:ind w:left="1077" w:hanging="360"/>
      </w:pPr>
      <w:rPr>
        <w:rFonts w:ascii="Roboto Light" w:eastAsia="SimSun" w:hAnsi="Roboto Light" w:cstheme="minorBidi" w:hint="default"/>
        <w:sz w:val="14"/>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9" w15:restartNumberingAfterBreak="0">
    <w:nsid w:val="39594813"/>
    <w:multiLevelType w:val="hybridMultilevel"/>
    <w:tmpl w:val="79A6358C"/>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429F0569"/>
    <w:multiLevelType w:val="multilevel"/>
    <w:tmpl w:val="89BA0C9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3"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5"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A0445F4"/>
    <w:multiLevelType w:val="multilevel"/>
    <w:tmpl w:val="35DA50B6"/>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7" w15:restartNumberingAfterBreak="0">
    <w:nsid w:val="4AC0780B"/>
    <w:multiLevelType w:val="hybridMultilevel"/>
    <w:tmpl w:val="77940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DCB2921"/>
    <w:multiLevelType w:val="hybridMultilevel"/>
    <w:tmpl w:val="2A9E6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11A15C0"/>
    <w:multiLevelType w:val="hybridMultilevel"/>
    <w:tmpl w:val="22406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25727BA"/>
    <w:multiLevelType w:val="hybridMultilevel"/>
    <w:tmpl w:val="A44A3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6280927"/>
    <w:multiLevelType w:val="hybridMultilevel"/>
    <w:tmpl w:val="43DCC792"/>
    <w:lvl w:ilvl="0" w:tplc="C4EAF6D2">
      <w:start w:val="1"/>
      <w:numFmt w:val="lowerLetter"/>
      <w:lvlText w:val="(%1)"/>
      <w:lvlJc w:val="left"/>
      <w:pPr>
        <w:ind w:left="720" w:hanging="360"/>
      </w:pPr>
      <w:rPr>
        <w:rFonts w:ascii="Roboto Medium" w:hAnsi="Roboto Medium"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A7E4A3C"/>
    <w:multiLevelType w:val="hybridMultilevel"/>
    <w:tmpl w:val="5A26E28E"/>
    <w:lvl w:ilvl="0" w:tplc="2AA0B8CE">
      <w:numFmt w:val="bullet"/>
      <w:pStyle w:val="bullet2"/>
      <w:lvlText w:val="-"/>
      <w:lvlJc w:val="left"/>
      <w:pPr>
        <w:ind w:left="993" w:hanging="360"/>
      </w:pPr>
      <w:rPr>
        <w:rFonts w:ascii="Roboto Light" w:eastAsia="SimSun" w:hAnsi="Roboto Light" w:cstheme="minorBidi" w:hint="default"/>
        <w:sz w:val="14"/>
      </w:rPr>
    </w:lvl>
    <w:lvl w:ilvl="1" w:tplc="545829E0">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56" w15:restartNumberingAfterBreak="0">
    <w:nsid w:val="5D560188"/>
    <w:multiLevelType w:val="hybridMultilevel"/>
    <w:tmpl w:val="E9863E0C"/>
    <w:lvl w:ilvl="0" w:tplc="0C09000B">
      <w:start w:val="1"/>
      <w:numFmt w:val="bullet"/>
      <w:lvlText w:val=""/>
      <w:lvlJc w:val="left"/>
      <w:pPr>
        <w:ind w:left="1485" w:hanging="360"/>
      </w:pPr>
      <w:rPr>
        <w:rFonts w:ascii="Wingdings" w:hAnsi="Wingdings"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57" w15:restartNumberingAfterBreak="0">
    <w:nsid w:val="5DDE4EE4"/>
    <w:multiLevelType w:val="multilevel"/>
    <w:tmpl w:val="35DA50B6"/>
    <w:numStyleLink w:val="Lists"/>
  </w:abstractNum>
  <w:abstractNum w:abstractNumId="58"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08C3652"/>
    <w:multiLevelType w:val="hybridMultilevel"/>
    <w:tmpl w:val="0B9A8CFC"/>
    <w:lvl w:ilvl="0" w:tplc="FFFFFFFF">
      <w:numFmt w:val="bullet"/>
      <w:lvlText w:val=""/>
      <w:lvlJc w:val="left"/>
      <w:pPr>
        <w:ind w:left="360" w:hanging="360"/>
      </w:pPr>
      <w:rPr>
        <w:rFonts w:ascii="Symbol" w:hAnsi="Symbol" w:cs="Calibri" w:hint="default"/>
        <w:sz w:val="14"/>
      </w:rPr>
    </w:lvl>
    <w:lvl w:ilvl="1" w:tplc="E51ACFA0">
      <w:numFmt w:val="bullet"/>
      <w:lvlText w:val=""/>
      <w:lvlJc w:val="left"/>
      <w:pPr>
        <w:ind w:left="1080" w:hanging="360"/>
      </w:pPr>
      <w:rPr>
        <w:rFonts w:ascii="Symbol" w:hAnsi="Symbol" w:cs="Calibri" w:hint="default"/>
        <w:sz w:val="1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60A725C5"/>
    <w:multiLevelType w:val="hybridMultilevel"/>
    <w:tmpl w:val="4A20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63" w15:restartNumberingAfterBreak="0">
    <w:nsid w:val="6B81743E"/>
    <w:multiLevelType w:val="hybridMultilevel"/>
    <w:tmpl w:val="7CC88408"/>
    <w:lvl w:ilvl="0" w:tplc="A2CAA01C">
      <w:numFmt w:val="bullet"/>
      <w:lvlText w:val="-"/>
      <w:lvlJc w:val="left"/>
      <w:pPr>
        <w:ind w:left="720" w:hanging="360"/>
      </w:pPr>
      <w:rPr>
        <w:rFonts w:ascii="Roboto Light" w:eastAsia="SimSun" w:hAnsi="Roboto Light" w:cstheme="minorBidi" w:hint="default"/>
        <w:sz w:val="1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C2B030E"/>
    <w:multiLevelType w:val="hybridMultilevel"/>
    <w:tmpl w:val="1BECB132"/>
    <w:lvl w:ilvl="0" w:tplc="A2CAA01C">
      <w:numFmt w:val="bullet"/>
      <w:lvlText w:val="-"/>
      <w:lvlJc w:val="left"/>
      <w:pPr>
        <w:ind w:left="1080" w:hanging="360"/>
      </w:pPr>
      <w:rPr>
        <w:rFonts w:ascii="Roboto Light" w:eastAsia="SimSun" w:hAnsi="Roboto Light" w:cstheme="minorBidi" w:hint="default"/>
        <w:sz w:val="14"/>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7005478B"/>
    <w:multiLevelType w:val="hybridMultilevel"/>
    <w:tmpl w:val="0A14DEE6"/>
    <w:lvl w:ilvl="0" w:tplc="A2CAA01C">
      <w:numFmt w:val="bullet"/>
      <w:lvlText w:val="-"/>
      <w:lvlJc w:val="left"/>
      <w:pPr>
        <w:ind w:left="720" w:hanging="360"/>
      </w:pPr>
      <w:rPr>
        <w:rFonts w:ascii="Roboto Light" w:eastAsia="SimSun" w:hAnsi="Roboto Light" w:cstheme="minorBidi" w:hint="default"/>
        <w:sz w:val="1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746F2869"/>
    <w:multiLevelType w:val="hybridMultilevel"/>
    <w:tmpl w:val="E2BE5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6FE374A"/>
    <w:multiLevelType w:val="hybridMultilevel"/>
    <w:tmpl w:val="81D8A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9976610"/>
    <w:multiLevelType w:val="hybridMultilevel"/>
    <w:tmpl w:val="9E32840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0" w15:restartNumberingAfterBreak="0">
    <w:nsid w:val="7B6C383F"/>
    <w:multiLevelType w:val="hybridMultilevel"/>
    <w:tmpl w:val="CBD43716"/>
    <w:lvl w:ilvl="0" w:tplc="A2CAA01C">
      <w:numFmt w:val="bullet"/>
      <w:lvlText w:val="-"/>
      <w:lvlJc w:val="left"/>
      <w:pPr>
        <w:ind w:left="1077" w:hanging="360"/>
      </w:pPr>
      <w:rPr>
        <w:rFonts w:ascii="Roboto Light" w:eastAsia="SimSun" w:hAnsi="Roboto Light" w:cstheme="minorBidi" w:hint="default"/>
        <w:sz w:val="14"/>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1" w15:restartNumberingAfterBreak="0">
    <w:nsid w:val="7ED75092"/>
    <w:multiLevelType w:val="hybridMultilevel"/>
    <w:tmpl w:val="C58874AE"/>
    <w:lvl w:ilvl="0" w:tplc="A2CAA01C">
      <w:numFmt w:val="bullet"/>
      <w:lvlText w:val="-"/>
      <w:lvlJc w:val="left"/>
      <w:pPr>
        <w:ind w:left="360" w:hanging="360"/>
      </w:pPr>
      <w:rPr>
        <w:rFonts w:ascii="Roboto Light" w:eastAsia="SimSun" w:hAnsi="Roboto Light" w:cstheme="minorBidi" w:hint="default"/>
        <w:sz w:val="1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76233933">
    <w:abstractNumId w:val="31"/>
  </w:num>
  <w:num w:numId="2" w16cid:durableId="836002122">
    <w:abstractNumId w:val="32"/>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46"/>
  </w:num>
  <w:num w:numId="11" w16cid:durableId="18779650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7"/>
  </w:num>
  <w:num w:numId="13" w16cid:durableId="607080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61"/>
  </w:num>
  <w:num w:numId="15" w16cid:durableId="1603565247">
    <w:abstractNumId w:val="62"/>
  </w:num>
  <w:num w:numId="16" w16cid:durableId="1617251401">
    <w:abstractNumId w:val="66"/>
  </w:num>
  <w:num w:numId="17" w16cid:durableId="1574656666">
    <w:abstractNumId w:val="6"/>
  </w:num>
  <w:num w:numId="18" w16cid:durableId="1760366838">
    <w:abstractNumId w:val="5"/>
  </w:num>
  <w:num w:numId="19" w16cid:durableId="1211501206">
    <w:abstractNumId w:val="1"/>
  </w:num>
  <w:num w:numId="20" w16cid:durableId="2119443736">
    <w:abstractNumId w:val="44"/>
  </w:num>
  <w:num w:numId="21" w16cid:durableId="1159735084">
    <w:abstractNumId w:val="4"/>
  </w:num>
  <w:num w:numId="22" w16cid:durableId="1195967847">
    <w:abstractNumId w:val="0"/>
  </w:num>
  <w:num w:numId="23" w16cid:durableId="553660400">
    <w:abstractNumId w:val="20"/>
  </w:num>
  <w:num w:numId="24" w16cid:durableId="618729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43"/>
  </w:num>
  <w:num w:numId="26" w16cid:durableId="907424399">
    <w:abstractNumId w:val="25"/>
  </w:num>
  <w:num w:numId="27" w16cid:durableId="10741580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41"/>
  </w:num>
  <w:num w:numId="29" w16cid:durableId="21318518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57"/>
  </w:num>
  <w:num w:numId="31" w16cid:durableId="1279414779">
    <w:abstractNumId w:val="16"/>
  </w:num>
  <w:num w:numId="32" w16cid:durableId="1236014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58"/>
  </w:num>
  <w:num w:numId="34" w16cid:durableId="1707675797">
    <w:abstractNumId w:val="35"/>
  </w:num>
  <w:num w:numId="35" w16cid:durableId="255796473">
    <w:abstractNumId w:val="40"/>
  </w:num>
  <w:num w:numId="36" w16cid:durableId="1464887363">
    <w:abstractNumId w:val="48"/>
  </w:num>
  <w:num w:numId="37" w16cid:durableId="53359496">
    <w:abstractNumId w:val="33"/>
  </w:num>
  <w:num w:numId="38" w16cid:durableId="989676128">
    <w:abstractNumId w:val="38"/>
  </w:num>
  <w:num w:numId="39" w16cid:durableId="17012724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23"/>
  </w:num>
  <w:num w:numId="41" w16cid:durableId="781530164">
    <w:abstractNumId w:val="45"/>
  </w:num>
  <w:num w:numId="42" w16cid:durableId="1178693016">
    <w:abstractNumId w:val="10"/>
  </w:num>
  <w:num w:numId="43" w16cid:durableId="1884713255">
    <w:abstractNumId w:val="50"/>
  </w:num>
  <w:num w:numId="44" w16cid:durableId="1413509865">
    <w:abstractNumId w:val="24"/>
  </w:num>
  <w:num w:numId="45" w16cid:durableId="1248728684">
    <w:abstractNumId w:val="54"/>
  </w:num>
  <w:num w:numId="46" w16cid:durableId="1021054170">
    <w:abstractNumId w:val="36"/>
  </w:num>
  <w:num w:numId="47" w16cid:durableId="1514681533">
    <w:abstractNumId w:val="28"/>
  </w:num>
  <w:num w:numId="48" w16cid:durableId="1947349782">
    <w:abstractNumId w:val="38"/>
  </w:num>
  <w:num w:numId="49" w16cid:durableId="739258270">
    <w:abstractNumId w:val="19"/>
  </w:num>
  <w:num w:numId="50" w16cid:durableId="1260869282">
    <w:abstractNumId w:val="47"/>
  </w:num>
  <w:num w:numId="51" w16cid:durableId="1222860722">
    <w:abstractNumId w:val="68"/>
  </w:num>
  <w:num w:numId="52" w16cid:durableId="1982030553">
    <w:abstractNumId w:val="49"/>
  </w:num>
  <w:num w:numId="53" w16cid:durableId="1621449484">
    <w:abstractNumId w:val="30"/>
  </w:num>
  <w:num w:numId="54" w16cid:durableId="385573229">
    <w:abstractNumId w:val="34"/>
  </w:num>
  <w:num w:numId="55" w16cid:durableId="1454859417">
    <w:abstractNumId w:val="52"/>
  </w:num>
  <w:num w:numId="56" w16cid:durableId="260186267">
    <w:abstractNumId w:val="67"/>
  </w:num>
  <w:num w:numId="57" w16cid:durableId="111284854">
    <w:abstractNumId w:val="60"/>
  </w:num>
  <w:num w:numId="58" w16cid:durableId="1124078691">
    <w:abstractNumId w:val="42"/>
  </w:num>
  <w:num w:numId="59" w16cid:durableId="1994796157">
    <w:abstractNumId w:val="15"/>
  </w:num>
  <w:num w:numId="60" w16cid:durableId="1820657483">
    <w:abstractNumId w:val="14"/>
  </w:num>
  <w:num w:numId="61" w16cid:durableId="843742896">
    <w:abstractNumId w:val="69"/>
  </w:num>
  <w:num w:numId="62" w16cid:durableId="1372412345">
    <w:abstractNumId w:val="51"/>
  </w:num>
  <w:num w:numId="63" w16cid:durableId="1602494936">
    <w:abstractNumId w:val="11"/>
  </w:num>
  <w:num w:numId="64" w16cid:durableId="966353172">
    <w:abstractNumId w:val="22"/>
  </w:num>
  <w:num w:numId="65" w16cid:durableId="869300462">
    <w:abstractNumId w:val="26"/>
  </w:num>
  <w:num w:numId="66" w16cid:durableId="1738699365">
    <w:abstractNumId w:val="56"/>
  </w:num>
  <w:num w:numId="67" w16cid:durableId="1257136672">
    <w:abstractNumId w:val="39"/>
  </w:num>
  <w:num w:numId="68" w16cid:durableId="1438909626">
    <w:abstractNumId w:val="53"/>
  </w:num>
  <w:num w:numId="69" w16cid:durableId="935940998">
    <w:abstractNumId w:val="59"/>
  </w:num>
  <w:num w:numId="70" w16cid:durableId="184639935">
    <w:abstractNumId w:val="29"/>
  </w:num>
  <w:num w:numId="71" w16cid:durableId="1377701247">
    <w:abstractNumId w:val="21"/>
  </w:num>
  <w:num w:numId="72" w16cid:durableId="1107702230">
    <w:abstractNumId w:val="27"/>
  </w:num>
  <w:num w:numId="73" w16cid:durableId="80639022">
    <w:abstractNumId w:val="13"/>
  </w:num>
  <w:num w:numId="74" w16cid:durableId="1836411272">
    <w:abstractNumId w:val="37"/>
  </w:num>
  <w:num w:numId="75" w16cid:durableId="288174335">
    <w:abstractNumId w:val="70"/>
  </w:num>
  <w:num w:numId="76" w16cid:durableId="2088191232">
    <w:abstractNumId w:val="19"/>
  </w:num>
  <w:num w:numId="77" w16cid:durableId="671185460">
    <w:abstractNumId w:val="55"/>
  </w:num>
  <w:num w:numId="78" w16cid:durableId="1686788935">
    <w:abstractNumId w:val="64"/>
  </w:num>
  <w:num w:numId="79" w16cid:durableId="1458524965">
    <w:abstractNumId w:val="65"/>
  </w:num>
  <w:num w:numId="80" w16cid:durableId="893927309">
    <w:abstractNumId w:val="63"/>
  </w:num>
  <w:num w:numId="81" w16cid:durableId="932401099">
    <w:abstractNumId w:val="71"/>
  </w:num>
  <w:num w:numId="82" w16cid:durableId="677511428">
    <w:abstractNumId w:val="18"/>
  </w:num>
  <w:num w:numId="83" w16cid:durableId="695159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929ED"/>
    <w:rsid w:val="001A1EA1"/>
    <w:rsid w:val="001A2E26"/>
    <w:rsid w:val="001A664F"/>
    <w:rsid w:val="001B2DB7"/>
    <w:rsid w:val="001B3FFD"/>
    <w:rsid w:val="001C1E92"/>
    <w:rsid w:val="001C51C6"/>
    <w:rsid w:val="001D0C02"/>
    <w:rsid w:val="001D121E"/>
    <w:rsid w:val="001E0F51"/>
    <w:rsid w:val="001E55BF"/>
    <w:rsid w:val="001F2CB7"/>
    <w:rsid w:val="001F4BF9"/>
    <w:rsid w:val="001F6E1A"/>
    <w:rsid w:val="001F7277"/>
    <w:rsid w:val="001F780A"/>
    <w:rsid w:val="001F7917"/>
    <w:rsid w:val="001F7AA9"/>
    <w:rsid w:val="00200613"/>
    <w:rsid w:val="00220550"/>
    <w:rsid w:val="00221E61"/>
    <w:rsid w:val="00225B3B"/>
    <w:rsid w:val="002301A2"/>
    <w:rsid w:val="00236C2D"/>
    <w:rsid w:val="002374B7"/>
    <w:rsid w:val="00240126"/>
    <w:rsid w:val="0024304D"/>
    <w:rsid w:val="0024336B"/>
    <w:rsid w:val="002439E1"/>
    <w:rsid w:val="00244826"/>
    <w:rsid w:val="00247ACA"/>
    <w:rsid w:val="00252E6A"/>
    <w:rsid w:val="0025782A"/>
    <w:rsid w:val="0026085D"/>
    <w:rsid w:val="002661A6"/>
    <w:rsid w:val="00266C23"/>
    <w:rsid w:val="00282910"/>
    <w:rsid w:val="00285600"/>
    <w:rsid w:val="00286EAD"/>
    <w:rsid w:val="0029389B"/>
    <w:rsid w:val="0029407B"/>
    <w:rsid w:val="00296F7F"/>
    <w:rsid w:val="002A1894"/>
    <w:rsid w:val="002A2188"/>
    <w:rsid w:val="002A36F2"/>
    <w:rsid w:val="002A7D14"/>
    <w:rsid w:val="002B0913"/>
    <w:rsid w:val="002B28E4"/>
    <w:rsid w:val="002B7504"/>
    <w:rsid w:val="002C0D97"/>
    <w:rsid w:val="002C186C"/>
    <w:rsid w:val="002C66D1"/>
    <w:rsid w:val="002C7065"/>
    <w:rsid w:val="002C7F4A"/>
    <w:rsid w:val="002D1575"/>
    <w:rsid w:val="002D2804"/>
    <w:rsid w:val="002D4B6C"/>
    <w:rsid w:val="002D5274"/>
    <w:rsid w:val="002F0C2C"/>
    <w:rsid w:val="00300655"/>
    <w:rsid w:val="00303D18"/>
    <w:rsid w:val="00307ADD"/>
    <w:rsid w:val="00312A66"/>
    <w:rsid w:val="003130CA"/>
    <w:rsid w:val="003175B0"/>
    <w:rsid w:val="00322B20"/>
    <w:rsid w:val="003232EA"/>
    <w:rsid w:val="003243D7"/>
    <w:rsid w:val="003517AE"/>
    <w:rsid w:val="003633D1"/>
    <w:rsid w:val="00371F54"/>
    <w:rsid w:val="00374727"/>
    <w:rsid w:val="0037770C"/>
    <w:rsid w:val="00377C8B"/>
    <w:rsid w:val="0038268A"/>
    <w:rsid w:val="00383A95"/>
    <w:rsid w:val="00384C67"/>
    <w:rsid w:val="00385CA0"/>
    <w:rsid w:val="003A23DC"/>
    <w:rsid w:val="003A2733"/>
    <w:rsid w:val="003A3021"/>
    <w:rsid w:val="003A627E"/>
    <w:rsid w:val="003A79EE"/>
    <w:rsid w:val="003B186A"/>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139A3"/>
    <w:rsid w:val="00435339"/>
    <w:rsid w:val="0044447D"/>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D3557"/>
    <w:rsid w:val="004D5596"/>
    <w:rsid w:val="004D757F"/>
    <w:rsid w:val="004E2269"/>
    <w:rsid w:val="004E69FF"/>
    <w:rsid w:val="004F3339"/>
    <w:rsid w:val="004F72A2"/>
    <w:rsid w:val="00500FC7"/>
    <w:rsid w:val="005026D4"/>
    <w:rsid w:val="00503A51"/>
    <w:rsid w:val="0051007F"/>
    <w:rsid w:val="00512309"/>
    <w:rsid w:val="00513498"/>
    <w:rsid w:val="00521D3D"/>
    <w:rsid w:val="00542522"/>
    <w:rsid w:val="00544AE9"/>
    <w:rsid w:val="0054526E"/>
    <w:rsid w:val="005473F9"/>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5F7B3F"/>
    <w:rsid w:val="0060225B"/>
    <w:rsid w:val="00605E3C"/>
    <w:rsid w:val="006068D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B6A06"/>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A8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2728"/>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63B22"/>
    <w:rsid w:val="009720E1"/>
    <w:rsid w:val="00974F0E"/>
    <w:rsid w:val="00975CD7"/>
    <w:rsid w:val="00977D15"/>
    <w:rsid w:val="00985E70"/>
    <w:rsid w:val="009979F4"/>
    <w:rsid w:val="009A45B2"/>
    <w:rsid w:val="009A5585"/>
    <w:rsid w:val="009A59D5"/>
    <w:rsid w:val="009C2705"/>
    <w:rsid w:val="009C4ABD"/>
    <w:rsid w:val="009C5FDF"/>
    <w:rsid w:val="009D2DDD"/>
    <w:rsid w:val="009F22A4"/>
    <w:rsid w:val="009F28D6"/>
    <w:rsid w:val="00A10DA6"/>
    <w:rsid w:val="00A151E9"/>
    <w:rsid w:val="00A15DBB"/>
    <w:rsid w:val="00A259F2"/>
    <w:rsid w:val="00A33802"/>
    <w:rsid w:val="00A37162"/>
    <w:rsid w:val="00A37E51"/>
    <w:rsid w:val="00A42462"/>
    <w:rsid w:val="00A52D6B"/>
    <w:rsid w:val="00A53690"/>
    <w:rsid w:val="00A61D90"/>
    <w:rsid w:val="00A62D31"/>
    <w:rsid w:val="00A63380"/>
    <w:rsid w:val="00A865C7"/>
    <w:rsid w:val="00A9644B"/>
    <w:rsid w:val="00A97E3B"/>
    <w:rsid w:val="00AA20A1"/>
    <w:rsid w:val="00AA41F2"/>
    <w:rsid w:val="00AB039E"/>
    <w:rsid w:val="00AB4206"/>
    <w:rsid w:val="00AC0480"/>
    <w:rsid w:val="00AC6C84"/>
    <w:rsid w:val="00AC7E54"/>
    <w:rsid w:val="00AE6A4E"/>
    <w:rsid w:val="00AE7B98"/>
    <w:rsid w:val="00AF129F"/>
    <w:rsid w:val="00AF27EF"/>
    <w:rsid w:val="00AF3712"/>
    <w:rsid w:val="00B12DC9"/>
    <w:rsid w:val="00B13F84"/>
    <w:rsid w:val="00B14604"/>
    <w:rsid w:val="00B15ABA"/>
    <w:rsid w:val="00B21076"/>
    <w:rsid w:val="00B22ABA"/>
    <w:rsid w:val="00B232E9"/>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B8D"/>
    <w:rsid w:val="00BA4C61"/>
    <w:rsid w:val="00BA5769"/>
    <w:rsid w:val="00BA627A"/>
    <w:rsid w:val="00BA7BD8"/>
    <w:rsid w:val="00BB22FA"/>
    <w:rsid w:val="00BD12A1"/>
    <w:rsid w:val="00BD7B83"/>
    <w:rsid w:val="00BF17C6"/>
    <w:rsid w:val="00BF237F"/>
    <w:rsid w:val="00BF4E46"/>
    <w:rsid w:val="00C00FDA"/>
    <w:rsid w:val="00C02EB9"/>
    <w:rsid w:val="00C03B5D"/>
    <w:rsid w:val="00C04E4B"/>
    <w:rsid w:val="00C05687"/>
    <w:rsid w:val="00C11B56"/>
    <w:rsid w:val="00C16045"/>
    <w:rsid w:val="00C21E27"/>
    <w:rsid w:val="00C25E54"/>
    <w:rsid w:val="00C30FA6"/>
    <w:rsid w:val="00C3521C"/>
    <w:rsid w:val="00C371C4"/>
    <w:rsid w:val="00C520A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B750D"/>
    <w:rsid w:val="00CC1A64"/>
    <w:rsid w:val="00CC333D"/>
    <w:rsid w:val="00CC34EB"/>
    <w:rsid w:val="00CC66EA"/>
    <w:rsid w:val="00CD3C17"/>
    <w:rsid w:val="00CE1F9C"/>
    <w:rsid w:val="00CE2E48"/>
    <w:rsid w:val="00CF6672"/>
    <w:rsid w:val="00D021F7"/>
    <w:rsid w:val="00D069C7"/>
    <w:rsid w:val="00D078A2"/>
    <w:rsid w:val="00D12D4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53A7"/>
    <w:rsid w:val="00DC344D"/>
    <w:rsid w:val="00DC69B8"/>
    <w:rsid w:val="00DC7738"/>
    <w:rsid w:val="00DD170F"/>
    <w:rsid w:val="00DE0A8A"/>
    <w:rsid w:val="00DE338A"/>
    <w:rsid w:val="00DE539E"/>
    <w:rsid w:val="00DF6E54"/>
    <w:rsid w:val="00E04228"/>
    <w:rsid w:val="00E0439D"/>
    <w:rsid w:val="00E04457"/>
    <w:rsid w:val="00E04BBC"/>
    <w:rsid w:val="00E05B1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4CCC"/>
    <w:rsid w:val="00EB4E1C"/>
    <w:rsid w:val="00EB586A"/>
    <w:rsid w:val="00EB74A5"/>
    <w:rsid w:val="00EC1F55"/>
    <w:rsid w:val="00ED1CA5"/>
    <w:rsid w:val="00EE0126"/>
    <w:rsid w:val="00EF2A15"/>
    <w:rsid w:val="00EF5BFD"/>
    <w:rsid w:val="00F01C6F"/>
    <w:rsid w:val="00F043B1"/>
    <w:rsid w:val="00F06EE2"/>
    <w:rsid w:val="00F074DC"/>
    <w:rsid w:val="00F14DE0"/>
    <w:rsid w:val="00F24F8F"/>
    <w:rsid w:val="00F307E0"/>
    <w:rsid w:val="00F31D9D"/>
    <w:rsid w:val="00F34D63"/>
    <w:rsid w:val="00F40AB5"/>
    <w:rsid w:val="00F45F3C"/>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5A08"/>
    <w:rsid w:val="00F96804"/>
    <w:rsid w:val="00FA3CEC"/>
    <w:rsid w:val="00FB2A7C"/>
    <w:rsid w:val="00FB4CF2"/>
    <w:rsid w:val="00FB63EC"/>
    <w:rsid w:val="00FC4845"/>
    <w:rsid w:val="00FC6B03"/>
    <w:rsid w:val="00FD06D5"/>
    <w:rsid w:val="00FD28A4"/>
    <w:rsid w:val="00FD34E9"/>
    <w:rsid w:val="00FE419E"/>
    <w:rsid w:val="00FF2484"/>
    <w:rsid w:val="00FF4B98"/>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0"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link w:val="ListParagraphChar"/>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odytext">
    <w:name w:val="SAA body text"/>
    <w:next w:val="Normal"/>
    <w:qFormat/>
    <w:rsid w:val="00A52D6B"/>
    <w:pPr>
      <w:spacing w:before="120" w:after="0"/>
    </w:pPr>
    <w:rPr>
      <w:color w:val="auto"/>
    </w:rPr>
  </w:style>
  <w:style w:type="paragraph" w:customStyle="1" w:styleId="SAABullets">
    <w:name w:val="SAA Bullets"/>
    <w:basedOn w:val="ListParagraph"/>
    <w:link w:val="SAABulletsChar"/>
    <w:qFormat/>
    <w:rsid w:val="00A52D6B"/>
    <w:pPr>
      <w:numPr>
        <w:numId w:val="49"/>
      </w:numPr>
    </w:pPr>
    <w:rPr>
      <w:color w:val="auto"/>
      <w:szCs w:val="22"/>
    </w:rPr>
  </w:style>
  <w:style w:type="character" w:customStyle="1" w:styleId="ListParagraphChar">
    <w:name w:val="List Paragraph Char"/>
    <w:basedOn w:val="DefaultParagraphFont"/>
    <w:link w:val="ListParagraph"/>
    <w:uiPriority w:val="17"/>
    <w:rsid w:val="00A52D6B"/>
  </w:style>
  <w:style w:type="character" w:customStyle="1" w:styleId="SAABulletsChar">
    <w:name w:val="SAA Bullets Char"/>
    <w:basedOn w:val="ListParagraphChar"/>
    <w:link w:val="SAABullets"/>
    <w:rsid w:val="00A52D6B"/>
    <w:rPr>
      <w:color w:val="auto"/>
      <w:szCs w:val="22"/>
    </w:rPr>
  </w:style>
  <w:style w:type="paragraph" w:customStyle="1" w:styleId="SAAHeading3a">
    <w:name w:val="SAA Heading 3a"/>
    <w:basedOn w:val="Normal"/>
    <w:link w:val="SAAHeading3aChar"/>
    <w:qFormat/>
    <w:rsid w:val="00DC69B8"/>
    <w:pPr>
      <w:numPr>
        <w:numId w:val="0"/>
      </w:numPr>
      <w:spacing w:before="360" w:line="236" w:lineRule="exact"/>
    </w:pPr>
    <w:rPr>
      <w:rFonts w:ascii="Roboto Medium" w:eastAsia="SimSun" w:hAnsi="Roboto Medium"/>
      <w:color w:val="auto"/>
      <w:sz w:val="24"/>
      <w:szCs w:val="24"/>
    </w:rPr>
  </w:style>
  <w:style w:type="character" w:customStyle="1" w:styleId="SAAHeading3aChar">
    <w:name w:val="SAA Heading 3a Char"/>
    <w:basedOn w:val="DefaultParagraphFont"/>
    <w:link w:val="SAAHeading3a"/>
    <w:rsid w:val="00DC69B8"/>
    <w:rPr>
      <w:rFonts w:ascii="Roboto Medium" w:eastAsia="SimSun" w:hAnsi="Roboto Medium"/>
      <w:color w:val="auto"/>
      <w:sz w:val="24"/>
      <w:szCs w:val="24"/>
    </w:rPr>
  </w:style>
  <w:style w:type="paragraph" w:customStyle="1" w:styleId="SSAHeading2">
    <w:name w:val="SSA Heading 2"/>
    <w:basedOn w:val="Heading2NoNumber"/>
    <w:link w:val="SSAHeading2Char"/>
    <w:qFormat/>
    <w:rsid w:val="00BA7BD8"/>
    <w:pPr>
      <w:spacing w:before="240"/>
    </w:pPr>
    <w:rPr>
      <w:sz w:val="22"/>
      <w:szCs w:val="22"/>
    </w:rPr>
  </w:style>
  <w:style w:type="character" w:customStyle="1" w:styleId="SSAHeading2Char">
    <w:name w:val="SSA Heading 2 Char"/>
    <w:basedOn w:val="DefaultParagraphFont"/>
    <w:link w:val="SSAHeading2"/>
    <w:rsid w:val="00BA7BD8"/>
    <w:rPr>
      <w:rFonts w:ascii="Roboto Medium" w:eastAsiaTheme="majorEastAsia" w:hAnsi="Roboto Medium" w:cstheme="majorBidi"/>
      <w:bCs/>
      <w:color w:val="000000" w:themeColor="text1"/>
      <w:sz w:val="22"/>
      <w:szCs w:val="22"/>
    </w:rPr>
  </w:style>
  <w:style w:type="paragraph" w:customStyle="1" w:styleId="SAAQuestions">
    <w:name w:val="SAA Questions"/>
    <w:basedOn w:val="Normal"/>
    <w:link w:val="SAAQuestionsChar"/>
    <w:qFormat/>
    <w:rsid w:val="00EB586A"/>
    <w:pPr>
      <w:numPr>
        <w:numId w:val="0"/>
      </w:numPr>
      <w:spacing w:before="200"/>
    </w:pPr>
    <w:rPr>
      <w:rFonts w:ascii="Roboto Medium" w:eastAsia="SimSun" w:hAnsi="Roboto Medium"/>
      <w:color w:val="auto"/>
    </w:rPr>
  </w:style>
  <w:style w:type="character" w:customStyle="1" w:styleId="SAAQuestionsChar">
    <w:name w:val="SAA Questions Char"/>
    <w:basedOn w:val="DefaultParagraphFont"/>
    <w:link w:val="SAAQuestions"/>
    <w:rsid w:val="00EB586A"/>
    <w:rPr>
      <w:rFonts w:ascii="Roboto Medium" w:eastAsia="SimSun" w:hAnsi="Roboto Medium"/>
      <w:color w:val="auto"/>
    </w:rPr>
  </w:style>
  <w:style w:type="paragraph" w:customStyle="1" w:styleId="SAAmoreless">
    <w:name w:val="SAA more less"/>
    <w:basedOn w:val="Normal"/>
    <w:link w:val="SAAmorelessChar"/>
    <w:qFormat/>
    <w:rsid w:val="00BA7BD8"/>
    <w:pPr>
      <w:spacing w:before="160" w:after="0"/>
    </w:pPr>
    <w:rPr>
      <w:rFonts w:eastAsia="SimSun"/>
      <w:i/>
      <w:color w:val="auto"/>
    </w:rPr>
  </w:style>
  <w:style w:type="character" w:customStyle="1" w:styleId="SAAmorelessChar">
    <w:name w:val="SAA more less Char"/>
    <w:basedOn w:val="DefaultParagraphFont"/>
    <w:link w:val="SAAmoreless"/>
    <w:rsid w:val="00BA7BD8"/>
    <w:rPr>
      <w:rFonts w:eastAsia="SimSun"/>
      <w:i/>
      <w:color w:val="auto"/>
    </w:rPr>
  </w:style>
  <w:style w:type="paragraph" w:customStyle="1" w:styleId="SAAPartA">
    <w:name w:val="SAA Part A"/>
    <w:aliases w:val="B"/>
    <w:basedOn w:val="Normal"/>
    <w:link w:val="SAAPartAChar"/>
    <w:qFormat/>
    <w:rsid w:val="001A1EA1"/>
    <w:pPr>
      <w:numPr>
        <w:numId w:val="0"/>
      </w:numPr>
      <w:spacing w:after="0"/>
    </w:pPr>
    <w:rPr>
      <w:rFonts w:ascii="Roboto Medium" w:eastAsia="SimSun" w:hAnsi="Roboto Medium"/>
      <w:sz w:val="24"/>
      <w:szCs w:val="24"/>
    </w:rPr>
  </w:style>
  <w:style w:type="character" w:customStyle="1" w:styleId="SAAPartAChar">
    <w:name w:val="SAA Part A Char"/>
    <w:aliases w:val="B Char"/>
    <w:basedOn w:val="DefaultParagraphFont"/>
    <w:link w:val="SAAPartA"/>
    <w:rsid w:val="001A1EA1"/>
    <w:rPr>
      <w:rFonts w:ascii="Roboto Medium" w:eastAsia="SimSun" w:hAnsi="Roboto Medium"/>
      <w:sz w:val="24"/>
      <w:szCs w:val="24"/>
    </w:rPr>
  </w:style>
  <w:style w:type="paragraph" w:styleId="Revision">
    <w:name w:val="Revision"/>
    <w:hidden/>
    <w:uiPriority w:val="99"/>
    <w:semiHidden/>
    <w:rsid w:val="002D1575"/>
    <w:pPr>
      <w:spacing w:after="0"/>
    </w:pPr>
  </w:style>
  <w:style w:type="paragraph" w:customStyle="1" w:styleId="bullet2">
    <w:name w:val="bullet2"/>
    <w:basedOn w:val="SAABullets"/>
    <w:qFormat/>
    <w:rsid w:val="00F95A08"/>
    <w:pPr>
      <w:numPr>
        <w:numId w:val="77"/>
      </w:numPr>
      <w:tabs>
        <w:tab w:val="clear" w:pos="357"/>
        <w:tab w:val="left" w:pos="709"/>
      </w:tabs>
      <w:ind w:left="709" w:hanging="283"/>
    </w:pPr>
    <w:rPr>
      <w:lang w:val="en-US"/>
    </w:rPr>
  </w:style>
  <w:style w:type="paragraph" w:customStyle="1" w:styleId="bullet3">
    <w:name w:val="bullet3"/>
    <w:basedOn w:val="bullet2"/>
    <w:qFormat/>
    <w:rsid w:val="00F14DE0"/>
    <w:pPr>
      <w:numPr>
        <w:numId w:val="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212337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chs02\OneDrive%20-%20South%20Australia%20Government\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A1501771</value>
    </field>
    <field name="Objective-Title">
      <value order="0">2024 Chinese (continuers) Subject Assessment Advice</value>
    </field>
    <field name="Objective-Description">
      <value order="0"/>
    </field>
    <field name="Objective-CreationStamp">
      <value order="0">2024-12-20T04:47:52Z</value>
    </field>
    <field name="Objective-IsApproved">
      <value order="0">false</value>
    </field>
    <field name="Objective-IsPublished">
      <value order="0">true</value>
    </field>
    <field name="Objective-DatePublished">
      <value order="0">2025-01-08T23:56:52Z</value>
    </field>
    <field name="Objective-ModificationStamp">
      <value order="0">2025-01-09T00:12:15Z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vA2265518</value>
    </field>
    <field name="Objective-Version">
      <value order="0">9.0</value>
    </field>
    <field name="Objective-VersionNumber">
      <value order="0">10</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304</TotalTime>
  <Pages>10</Pages>
  <Words>3529</Words>
  <Characters>20116</Characters>
  <Application>Microsoft Office Word</Application>
  <DocSecurity>0</DocSecurity>
  <Lines>167</Lines>
  <Paragraphs>47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//2024 Chinese (continuers) Subject Assessment Advice</vt:lpstr>
      <vt:lpstr>    Overview</vt:lpstr>
      <vt:lpstr>School Assessment</vt:lpstr>
      <vt:lpstr>    Teachers can improve the moderation process and the online process by: </vt:lpstr>
      <vt:lpstr>    Assessment Type 1: Folio</vt:lpstr>
      <vt:lpstr>    Interaction </vt:lpstr>
      <vt:lpstr>    Text Production </vt:lpstr>
      <vt:lpstr>    Text Analysis </vt:lpstr>
      <vt:lpstr>    Assessment Type 2: In-depth Study</vt:lpstr>
      <vt:lpstr>External Assessment</vt:lpstr>
      <vt:lpstr>    Assessment Type 3: Examination </vt:lpstr>
      <vt:lpstr>    Section 1: Conversation</vt:lpstr>
      <vt:lpstr>    Section 2: Discussion </vt:lpstr>
    </vt:vector>
  </TitlesOfParts>
  <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Haylie Carr</cp:lastModifiedBy>
  <cp:revision>23</cp:revision>
  <cp:lastPrinted>2014-02-02T12:10:00Z</cp:lastPrinted>
  <dcterms:created xsi:type="dcterms:W3CDTF">2024-12-20T04:03:00Z</dcterms:created>
  <dcterms:modified xsi:type="dcterms:W3CDTF">2025-01-09T00:13:00Z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A1501771</vt:lpwstr>
  </property>
  <property fmtid="{D5CDD505-2E9C-101B-9397-08002B2CF9AE}" pid="14" name="Objective-Title">
    <vt:lpwstr>2024 Chinese (continuers) Subject Assessment Advice</vt:lpwstr>
  </property>
  <property fmtid="{D5CDD505-2E9C-101B-9397-08002B2CF9AE}" pid="15" name="Objective-Description">
    <vt:lpwstr/>
  </property>
  <property fmtid="{D5CDD505-2E9C-101B-9397-08002B2CF9AE}" pid="16" name="Objective-CreationStamp">
    <vt:filetime>2024-12-20T04:47:52Z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2025-01-08T23:56:52Z</vt:filetime>
  </property>
  <property fmtid="{D5CDD505-2E9C-101B-9397-08002B2CF9AE}" pid="20" name="Objective-ModificationStamp">
    <vt:filetime>2025-01-09T00:12:15Z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Advice:2024 Subject Assessment Advice:Step 4: SAA Ready to be uploaded to website (FINAL version)</vt:lpwstr>
  </property>
  <property fmtid="{D5CDD505-2E9C-101B-9397-08002B2CF9AE}" pid="23" name="Objective-Parent">
    <vt:lpwstr>Step 4: SAA Ready to be uploaded to website (FINAL version)</vt:lpwstr>
  </property>
  <property fmtid="{D5CDD505-2E9C-101B-9397-08002B2CF9AE}" pid="24" name="Objective-State">
    <vt:lpwstr>Published</vt:lpwstr>
  </property>
  <property fmtid="{D5CDD505-2E9C-101B-9397-08002B2CF9AE}" pid="25" name="Objective-VersionId">
    <vt:lpwstr>vA2265518</vt:lpwstr>
  </property>
  <property fmtid="{D5CDD505-2E9C-101B-9397-08002B2CF9AE}" pid="26" name="Objective-Version">
    <vt:lpwstr>9.0</vt:lpwstr>
  </property>
  <property fmtid="{D5CDD505-2E9C-101B-9397-08002B2CF9AE}" pid="27" name="Objective-VersionNumber">
    <vt:r8>10</vt:r8>
  </property>
  <property fmtid="{D5CDD505-2E9C-101B-9397-08002B2CF9AE}" pid="28" name="Objective-VersionComment">
    <vt:lpwstr/>
  </property>
  <property fmtid="{D5CDD505-2E9C-101B-9397-08002B2CF9AE}" pid="29" name="Objective-FileNumber">
    <vt:lpwstr>qA21259</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