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9F9C0B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D93486">
        <w:t>5</w:t>
      </w:r>
      <w:r w:rsidR="00B30663">
        <w:t xml:space="preserve"> </w:t>
      </w:r>
      <w:r w:rsidR="007F4F29">
        <w:t>Digital Technologies</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64703499" w:rsidR="00B30663" w:rsidRPr="001175B3" w:rsidRDefault="00B30663" w:rsidP="001175B3">
      <w:pPr>
        <w:pStyle w:val="SAAbody"/>
      </w:pPr>
      <w:r w:rsidRPr="001175B3">
        <w:t>Subject assessment advice, based on the 202</w:t>
      </w:r>
      <w:r w:rsidR="00D93486" w:rsidRPr="001175B3">
        <w:t>5</w:t>
      </w:r>
      <w:r w:rsidRPr="001175B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1175B3" w:rsidRDefault="00B30663" w:rsidP="001175B3">
      <w:pPr>
        <w:pStyle w:val="SAAbody"/>
      </w:pPr>
      <w:r w:rsidRPr="001175B3">
        <w:t>Teachers should refer to the subject outline for specifications on content and learning requirements, and to the subject operational information for operational matters and key dates.</w:t>
      </w:r>
    </w:p>
    <w:p w14:paraId="4FC73C08" w14:textId="3120DE13" w:rsidR="008D43BB" w:rsidRPr="00A54645" w:rsidRDefault="008D43BB" w:rsidP="001175B3">
      <w:pPr>
        <w:pStyle w:val="SAAbody"/>
      </w:pPr>
      <w:r w:rsidRPr="00A54645">
        <w:t>An important note on video recordings</w:t>
      </w:r>
      <w:r w:rsidR="001175B3">
        <w:t>:</w:t>
      </w:r>
    </w:p>
    <w:p w14:paraId="310E2FA8" w14:textId="6E1C53C9" w:rsidR="00B120D7" w:rsidRDefault="00B120D7" w:rsidP="001175B3">
      <w:pPr>
        <w:pStyle w:val="SAAbody"/>
      </w:pPr>
      <w:r>
        <w:t>Across the Assessment Types for this subject, students can present their</w:t>
      </w:r>
      <w:r w:rsidR="00484EAC">
        <w:t xml:space="preserve"> responses in oral or multimodal form, where 6 minutes is equivalent to 1000 words. Students should not speed-up the recording of their videos in an attempt to condense more content into the maximum time limit.</w:t>
      </w:r>
    </w:p>
    <w:p w14:paraId="099969CB" w14:textId="76E80410" w:rsidR="006B72A1" w:rsidRDefault="006B72A1" w:rsidP="001175B3">
      <w:pPr>
        <w:pStyle w:val="SAAbody"/>
      </w:pPr>
      <w:r>
        <w:t>From 202</w:t>
      </w:r>
      <w:r w:rsidR="00D93486">
        <w:t>5</w:t>
      </w:r>
      <w:r>
        <w:t xml:space="preserve">, if a video is flagged </w:t>
      </w:r>
      <w:r w:rsidR="008D43BB">
        <w:t>b</w:t>
      </w:r>
      <w:r>
        <w:t>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0036EDE1" w14:textId="75B1066D" w:rsidR="006B72A1" w:rsidRPr="00B30663" w:rsidRDefault="006B72A1" w:rsidP="001175B3">
      <w:pPr>
        <w:pStyle w:val="SAAbody"/>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72845157" w14:textId="6EC9ADF0" w:rsidR="004A3061" w:rsidRDefault="00377A33" w:rsidP="00377A33">
      <w:pPr>
        <w:pStyle w:val="SAAbullets"/>
      </w:pPr>
      <w:r>
        <w:t>e</w:t>
      </w:r>
      <w:r w:rsidR="004A3061" w:rsidRPr="00BE17CF">
        <w:t xml:space="preserve">nsuring that only approved video files (See ‘Accepted File Formats on the SACE website’) or </w:t>
      </w:r>
      <w:r w:rsidR="008D43BB">
        <w:t>PowerPoint (</w:t>
      </w:r>
      <w:r w:rsidR="004A3061" w:rsidRPr="00BE17CF">
        <w:t>PPT</w:t>
      </w:r>
      <w:r w:rsidR="008D43BB">
        <w:t>)</w:t>
      </w:r>
      <w:r w:rsidR="004A3061" w:rsidRPr="00BE17CF">
        <w:t xml:space="preserve"> files are uploaded </w:t>
      </w:r>
      <w:r w:rsidRPr="00BE17CF">
        <w:t>i.e.</w:t>
      </w:r>
      <w:r w:rsidR="00BE17CF" w:rsidRPr="00BE17CF">
        <w:t xml:space="preserve"> </w:t>
      </w:r>
      <w:r w:rsidR="00BE17CF" w:rsidRPr="007D0DFF">
        <w:t>no Zip files containing code or digital solutions</w:t>
      </w:r>
    </w:p>
    <w:p w14:paraId="5C54B2A1" w14:textId="4109ABF9" w:rsidR="00BE17CF" w:rsidRDefault="00377A33" w:rsidP="00377A33">
      <w:pPr>
        <w:pStyle w:val="SAAbullets"/>
      </w:pPr>
      <w:r>
        <w:t>a</w:t>
      </w:r>
      <w:r w:rsidR="00BE17CF">
        <w:t>voiding large PowerPoint</w:t>
      </w:r>
      <w:r w:rsidR="008D43BB">
        <w:t xml:space="preserve"> file</w:t>
      </w:r>
      <w:r w:rsidR="00BE17CF">
        <w:t>s with embedded video; screen recording the presentation and submitting a single video file is preferred</w:t>
      </w:r>
    </w:p>
    <w:p w14:paraId="3FCF7906" w14:textId="1EA1B821" w:rsidR="00BE17CF" w:rsidRPr="007D0DFF" w:rsidRDefault="00377A33" w:rsidP="00377A33">
      <w:pPr>
        <w:pStyle w:val="SAAbullets"/>
      </w:pPr>
      <w:r w:rsidRPr="007D0DFF">
        <w:t>a</w:t>
      </w:r>
      <w:r w:rsidR="00BE17CF" w:rsidRPr="007D0DFF">
        <w:t>void</w:t>
      </w:r>
      <w:r w:rsidRPr="007D0DFF">
        <w:t>ing</w:t>
      </w:r>
      <w:r w:rsidR="00BE17CF" w:rsidRPr="007D0DFF">
        <w:t xml:space="preserve"> uploading unnecessary content which is not part of the presentation or designer’s statement, such as PDFs or Word documents containing large files</w:t>
      </w:r>
      <w:r w:rsidR="008A7F53" w:rsidRPr="007D0DFF">
        <w:t xml:space="preserve"> of code as the student should have already recorded a multimodal presentation</w:t>
      </w:r>
    </w:p>
    <w:p w14:paraId="5B3C3243" w14:textId="3B1B62E3" w:rsidR="00046DFA" w:rsidRPr="007D0DFF" w:rsidRDefault="00377A33" w:rsidP="00377A33">
      <w:pPr>
        <w:pStyle w:val="SAAbullets"/>
      </w:pPr>
      <w:r w:rsidRPr="007D0DFF">
        <w:t>e</w:t>
      </w:r>
      <w:r w:rsidR="00046DFA" w:rsidRPr="007D0DFF">
        <w:t>nsuring student</w:t>
      </w:r>
      <w:r w:rsidR="008D43BB">
        <w:t>s</w:t>
      </w:r>
      <w:r w:rsidR="00046DFA" w:rsidRPr="007D0DFF">
        <w:t xml:space="preserve"> </w:t>
      </w:r>
      <w:r w:rsidR="008D43BB">
        <w:t xml:space="preserve">do not </w:t>
      </w:r>
      <w:r w:rsidR="00046DFA" w:rsidRPr="007D0DFF">
        <w:t>submi</w:t>
      </w:r>
      <w:r w:rsidR="008D43BB">
        <w:t>t</w:t>
      </w:r>
      <w:r w:rsidR="00046DFA" w:rsidRPr="007D0DFF">
        <w:t xml:space="preserve"> Word </w:t>
      </w:r>
      <w:r w:rsidR="008D43BB">
        <w:t>d</w:t>
      </w:r>
      <w:r w:rsidR="00046DFA" w:rsidRPr="007D0DFF">
        <w:t>ocument</w:t>
      </w:r>
      <w:r w:rsidR="008D43BB">
        <w:t xml:space="preserve">s, </w:t>
      </w:r>
      <w:r w:rsidR="00046DFA" w:rsidRPr="007D0DFF">
        <w:t xml:space="preserve">but </w:t>
      </w:r>
      <w:r w:rsidR="008D43BB">
        <w:t xml:space="preserve">instead </w:t>
      </w:r>
      <w:r w:rsidR="00046DFA" w:rsidRPr="007D0DFF">
        <w:t>multimodal video files.</w:t>
      </w:r>
    </w:p>
    <w:p w14:paraId="5A086148" w14:textId="1BCE2CF9" w:rsidR="00B30663" w:rsidRPr="00B30663" w:rsidRDefault="00B30663" w:rsidP="00B30663">
      <w:pPr>
        <w:pStyle w:val="Heading2NoNumber"/>
      </w:pPr>
      <w:r w:rsidRPr="00B30663">
        <w:t xml:space="preserve">Assessment Type 1: </w:t>
      </w:r>
      <w:r w:rsidR="00CC4138">
        <w:t>Project Skills Task</w:t>
      </w:r>
    </w:p>
    <w:p w14:paraId="4B40C1EE" w14:textId="0837C957" w:rsidR="00CC4138" w:rsidRPr="0077639A" w:rsidRDefault="0077639A" w:rsidP="00B30663">
      <w:pPr>
        <w:rPr>
          <w:color w:val="auto"/>
        </w:rPr>
      </w:pPr>
      <w:r>
        <w:rPr>
          <w:color w:val="auto"/>
        </w:rPr>
        <w:t xml:space="preserve">Project skills </w:t>
      </w:r>
      <w:r w:rsidR="008D43BB">
        <w:rPr>
          <w:color w:val="auto"/>
        </w:rPr>
        <w:t xml:space="preserve">tasks </w:t>
      </w:r>
      <w:r>
        <w:rPr>
          <w:color w:val="auto"/>
        </w:rPr>
        <w:t>should enable students to create solutions of interest to them. As part of the collaborative task, it is critical that students can showcase</w:t>
      </w:r>
      <w:r w:rsidR="000041B9">
        <w:rPr>
          <w:color w:val="auto"/>
        </w:rPr>
        <w:t xml:space="preserve"> their own individual contribution to the project.</w:t>
      </w:r>
    </w:p>
    <w:p w14:paraId="6DEA57B8" w14:textId="567AB71C" w:rsidR="00C75E01" w:rsidRPr="00C75E01" w:rsidRDefault="00B30663" w:rsidP="00C75E01">
      <w:pPr>
        <w:rPr>
          <w:i/>
        </w:rPr>
      </w:pPr>
      <w:r w:rsidRPr="00B30663">
        <w:t>Teachers can elicit more successful responses by:</w:t>
      </w:r>
    </w:p>
    <w:p w14:paraId="5E2F256A" w14:textId="6A93C044" w:rsidR="0002724D" w:rsidRDefault="00377A33" w:rsidP="00377A33">
      <w:pPr>
        <w:pStyle w:val="SAAbullets"/>
      </w:pPr>
      <w:r>
        <w:t>e</w:t>
      </w:r>
      <w:r w:rsidR="00CB2BE2">
        <w:t>nsuring all the performance standards are assessed at least once</w:t>
      </w:r>
    </w:p>
    <w:p w14:paraId="46A74989" w14:textId="3B8F55D2" w:rsidR="00561A31" w:rsidRDefault="00377A33" w:rsidP="003804BE">
      <w:pPr>
        <w:pStyle w:val="SAAbullets"/>
      </w:pPr>
      <w:r>
        <w:t>p</w:t>
      </w:r>
      <w:r w:rsidR="00CB2BE2">
        <w:t xml:space="preserve">roviding tasks that </w:t>
      </w:r>
      <w:r w:rsidR="00C75E01">
        <w:t xml:space="preserve">could be </w:t>
      </w:r>
      <w:r w:rsidR="00CB2BE2">
        <w:t>solve</w:t>
      </w:r>
      <w:r w:rsidR="00C75E01">
        <w:t xml:space="preserve">d in multiple </w:t>
      </w:r>
      <w:r w:rsidR="00CB2BE2">
        <w:t>ways</w:t>
      </w:r>
    </w:p>
    <w:p w14:paraId="1CB3D78B" w14:textId="662DF0A2" w:rsidR="00CB2BE2" w:rsidRPr="0002724D" w:rsidRDefault="00377A33" w:rsidP="003804BE">
      <w:pPr>
        <w:pStyle w:val="SAAbullets"/>
      </w:pPr>
      <w:r>
        <w:t>e</w:t>
      </w:r>
      <w:r w:rsidR="00CB2BE2">
        <w:t>nsur</w:t>
      </w:r>
      <w:r>
        <w:t xml:space="preserve">ing </w:t>
      </w:r>
      <w:r w:rsidR="00CB2BE2">
        <w:t>students use an appropriate object-oriented, general purpose programming language, which is crucial for demonstrating complex coding concepts</w:t>
      </w:r>
    </w:p>
    <w:p w14:paraId="77162E12" w14:textId="77777777" w:rsidR="00B30663" w:rsidRPr="00B30663" w:rsidRDefault="00B30663" w:rsidP="00377A33">
      <w:pPr>
        <w:pStyle w:val="SAAmoreless"/>
      </w:pPr>
      <w:r w:rsidRPr="00B30663">
        <w:lastRenderedPageBreak/>
        <w:t>The more successful responses commonly:</w:t>
      </w:r>
    </w:p>
    <w:p w14:paraId="5ABB11F2" w14:textId="309B6360" w:rsidR="00082A1C" w:rsidRPr="00082A1C" w:rsidRDefault="00C75E01" w:rsidP="00377A33">
      <w:pPr>
        <w:pStyle w:val="SAAbullets"/>
      </w:pPr>
      <w:r>
        <w:t xml:space="preserve">demonstrated use of </w:t>
      </w:r>
      <w:r w:rsidR="00082A1C" w:rsidRPr="00082A1C">
        <w:t xml:space="preserve">a wide range of computational thinking </w:t>
      </w:r>
      <w:r>
        <w:t>skills using tools</w:t>
      </w:r>
      <w:r w:rsidR="00082A1C" w:rsidRPr="00082A1C">
        <w:t xml:space="preserve"> </w:t>
      </w:r>
      <w:r>
        <w:t>such as</w:t>
      </w:r>
      <w:r w:rsidR="00082A1C" w:rsidRPr="00082A1C">
        <w:t xml:space="preserve"> flowcharts, pseudocode and class diagrams with complexity</w:t>
      </w:r>
    </w:p>
    <w:p w14:paraId="55AC5C5C" w14:textId="1C8F0FBC" w:rsidR="00082A1C" w:rsidRPr="00082A1C" w:rsidRDefault="00377A33" w:rsidP="00377A33">
      <w:pPr>
        <w:pStyle w:val="SAAbullets"/>
      </w:pPr>
      <w:r>
        <w:t>u</w:t>
      </w:r>
      <w:r w:rsidR="00082A1C" w:rsidRPr="00082A1C">
        <w:t>sed flowcharts or tables to explain abstraction</w:t>
      </w:r>
    </w:p>
    <w:p w14:paraId="50602165" w14:textId="62B4C909" w:rsidR="00082A1C" w:rsidRPr="00082A1C" w:rsidRDefault="00377A33" w:rsidP="00377A33">
      <w:pPr>
        <w:pStyle w:val="SAAbullets"/>
      </w:pPr>
      <w:r>
        <w:t>c</w:t>
      </w:r>
      <w:r w:rsidR="00082A1C" w:rsidRPr="00082A1C">
        <w:t xml:space="preserve">learly </w:t>
      </w:r>
      <w:r w:rsidR="00C75E01">
        <w:t xml:space="preserve">articulated </w:t>
      </w:r>
      <w:r w:rsidR="00082A1C" w:rsidRPr="00082A1C">
        <w:t xml:space="preserve">how their computational thinking skills (flowcharts, pseudocode, class diagrams) were then applied to their code, </w:t>
      </w:r>
      <w:r w:rsidR="00AE317E" w:rsidRPr="00082A1C">
        <w:t>i.e.</w:t>
      </w:r>
      <w:r w:rsidR="00082A1C" w:rsidRPr="00082A1C">
        <w:t xml:space="preserve"> use of functions, objects etc.</w:t>
      </w:r>
    </w:p>
    <w:p w14:paraId="12EDEFB8" w14:textId="205FDE93" w:rsidR="00082A1C" w:rsidRPr="00082A1C" w:rsidRDefault="00377A33" w:rsidP="00377A33">
      <w:pPr>
        <w:pStyle w:val="SAAbullets"/>
      </w:pPr>
      <w:r>
        <w:t>s</w:t>
      </w:r>
      <w:r w:rsidR="00082A1C" w:rsidRPr="00082A1C">
        <w:t>howed detailed steps in breaking down an original abstract idea into a potential solution</w:t>
      </w:r>
    </w:p>
    <w:p w14:paraId="4D121905" w14:textId="7E187DFC" w:rsidR="00082A1C" w:rsidRPr="00082A1C" w:rsidRDefault="00377A33" w:rsidP="00377A33">
      <w:pPr>
        <w:pStyle w:val="SAAbullets"/>
      </w:pPr>
      <w:r>
        <w:t>u</w:t>
      </w:r>
      <w:r w:rsidR="00082A1C" w:rsidRPr="00082A1C">
        <w:t xml:space="preserve">sed a general-purpose, object-oriented programming language </w:t>
      </w:r>
      <w:r w:rsidR="00C75E01">
        <w:t>to demonstrate</w:t>
      </w:r>
      <w:r w:rsidR="00082A1C" w:rsidRPr="00082A1C">
        <w:t xml:space="preserve"> complex branching, loops/nested loops, and use of libraries as well as arrays/lists</w:t>
      </w:r>
    </w:p>
    <w:p w14:paraId="4A56B0FA" w14:textId="0CA621AA" w:rsidR="00082A1C" w:rsidRDefault="00377A33" w:rsidP="00377A33">
      <w:pPr>
        <w:pStyle w:val="SAAbullets"/>
      </w:pPr>
      <w:r>
        <w:t>s</w:t>
      </w:r>
      <w:r w:rsidR="00082A1C" w:rsidRPr="00082A1C">
        <w:t>howcased complex programming which include</w:t>
      </w:r>
      <w:r w:rsidR="00C75E01">
        <w:t>d</w:t>
      </w:r>
      <w:r w:rsidR="00082A1C" w:rsidRPr="00082A1C">
        <w:t xml:space="preserve"> evidence that the students developed and not merely “adapted” and used live coding to showcase their deep understanding of the code</w:t>
      </w:r>
    </w:p>
    <w:p w14:paraId="38532FB8" w14:textId="4C90931E" w:rsidR="007031F7" w:rsidRPr="00082A1C" w:rsidRDefault="00377A33" w:rsidP="00377A33">
      <w:pPr>
        <w:pStyle w:val="SAAbullets"/>
      </w:pPr>
      <w:r>
        <w:t>d</w:t>
      </w:r>
      <w:r w:rsidR="00AD5127">
        <w:t>emonstrated a deep understanding of the process of transforming data into meaningful information through programming</w:t>
      </w:r>
      <w:r w:rsidR="00C75E01">
        <w:t>, i</w:t>
      </w:r>
      <w:r w:rsidR="003A0454">
        <w:t>ncluding showing how the backend and frontend are connected</w:t>
      </w:r>
    </w:p>
    <w:p w14:paraId="7AD050B1" w14:textId="26F9C658" w:rsidR="00082A1C" w:rsidRPr="00082A1C" w:rsidRDefault="00377A33" w:rsidP="00377A33">
      <w:pPr>
        <w:pStyle w:val="SAAbullets"/>
      </w:pPr>
      <w:r>
        <w:t>u</w:t>
      </w:r>
      <w:r w:rsidR="00082A1C" w:rsidRPr="00082A1C">
        <w:t>tilised complex datasets</w:t>
      </w:r>
      <w:r w:rsidR="00C75E01">
        <w:t>,</w:t>
      </w:r>
      <w:r w:rsidR="00082A1C" w:rsidRPr="00082A1C">
        <w:t xml:space="preserve"> and us</w:t>
      </w:r>
      <w:r w:rsidR="00C75E01">
        <w:t>ing</w:t>
      </w:r>
      <w:r w:rsidR="00082A1C" w:rsidRPr="00082A1C">
        <w:t xml:space="preserve"> tools like spreadsheets or JSON were able to organise and analyse the data, convert</w:t>
      </w:r>
      <w:r w:rsidR="00C75E01">
        <w:t xml:space="preserve"> </w:t>
      </w:r>
      <w:r w:rsidR="00082A1C" w:rsidRPr="00082A1C">
        <w:t>raw data into meaningful information and support their findings with other research</w:t>
      </w:r>
    </w:p>
    <w:p w14:paraId="24B48965" w14:textId="7D556D72" w:rsidR="00082A1C" w:rsidRPr="00082A1C" w:rsidRDefault="00AB2BFF" w:rsidP="00377A33">
      <w:pPr>
        <w:pStyle w:val="SAAbullets"/>
      </w:pPr>
      <w:r w:rsidRPr="00A54645">
        <w:t>[</w:t>
      </w:r>
      <w:r w:rsidR="00A54645" w:rsidRPr="00A54645">
        <w:t>c</w:t>
      </w:r>
      <w:r w:rsidR="00082A1C" w:rsidRPr="00A54645">
        <w:t>ollaborative task</w:t>
      </w:r>
      <w:r w:rsidRPr="00A54645">
        <w:t>]</w:t>
      </w:r>
      <w:r>
        <w:t xml:space="preserve"> </w:t>
      </w:r>
      <w:r w:rsidR="00082A1C" w:rsidRPr="00082A1C">
        <w:t>clearly eviden</w:t>
      </w:r>
      <w:r>
        <w:t>ced the</w:t>
      </w:r>
      <w:r w:rsidR="00082A1C" w:rsidRPr="00082A1C">
        <w:t xml:space="preserve"> role th</w:t>
      </w:r>
      <w:r>
        <w:t>e</w:t>
      </w:r>
      <w:r w:rsidR="00082A1C" w:rsidRPr="00082A1C">
        <w:t xml:space="preserve"> student took, and their contribution to the task was explained with clear evidence of how they collaborated including the use of GANTT charts and meeting minutes</w:t>
      </w:r>
      <w:r w:rsidR="00FF32BF">
        <w:t>. Other evidence included email communications</w:t>
      </w:r>
      <w:r w:rsidR="005650F9">
        <w:t xml:space="preserve"> and text message discussions</w:t>
      </w:r>
    </w:p>
    <w:p w14:paraId="3D079B2B" w14:textId="7B67E60B" w:rsidR="00082A1C" w:rsidRPr="00082A1C" w:rsidRDefault="00AB2BFF" w:rsidP="00377A33">
      <w:pPr>
        <w:pStyle w:val="SAAbullets"/>
      </w:pPr>
      <w:r>
        <w:t>ensured c</w:t>
      </w:r>
      <w:r w:rsidR="00082A1C" w:rsidRPr="00082A1C">
        <w:t xml:space="preserve">ollaborative tasks </w:t>
      </w:r>
      <w:r>
        <w:t>facilitated</w:t>
      </w:r>
      <w:r w:rsidR="00082A1C" w:rsidRPr="00082A1C">
        <w:t xml:space="preserve"> collaboration</w:t>
      </w:r>
      <w:r w:rsidR="00A54645">
        <w:t>,</w:t>
      </w:r>
      <w:r w:rsidR="00082A1C" w:rsidRPr="00082A1C">
        <w:t xml:space="preserve"> where parts could be allocated to </w:t>
      </w:r>
      <w:r>
        <w:t xml:space="preserve">team </w:t>
      </w:r>
      <w:r w:rsidR="00082A1C" w:rsidRPr="00082A1C">
        <w:t xml:space="preserve">members </w:t>
      </w:r>
      <w:r>
        <w:t xml:space="preserve">in a way </w:t>
      </w:r>
      <w:r w:rsidR="00082A1C" w:rsidRPr="00082A1C">
        <w:t xml:space="preserve">that allowed all </w:t>
      </w:r>
      <w:r>
        <w:t xml:space="preserve">of them to demonstrate their achievement against </w:t>
      </w:r>
      <w:r w:rsidR="00082A1C" w:rsidRPr="00082A1C">
        <w:t>all performance standards</w:t>
      </w:r>
    </w:p>
    <w:p w14:paraId="67D8924A" w14:textId="2A9080F5" w:rsidR="00082A1C" w:rsidRDefault="00AB2BFF" w:rsidP="00377A33">
      <w:pPr>
        <w:pStyle w:val="SAAbullets"/>
      </w:pPr>
      <w:r w:rsidRPr="00A54645">
        <w:t>[</w:t>
      </w:r>
      <w:r w:rsidR="00082A1C" w:rsidRPr="00A54645">
        <w:t>Iterative project development task</w:t>
      </w:r>
      <w:r w:rsidRPr="00A54645">
        <w:t>]</w:t>
      </w:r>
      <w:r w:rsidR="00082A1C" w:rsidRPr="00082A1C">
        <w:t xml:space="preserve"> clearly showed modifications and improvements between iterations due to feedback from clients/users as well as developmental milestones and used live coding to demonstrate understanding of the code and ways they troubleshooted issues that arose</w:t>
      </w:r>
    </w:p>
    <w:p w14:paraId="3294B793" w14:textId="360F79C1" w:rsidR="003A0454" w:rsidRDefault="001300C2" w:rsidP="00377A33">
      <w:pPr>
        <w:pStyle w:val="SAAbullets"/>
      </w:pPr>
      <w:r>
        <w:t xml:space="preserve">showed evidence of design decisions and changes </w:t>
      </w:r>
      <w:r w:rsidR="00AB2BFF">
        <w:t xml:space="preserve">made throughout the task; </w:t>
      </w:r>
      <w:r>
        <w:t xml:space="preserve">explained the reasons </w:t>
      </w:r>
      <w:r w:rsidR="00AB2BFF">
        <w:t xml:space="preserve">for those </w:t>
      </w:r>
      <w:r>
        <w:t>changes</w:t>
      </w:r>
    </w:p>
    <w:p w14:paraId="48215557" w14:textId="4EBE5ADA" w:rsidR="00940DBC" w:rsidRPr="00082A1C" w:rsidRDefault="00940DBC" w:rsidP="00377A33">
      <w:pPr>
        <w:pStyle w:val="SAAbullets"/>
      </w:pPr>
      <w:r>
        <w:t>showed evidence of how they refined code at different stages and the impact of this on their solution</w:t>
      </w:r>
    </w:p>
    <w:p w14:paraId="7A7120A2" w14:textId="50F6A22E" w:rsidR="00082A1C" w:rsidRPr="00082A1C" w:rsidRDefault="00082A1C" w:rsidP="00377A33">
      <w:pPr>
        <w:pStyle w:val="SAAbullets"/>
      </w:pPr>
      <w:r w:rsidRPr="00082A1C">
        <w:t xml:space="preserve">used </w:t>
      </w:r>
      <w:r w:rsidR="00AB2BFF">
        <w:t xml:space="preserve">feedback from </w:t>
      </w:r>
      <w:r w:rsidRPr="00082A1C">
        <w:t>multiple stakeholder</w:t>
      </w:r>
      <w:r w:rsidR="00AB2BFF">
        <w:t>s</w:t>
      </w:r>
      <w:r w:rsidRPr="00082A1C">
        <w:t xml:space="preserve"> to critically evaluate effectiveness of the </w:t>
      </w:r>
      <w:r w:rsidR="00AB2BFF">
        <w:t>s</w:t>
      </w:r>
      <w:r w:rsidRPr="00082A1C">
        <w:t>olution</w:t>
      </w:r>
      <w:r w:rsidR="00AB2BFF">
        <w:t xml:space="preserve"> or proof of concept</w:t>
      </w:r>
    </w:p>
    <w:p w14:paraId="60FDDB70" w14:textId="523F0022" w:rsidR="00082A1C" w:rsidRDefault="00082A1C" w:rsidP="00377A33">
      <w:pPr>
        <w:pStyle w:val="SAAbullets"/>
      </w:pPr>
      <w:r w:rsidRPr="00082A1C">
        <w:t xml:space="preserve">evaluated the effectiveness of the digital solution including both </w:t>
      </w:r>
      <w:r w:rsidR="00AB2BFF">
        <w:t>strengths and weaknesses,</w:t>
      </w:r>
      <w:r w:rsidRPr="00082A1C">
        <w:t xml:space="preserve"> not just their </w:t>
      </w:r>
      <w:r w:rsidR="00AB2BFF">
        <w:t xml:space="preserve">own </w:t>
      </w:r>
      <w:r w:rsidRPr="00082A1C">
        <w:t>performance in the task</w:t>
      </w:r>
    </w:p>
    <w:p w14:paraId="75C72343" w14:textId="0B321A51" w:rsidR="006B50F4" w:rsidRPr="00082A1C" w:rsidRDefault="006B50F4" w:rsidP="00377A33">
      <w:pPr>
        <w:pStyle w:val="SAAbullets"/>
      </w:pPr>
      <w:r>
        <w:t xml:space="preserve">evaluated </w:t>
      </w:r>
      <w:r w:rsidR="00AB2BFF">
        <w:t xml:space="preserve">both </w:t>
      </w:r>
      <w:r>
        <w:t xml:space="preserve">the </w:t>
      </w:r>
      <w:r w:rsidR="00AB2BFF">
        <w:t xml:space="preserve">functional and user-experience </w:t>
      </w:r>
      <w:r>
        <w:t>effectiveness of their solution</w:t>
      </w:r>
    </w:p>
    <w:p w14:paraId="2A2619DB" w14:textId="3CDF7021" w:rsidR="00B30663" w:rsidRPr="005A61D0" w:rsidRDefault="00377A33" w:rsidP="00377A33">
      <w:pPr>
        <w:pStyle w:val="SAAbullets"/>
        <w:rPr>
          <w:color w:val="0070C0"/>
        </w:rPr>
      </w:pPr>
      <w:r w:rsidRPr="00082A1C">
        <w:t xml:space="preserve">highlighted and discussed </w:t>
      </w:r>
      <w:r w:rsidR="00082A1C" w:rsidRPr="00082A1C">
        <w:t>innovative features</w:t>
      </w:r>
      <w:r>
        <w:t>.</w:t>
      </w:r>
    </w:p>
    <w:p w14:paraId="69036CC7" w14:textId="77777777" w:rsidR="00B30663" w:rsidRPr="00B30663" w:rsidRDefault="00B30663" w:rsidP="00377A33">
      <w:pPr>
        <w:pStyle w:val="SAAmoreless"/>
      </w:pPr>
      <w:r w:rsidRPr="00B30663">
        <w:t>The less successful responses commonly:</w:t>
      </w:r>
    </w:p>
    <w:p w14:paraId="663B9063" w14:textId="7BAD9E54" w:rsidR="00AC528A" w:rsidRDefault="00AB2BFF" w:rsidP="00377A33">
      <w:pPr>
        <w:pStyle w:val="SAAbullets"/>
      </w:pPr>
      <w:r>
        <w:t xml:space="preserve">initiated with an already deconstructed </w:t>
      </w:r>
      <w:r w:rsidR="00561A31">
        <w:t>p</w:t>
      </w:r>
      <w:r w:rsidR="002A4DBE">
        <w:t xml:space="preserve">roblem </w:t>
      </w:r>
      <w:r>
        <w:t xml:space="preserve">provided </w:t>
      </w:r>
      <w:r w:rsidR="002A4DBE">
        <w:t>by the teacher</w:t>
      </w:r>
      <w:r w:rsidR="00561A31">
        <w:t>,</w:t>
      </w:r>
      <w:r w:rsidR="002A4DBE">
        <w:t xml:space="preserve"> which </w:t>
      </w:r>
      <w:r>
        <w:t xml:space="preserve">prevented the student from both </w:t>
      </w:r>
      <w:r w:rsidR="002A4DBE">
        <w:t>deconstruct</w:t>
      </w:r>
      <w:r>
        <w:t>ing</w:t>
      </w:r>
      <w:r w:rsidR="002A4DBE">
        <w:t xml:space="preserve"> the problem themselves</w:t>
      </w:r>
      <w:r w:rsidR="00561A31">
        <w:t>,</w:t>
      </w:r>
      <w:r w:rsidR="002A4DBE">
        <w:t xml:space="preserve"> </w:t>
      </w:r>
      <w:r>
        <w:t xml:space="preserve">and demonstrating </w:t>
      </w:r>
      <w:r w:rsidR="002A4DBE">
        <w:t>any computational thinking skills</w:t>
      </w:r>
      <w:r w:rsidR="000F7D14">
        <w:t xml:space="preserve"> or abstraction</w:t>
      </w:r>
    </w:p>
    <w:p w14:paraId="2FC81C95" w14:textId="6D12B5EB" w:rsidR="00D6265F" w:rsidRDefault="00377A33" w:rsidP="00377A33">
      <w:pPr>
        <w:pStyle w:val="SAAbullets"/>
      </w:pPr>
      <w:r>
        <w:t>f</w:t>
      </w:r>
      <w:r w:rsidR="00D6265F">
        <w:t>ollow</w:t>
      </w:r>
      <w:r>
        <w:t xml:space="preserve">ed </w:t>
      </w:r>
      <w:r w:rsidR="00D6265F">
        <w:t>tutorials rather than apply concepts taught to a new innovative solution</w:t>
      </w:r>
    </w:p>
    <w:p w14:paraId="30C90623" w14:textId="3E9018B3" w:rsidR="000F7D14" w:rsidRDefault="00561A31" w:rsidP="00377A33">
      <w:pPr>
        <w:pStyle w:val="SAAbullets"/>
      </w:pPr>
      <w:r>
        <w:t>had</w:t>
      </w:r>
      <w:r w:rsidR="000F7D14">
        <w:t xml:space="preserve"> too much emphasis on </w:t>
      </w:r>
      <w:r w:rsidR="00CC4F00">
        <w:t>the markup language (html/css) and not on the computational languages</w:t>
      </w:r>
      <w:r>
        <w:t>,</w:t>
      </w:r>
      <w:r w:rsidR="00CC4F00">
        <w:t xml:space="preserve"> such as javaScript, php, python(flask) etc.</w:t>
      </w:r>
      <w:r w:rsidR="00AB2BFF">
        <w:t xml:space="preserve"> when working with web tasks</w:t>
      </w:r>
    </w:p>
    <w:p w14:paraId="2AD43233" w14:textId="6D8F8299" w:rsidR="00107D66" w:rsidRPr="00107D66" w:rsidRDefault="0097422D" w:rsidP="00377A33">
      <w:pPr>
        <w:pStyle w:val="SAAbullets"/>
      </w:pPr>
      <w:r>
        <w:t>s</w:t>
      </w:r>
      <w:r w:rsidR="00107D66" w:rsidRPr="00107D66">
        <w:t>howed limited or no computational thinking skills</w:t>
      </w:r>
    </w:p>
    <w:p w14:paraId="29968C45" w14:textId="3E008495" w:rsidR="00107D66" w:rsidRPr="00107D66" w:rsidRDefault="00AB2BFF" w:rsidP="00377A33">
      <w:pPr>
        <w:pStyle w:val="SAAbullets"/>
      </w:pPr>
      <w:r>
        <w:t xml:space="preserve">lacked </w:t>
      </w:r>
      <w:r w:rsidR="00561A31">
        <w:t>complex d</w:t>
      </w:r>
      <w:r w:rsidR="00107D66" w:rsidRPr="00107D66">
        <w:t>atasets</w:t>
      </w:r>
      <w:r w:rsidR="00561A31">
        <w:t xml:space="preserve">, </w:t>
      </w:r>
      <w:r>
        <w:t xml:space="preserve">limiting </w:t>
      </w:r>
      <w:r w:rsidR="00107D66" w:rsidRPr="00107D66">
        <w:t>limited the ability to perform effective analysis</w:t>
      </w:r>
    </w:p>
    <w:p w14:paraId="0F900052" w14:textId="1445B7A7" w:rsidR="00107D66" w:rsidRPr="00107D66" w:rsidRDefault="00AB2BFF" w:rsidP="00377A33">
      <w:pPr>
        <w:pStyle w:val="SAAbullets"/>
      </w:pPr>
      <w:r>
        <w:t xml:space="preserve">focused on </w:t>
      </w:r>
      <w:r w:rsidR="00107D66" w:rsidRPr="00107D66">
        <w:t>outlin</w:t>
      </w:r>
      <w:r>
        <w:t>ing just</w:t>
      </w:r>
      <w:r w:rsidR="00107D66" w:rsidRPr="00107D66">
        <w:t xml:space="preserve"> the advantages and disadvantages </w:t>
      </w:r>
      <w:r w:rsidR="00561A31">
        <w:t xml:space="preserve">in the ethics task, </w:t>
      </w:r>
      <w:r w:rsidR="00107D66" w:rsidRPr="00107D66">
        <w:t>without discussing implications and potential solutions.</w:t>
      </w:r>
    </w:p>
    <w:p w14:paraId="226907AF" w14:textId="6BAB3E51" w:rsidR="00107D66" w:rsidRDefault="00AB2BFF" w:rsidP="00377A33">
      <w:pPr>
        <w:pStyle w:val="SAAbullets"/>
      </w:pPr>
      <w:r>
        <w:t xml:space="preserve">implied the use of </w:t>
      </w:r>
      <w:r w:rsidR="00107D66" w:rsidRPr="00107D66">
        <w:t xml:space="preserve">iterative development, but </w:t>
      </w:r>
      <w:r>
        <w:t xml:space="preserve">did </w:t>
      </w:r>
      <w:r w:rsidR="00107D66" w:rsidRPr="00107D66">
        <w:t xml:space="preserve">not evidence testing, modification and feedback, </w:t>
      </w:r>
      <w:r>
        <w:t xml:space="preserve">which </w:t>
      </w:r>
      <w:r w:rsidR="00107D66" w:rsidRPr="00107D66">
        <w:t>limited documentation and explanation of how students plan, test and refined their solutions</w:t>
      </w:r>
    </w:p>
    <w:p w14:paraId="7C8DA1D5" w14:textId="5BEA9E5A" w:rsidR="00A97910" w:rsidRDefault="002C0A54" w:rsidP="00377A33">
      <w:pPr>
        <w:pStyle w:val="SAAbullets"/>
      </w:pPr>
      <w:r>
        <w:lastRenderedPageBreak/>
        <w:t>presented</w:t>
      </w:r>
      <w:r w:rsidR="00A97910">
        <w:t xml:space="preserve"> a debug</w:t>
      </w:r>
      <w:r w:rsidR="00FC4CC5">
        <w:t>/testing</w:t>
      </w:r>
      <w:r w:rsidR="00A97910">
        <w:t xml:space="preserve"> </w:t>
      </w:r>
      <w:r w:rsidR="001B3572">
        <w:t xml:space="preserve">table </w:t>
      </w:r>
      <w:r w:rsidR="00FC4CC5">
        <w:t>for iterative project development</w:t>
      </w:r>
      <w:r w:rsidR="0097422D">
        <w:t>,</w:t>
      </w:r>
      <w:r w:rsidR="00FC4CC5">
        <w:t xml:space="preserve"> but</w:t>
      </w:r>
      <w:r w:rsidR="00746437">
        <w:t xml:space="preserve"> did not show any other form of iterative development</w:t>
      </w:r>
    </w:p>
    <w:p w14:paraId="68CD4D50" w14:textId="789710D1" w:rsidR="00746437" w:rsidRDefault="0097422D" w:rsidP="00377A33">
      <w:pPr>
        <w:pStyle w:val="SAAbullets"/>
      </w:pPr>
      <w:r>
        <w:t>f</w:t>
      </w:r>
      <w:r w:rsidR="00746437">
        <w:t>ocused heavily on HTML and CSS rather than the core programming language</w:t>
      </w:r>
    </w:p>
    <w:p w14:paraId="7DC32E8E" w14:textId="52C9BB7C" w:rsidR="000E527D" w:rsidRPr="00107D66" w:rsidRDefault="0097422D" w:rsidP="00377A33">
      <w:pPr>
        <w:pStyle w:val="SAAbullets"/>
      </w:pPr>
      <w:r>
        <w:t>used s</w:t>
      </w:r>
      <w:r w:rsidR="000E527D">
        <w:t>imple code</w:t>
      </w:r>
      <w:r>
        <w:t xml:space="preserve">. For </w:t>
      </w:r>
      <w:r w:rsidR="000E527D">
        <w:t>example</w:t>
      </w:r>
      <w:r>
        <w:t>,</w:t>
      </w:r>
      <w:r w:rsidR="000E527D">
        <w:t xml:space="preserve"> simple IF statements with no real data processing</w:t>
      </w:r>
    </w:p>
    <w:p w14:paraId="038A5D6B" w14:textId="77777777" w:rsidR="002C0A54" w:rsidRDefault="00107D66" w:rsidP="00377A33">
      <w:pPr>
        <w:pStyle w:val="SAAbullets"/>
      </w:pPr>
      <w:r w:rsidRPr="00107D66">
        <w:t>used template code without adding unique modification or solutions</w:t>
      </w:r>
    </w:p>
    <w:p w14:paraId="32587966" w14:textId="5E412300" w:rsidR="00107D66" w:rsidRPr="00107D66" w:rsidRDefault="00107D66" w:rsidP="00377A33">
      <w:pPr>
        <w:pStyle w:val="SAAbullets"/>
      </w:pPr>
      <w:r w:rsidRPr="00107D66">
        <w:t xml:space="preserve">followed tutorials rather than </w:t>
      </w:r>
      <w:r w:rsidR="002C0A54">
        <w:t xml:space="preserve">developed </w:t>
      </w:r>
      <w:r w:rsidRPr="00107D66">
        <w:t>unique programs</w:t>
      </w:r>
    </w:p>
    <w:p w14:paraId="07361A12" w14:textId="66D5E86A" w:rsidR="00107D66" w:rsidRDefault="002C0A54" w:rsidP="00377A33">
      <w:pPr>
        <w:pStyle w:val="SAAbullets"/>
      </w:pPr>
      <w:r>
        <w:t xml:space="preserve">presented </w:t>
      </w:r>
      <w:r w:rsidR="0097422D">
        <w:t>c</w:t>
      </w:r>
      <w:r w:rsidR="00107D66" w:rsidRPr="00107D66">
        <w:t xml:space="preserve">ode </w:t>
      </w:r>
      <w:r w:rsidR="0097422D">
        <w:t>o</w:t>
      </w:r>
      <w:r w:rsidR="00107D66" w:rsidRPr="00107D66">
        <w:t>n screen</w:t>
      </w:r>
      <w:r w:rsidR="0097422D">
        <w:t>,</w:t>
      </w:r>
      <w:r w:rsidR="00107D66" w:rsidRPr="00107D66">
        <w:t xml:space="preserve"> but </w:t>
      </w:r>
      <w:r w:rsidR="0097422D">
        <w:t xml:space="preserve">did not </w:t>
      </w:r>
      <w:r w:rsidR="00107D66" w:rsidRPr="00107D66">
        <w:t>explain</w:t>
      </w:r>
      <w:r>
        <w:t xml:space="preserve"> the code</w:t>
      </w:r>
      <w:r w:rsidR="00107D66" w:rsidRPr="00107D66">
        <w:t>, therefore not showing an understanding</w:t>
      </w:r>
    </w:p>
    <w:p w14:paraId="7C97A3EB" w14:textId="3877829E" w:rsidR="000A36E5" w:rsidRPr="00107D66" w:rsidRDefault="002C0A54" w:rsidP="00377A33">
      <w:pPr>
        <w:pStyle w:val="SAAbullets"/>
      </w:pPr>
      <w:r>
        <w:t xml:space="preserve">presented </w:t>
      </w:r>
      <w:r w:rsidR="0097422D">
        <w:t>c</w:t>
      </w:r>
      <w:r w:rsidR="000A36E5">
        <w:t xml:space="preserve">ode </w:t>
      </w:r>
      <w:r>
        <w:t xml:space="preserve">with </w:t>
      </w:r>
      <w:r w:rsidR="000A36E5">
        <w:t>a brief description</w:t>
      </w:r>
      <w:r>
        <w:t>, including</w:t>
      </w:r>
      <w:r w:rsidR="0097422D">
        <w:t xml:space="preserve"> </w:t>
      </w:r>
      <w:r w:rsidR="00787CBC">
        <w:t>with statements such as “this is code for . . .” without meaningful interpretation of how the code functions or why it was implemented in that way</w:t>
      </w:r>
    </w:p>
    <w:p w14:paraId="4192DA1D" w14:textId="5619F1B9" w:rsidR="00107D66" w:rsidRPr="00107D66" w:rsidRDefault="0097422D" w:rsidP="00377A33">
      <w:pPr>
        <w:pStyle w:val="SAAbullets"/>
      </w:pPr>
      <w:r>
        <w:t>used the same c</w:t>
      </w:r>
      <w:r w:rsidR="00107D66" w:rsidRPr="00107D66">
        <w:t>oding in the programming task and iterative project development task</w:t>
      </w:r>
      <w:r>
        <w:t>,</w:t>
      </w:r>
      <w:r w:rsidR="00107D66" w:rsidRPr="00107D66">
        <w:t xml:space="preserve"> which limited the student’s ability to show more advanced coding concepts in the second task</w:t>
      </w:r>
    </w:p>
    <w:p w14:paraId="0A4AB0F5" w14:textId="2FBC574A" w:rsidR="00107D66" w:rsidRPr="00107D66" w:rsidRDefault="002C0A54" w:rsidP="00377A33">
      <w:pPr>
        <w:pStyle w:val="SAAbullets"/>
      </w:pPr>
      <w:r>
        <w:t xml:space="preserve">provided </w:t>
      </w:r>
      <w:r w:rsidR="00107D66" w:rsidRPr="00107D66">
        <w:t>an overview of how the program worked as a whole without discussing how individual functions/classes work</w:t>
      </w:r>
    </w:p>
    <w:p w14:paraId="3FBD04BD" w14:textId="75F6B560" w:rsidR="0095516D" w:rsidRPr="00107D66" w:rsidRDefault="002C0A54" w:rsidP="00377A33">
      <w:pPr>
        <w:pStyle w:val="SAAbullets"/>
      </w:pPr>
      <w:r>
        <w:t xml:space="preserve">lacked identification and articulation of </w:t>
      </w:r>
      <w:r w:rsidR="0095516D">
        <w:t>innovative features</w:t>
      </w:r>
    </w:p>
    <w:p w14:paraId="20BC1DAC" w14:textId="07318FBC" w:rsidR="0097422D" w:rsidRDefault="002C0A54" w:rsidP="00377A33">
      <w:pPr>
        <w:pStyle w:val="SAAbullets"/>
      </w:pPr>
      <w:r>
        <w:t xml:space="preserve">did </w:t>
      </w:r>
      <w:r w:rsidR="00477C5B">
        <w:t>not identify ethical issues, propose a clear hypothesis, review existing literature or studies published by other experts</w:t>
      </w:r>
      <w:r w:rsidR="007120A2">
        <w:t>, or gather ideas and findings to justify why the issue deserves attention</w:t>
      </w:r>
      <w:r>
        <w:t xml:space="preserve"> for the research task</w:t>
      </w:r>
    </w:p>
    <w:p w14:paraId="740D9794" w14:textId="016B2194" w:rsidR="000F47FC" w:rsidRPr="00107D66" w:rsidRDefault="002C0A54" w:rsidP="00377A33">
      <w:pPr>
        <w:pStyle w:val="SAAbullets"/>
      </w:pPr>
      <w:r>
        <w:t xml:space="preserve">included </w:t>
      </w:r>
      <w:r w:rsidR="007120A2">
        <w:t xml:space="preserve">just the </w:t>
      </w:r>
      <w:r w:rsidR="0097422D">
        <w:t>student’s</w:t>
      </w:r>
      <w:r w:rsidR="007120A2">
        <w:t xml:space="preserve"> perspective.</w:t>
      </w:r>
    </w:p>
    <w:p w14:paraId="6162BC14" w14:textId="69875413" w:rsidR="00B30663" w:rsidRPr="00B30663" w:rsidRDefault="00B30663" w:rsidP="00B30663">
      <w:pPr>
        <w:pStyle w:val="Heading2NoNumber"/>
      </w:pPr>
      <w:r w:rsidRPr="00B30663">
        <w:t xml:space="preserve">Assessment Type 2: </w:t>
      </w:r>
      <w:r w:rsidR="000041B9">
        <w:t>Collaborative Project</w:t>
      </w:r>
    </w:p>
    <w:p w14:paraId="370C0BFC" w14:textId="6B8D40BF" w:rsidR="000041B9" w:rsidRDefault="000041B9" w:rsidP="001175B3">
      <w:pPr>
        <w:pStyle w:val="SAAbody"/>
      </w:pPr>
      <w:r>
        <w:t xml:space="preserve">The collaborative project must identify a client and outline the problem, with a showcase of the iterative </w:t>
      </w:r>
      <w:r w:rsidR="002C0A54">
        <w:t xml:space="preserve">development </w:t>
      </w:r>
      <w:r>
        <w:t>wor</w:t>
      </w:r>
      <w:r w:rsidR="002C0A54">
        <w:t>k</w:t>
      </w:r>
      <w:r>
        <w:t xml:space="preserve"> undertaken. The presentation should evaluate the group’s work and clearly showcase the individual student contribution to the overall project.</w:t>
      </w:r>
    </w:p>
    <w:p w14:paraId="5F17DE23" w14:textId="682E7C77" w:rsidR="000041B9" w:rsidRDefault="000041B9" w:rsidP="001175B3">
      <w:pPr>
        <w:pStyle w:val="SAAbody"/>
      </w:pPr>
      <w:r>
        <w:t>The AT2 Collaborative Project requires two multimodal submissions per student.</w:t>
      </w:r>
    </w:p>
    <w:p w14:paraId="7C44E17E" w14:textId="29B9325F" w:rsidR="00F4696A" w:rsidRDefault="00F4696A" w:rsidP="001175B3">
      <w:pPr>
        <w:pStyle w:val="SAAbody"/>
      </w:pPr>
      <w:r>
        <w:t xml:space="preserve">The first, with a total </w:t>
      </w:r>
      <w:r w:rsidR="00504F92">
        <w:t>time of 5 minutes per student, should be a live recorded presentation of the student, to a client or users, where they explain the digital solution (product, prototype, or proof of concept),</w:t>
      </w:r>
      <w:r w:rsidR="00BC5DCD">
        <w:t xml:space="preserve"> including showing their computational thinking,</w:t>
      </w:r>
      <w:r w:rsidR="00504F92">
        <w:t xml:space="preserve"> their project evaluation and their role in and contribution to the project, supported by evidence.</w:t>
      </w:r>
    </w:p>
    <w:p w14:paraId="428A99BF" w14:textId="26F031A7" w:rsidR="00BC5DCD" w:rsidRPr="000041B9" w:rsidRDefault="00BC5DCD" w:rsidP="001175B3">
      <w:pPr>
        <w:pStyle w:val="SAAbody"/>
      </w:pPr>
      <w:r>
        <w:t>The second multimodal submission, with a max 1GB recording file, or 2 minutes in length, should be a short walk-through video of the code, and a demonstration of the working final solution.</w:t>
      </w:r>
    </w:p>
    <w:p w14:paraId="6CFDA494" w14:textId="77777777" w:rsidR="00B30663" w:rsidRPr="00B30663" w:rsidRDefault="00B30663" w:rsidP="001175B3">
      <w:pPr>
        <w:pStyle w:val="SAAbody"/>
        <w:rPr>
          <w:i/>
        </w:rPr>
      </w:pPr>
      <w:r w:rsidRPr="00B30663">
        <w:t>Teachers can elicit more successful responses by:</w:t>
      </w:r>
    </w:p>
    <w:p w14:paraId="599FA2A6" w14:textId="032B4610" w:rsidR="00B30663" w:rsidRPr="00046DFA" w:rsidRDefault="0097422D" w:rsidP="0097422D">
      <w:pPr>
        <w:pStyle w:val="SAAbullets"/>
      </w:pPr>
      <w:r>
        <w:t>e</w:t>
      </w:r>
      <w:r w:rsidR="00123B77" w:rsidRPr="00046DFA">
        <w:t>nsuring students are individually filmed presenting the project. This is often best done in front of a projector or display screen</w:t>
      </w:r>
    </w:p>
    <w:p w14:paraId="679D50F5" w14:textId="56FD730A" w:rsidR="00123B77" w:rsidRDefault="0097422D" w:rsidP="0097422D">
      <w:pPr>
        <w:pStyle w:val="SAAbullets"/>
      </w:pPr>
      <w:r>
        <w:t>e</w:t>
      </w:r>
      <w:r w:rsidR="00123B77" w:rsidRPr="00046DFA">
        <w:t>nsuring students have a client for their problem</w:t>
      </w:r>
    </w:p>
    <w:p w14:paraId="369E7990" w14:textId="7BE2F2B6" w:rsidR="00176BA2" w:rsidRPr="00046DFA" w:rsidRDefault="0097422D" w:rsidP="0097422D">
      <w:pPr>
        <w:pStyle w:val="SAAbullets"/>
      </w:pPr>
      <w:r>
        <w:t>e</w:t>
      </w:r>
      <w:r w:rsidR="00176BA2">
        <w:t xml:space="preserve">nsuring </w:t>
      </w:r>
      <w:r w:rsidR="002C0A54">
        <w:t xml:space="preserve">each </w:t>
      </w:r>
      <w:r w:rsidR="00176BA2">
        <w:t>student submit</w:t>
      </w:r>
      <w:r w:rsidR="002C0A54">
        <w:t>s</w:t>
      </w:r>
      <w:r w:rsidR="00176BA2">
        <w:t xml:space="preserve"> two files</w:t>
      </w:r>
      <w:r w:rsidR="005A5F79">
        <w:t xml:space="preserve"> as stated above</w:t>
      </w:r>
      <w:r>
        <w:t>.</w:t>
      </w:r>
    </w:p>
    <w:p w14:paraId="2789EA2B" w14:textId="77777777" w:rsidR="00B30663" w:rsidRPr="00B30663" w:rsidRDefault="00B30663" w:rsidP="0097422D">
      <w:pPr>
        <w:pStyle w:val="SAAmoreless"/>
      </w:pPr>
      <w:r w:rsidRPr="00B30663">
        <w:t>The more successful responses commonly:</w:t>
      </w:r>
    </w:p>
    <w:p w14:paraId="3DE27CE7" w14:textId="7D19490E" w:rsidR="002C0A54" w:rsidRDefault="0097422D" w:rsidP="0097422D">
      <w:pPr>
        <w:pStyle w:val="SAAbullets"/>
      </w:pPr>
      <w:r>
        <w:t>h</w:t>
      </w:r>
      <w:r w:rsidR="00191B2F" w:rsidRPr="00191B2F">
        <w:t>ad a clear</w:t>
      </w:r>
      <w:r w:rsidR="002C0A54">
        <w:t xml:space="preserve">ly identified </w:t>
      </w:r>
      <w:r w:rsidR="00191B2F" w:rsidRPr="00191B2F">
        <w:t xml:space="preserve">client and showed evidence of </w:t>
      </w:r>
      <w:r w:rsidR="002C0A54">
        <w:t xml:space="preserve">gathering feedback from </w:t>
      </w:r>
      <w:r w:rsidR="00191B2F" w:rsidRPr="00191B2F">
        <w:t>this client</w:t>
      </w:r>
    </w:p>
    <w:p w14:paraId="2A0A1206" w14:textId="2261474F" w:rsidR="00191B2F" w:rsidRDefault="00191B2F" w:rsidP="0097422D">
      <w:pPr>
        <w:pStyle w:val="SAAbullets"/>
      </w:pPr>
      <w:r w:rsidRPr="00191B2F">
        <w:t>demonstrated the solution to the client</w:t>
      </w:r>
      <w:r w:rsidR="002C0A54">
        <w:t xml:space="preserve">, including how </w:t>
      </w:r>
      <w:r w:rsidR="001D288A">
        <w:t>the client</w:t>
      </w:r>
      <w:r w:rsidR="002C0A54">
        <w:t>’</w:t>
      </w:r>
      <w:r w:rsidR="001D288A">
        <w:t xml:space="preserve">s input </w:t>
      </w:r>
      <w:r w:rsidR="004F2EDD">
        <w:t xml:space="preserve">informed the development of </w:t>
      </w:r>
      <w:r w:rsidR="001D288A">
        <w:t xml:space="preserve">the </w:t>
      </w:r>
      <w:r w:rsidR="004F2EDD">
        <w:t>solution</w:t>
      </w:r>
    </w:p>
    <w:p w14:paraId="37DAC227" w14:textId="221049D2" w:rsidR="00543A63" w:rsidRDefault="0097422D" w:rsidP="0097422D">
      <w:pPr>
        <w:pStyle w:val="SAAbullets"/>
      </w:pPr>
      <w:r>
        <w:t>e</w:t>
      </w:r>
      <w:r w:rsidR="00543A63">
        <w:t>vidence</w:t>
      </w:r>
      <w:r w:rsidR="004F2EDD">
        <w:t>d</w:t>
      </w:r>
      <w:r w:rsidR="00543A63">
        <w:t xml:space="preserve"> communication with the client,</w:t>
      </w:r>
      <w:r w:rsidR="004F2EDD">
        <w:t xml:space="preserve"> including</w:t>
      </w:r>
      <w:r w:rsidR="00543A63">
        <w:t xml:space="preserve"> email correspondence, photos, meeting notes</w:t>
      </w:r>
    </w:p>
    <w:p w14:paraId="0870A635" w14:textId="11460E1A" w:rsidR="0064631A" w:rsidRPr="00191B2F" w:rsidRDefault="004F2EDD" w:rsidP="0097422D">
      <w:pPr>
        <w:pStyle w:val="SAAbullets"/>
      </w:pPr>
      <w:r>
        <w:t xml:space="preserve">included </w:t>
      </w:r>
      <w:r w:rsidR="0097422D">
        <w:t>e</w:t>
      </w:r>
      <w:r w:rsidR="0064631A">
        <w:t>vidence of the students presenting the final solution to their client</w:t>
      </w:r>
    </w:p>
    <w:p w14:paraId="5F624BBE" w14:textId="4F95EC4E" w:rsidR="00191B2F" w:rsidRDefault="004F2EDD" w:rsidP="0097422D">
      <w:pPr>
        <w:pStyle w:val="SAAbullets"/>
      </w:pPr>
      <w:r>
        <w:t xml:space="preserve">ensured </w:t>
      </w:r>
      <w:r w:rsidR="0097422D">
        <w:t>t</w:t>
      </w:r>
      <w:r w:rsidR="00191B2F" w:rsidRPr="00191B2F">
        <w:t xml:space="preserve">he problem </w:t>
      </w:r>
      <w:r>
        <w:t xml:space="preserve">to be addressed </w:t>
      </w:r>
      <w:r w:rsidR="00191B2F" w:rsidRPr="00191B2F">
        <w:t xml:space="preserve">was </w:t>
      </w:r>
      <w:r>
        <w:t>substantial</w:t>
      </w:r>
      <w:r w:rsidR="00191B2F" w:rsidRPr="00191B2F">
        <w:t xml:space="preserve"> and </w:t>
      </w:r>
      <w:r>
        <w:t xml:space="preserve">sufficiently </w:t>
      </w:r>
      <w:r w:rsidR="00191B2F" w:rsidRPr="00191B2F">
        <w:t xml:space="preserve">complex to allow each </w:t>
      </w:r>
      <w:r>
        <w:t xml:space="preserve">team </w:t>
      </w:r>
      <w:r w:rsidR="00191B2F" w:rsidRPr="00191B2F">
        <w:t xml:space="preserve">member to show evidence </w:t>
      </w:r>
      <w:r>
        <w:t xml:space="preserve">against </w:t>
      </w:r>
      <w:r w:rsidR="00191B2F" w:rsidRPr="00191B2F">
        <w:t>each performance standard</w:t>
      </w:r>
    </w:p>
    <w:p w14:paraId="52885855" w14:textId="71E5BE2A" w:rsidR="0054398F" w:rsidRPr="00191B2F" w:rsidRDefault="0054398F" w:rsidP="0097422D">
      <w:pPr>
        <w:pStyle w:val="SAAbullets"/>
      </w:pPr>
      <w:r>
        <w:t>clear</w:t>
      </w:r>
      <w:r w:rsidR="004F2EDD">
        <w:t>ly identified</w:t>
      </w:r>
      <w:r>
        <w:t xml:space="preserve"> </w:t>
      </w:r>
      <w:r w:rsidR="004F2EDD">
        <w:t xml:space="preserve">each </w:t>
      </w:r>
      <w:r>
        <w:t>student</w:t>
      </w:r>
      <w:r w:rsidR="004F2EDD">
        <w:t>s’ contribution to the project</w:t>
      </w:r>
      <w:r>
        <w:t xml:space="preserve"> </w:t>
      </w:r>
      <w:r w:rsidR="003B45FB">
        <w:t>i.e.</w:t>
      </w:r>
      <w:r>
        <w:t xml:space="preserve"> </w:t>
      </w:r>
      <w:r w:rsidR="004F2EDD">
        <w:t xml:space="preserve">each individual’s </w:t>
      </w:r>
      <w:r>
        <w:t>part of the solution with clear evidence of computational thinking skills, coding skills and evaluation of the final solution</w:t>
      </w:r>
    </w:p>
    <w:p w14:paraId="59009083" w14:textId="4F7CBF2F" w:rsidR="00191B2F" w:rsidRPr="00191B2F" w:rsidRDefault="003B45FB" w:rsidP="003B45FB">
      <w:pPr>
        <w:pStyle w:val="SAAbullets"/>
      </w:pPr>
      <w:r>
        <w:t>i</w:t>
      </w:r>
      <w:r w:rsidR="00191B2F" w:rsidRPr="00191B2F">
        <w:t>ncluded strong evidence of their own contributions and their role in the project</w:t>
      </w:r>
    </w:p>
    <w:p w14:paraId="05B4DF4A" w14:textId="6F14A773" w:rsidR="00191B2F" w:rsidRPr="00191B2F" w:rsidRDefault="003B45FB" w:rsidP="003B45FB">
      <w:pPr>
        <w:pStyle w:val="SAAbullets"/>
      </w:pPr>
      <w:r>
        <w:lastRenderedPageBreak/>
        <w:t>s</w:t>
      </w:r>
      <w:r w:rsidR="00191B2F" w:rsidRPr="00191B2F">
        <w:t>howed computational thinking skills</w:t>
      </w:r>
      <w:r w:rsidR="0035287D">
        <w:t xml:space="preserve"> </w:t>
      </w:r>
      <w:r w:rsidR="00191B2F" w:rsidRPr="00191B2F">
        <w:t xml:space="preserve">in more than one-way </w:t>
      </w:r>
      <w:r w:rsidR="004F2EDD">
        <w:t xml:space="preserve">(for example, </w:t>
      </w:r>
      <w:r w:rsidR="00191B2F" w:rsidRPr="00191B2F">
        <w:t>flowcharts with pseudocode and class diagrams</w:t>
      </w:r>
      <w:r w:rsidR="004F2EDD">
        <w:t xml:space="preserve">) </w:t>
      </w:r>
      <w:r w:rsidR="00191B2F" w:rsidRPr="00191B2F">
        <w:t xml:space="preserve">and clearly showed how this was then applied to their code, </w:t>
      </w:r>
      <w:r w:rsidRPr="00191B2F">
        <w:t>i.e.</w:t>
      </w:r>
      <w:r w:rsidR="00191B2F" w:rsidRPr="00191B2F">
        <w:t xml:space="preserve"> use of functions, objects etc.</w:t>
      </w:r>
    </w:p>
    <w:p w14:paraId="108A0E80" w14:textId="77777777" w:rsidR="004F2EDD" w:rsidRDefault="003B45FB" w:rsidP="003B45FB">
      <w:pPr>
        <w:pStyle w:val="SAAbullets"/>
      </w:pPr>
      <w:r>
        <w:t>h</w:t>
      </w:r>
      <w:r w:rsidR="00191B2F" w:rsidRPr="00191B2F">
        <w:t>ad two clear multimodal submissions</w:t>
      </w:r>
      <w:r w:rsidR="004F2EDD">
        <w:t>:</w:t>
      </w:r>
      <w:r w:rsidR="00191B2F" w:rsidRPr="00191B2F">
        <w:t xml:space="preserve"> </w:t>
      </w:r>
    </w:p>
    <w:p w14:paraId="0A6C9491" w14:textId="601812A4" w:rsidR="004F2EDD" w:rsidRDefault="004F2EDD" w:rsidP="00CB2429">
      <w:pPr>
        <w:pStyle w:val="SAAbullets"/>
        <w:numPr>
          <w:ilvl w:val="1"/>
          <w:numId w:val="54"/>
        </w:numPr>
      </w:pPr>
      <w:r>
        <w:t>a</w:t>
      </w:r>
      <w:r w:rsidR="00191B2F" w:rsidRPr="00191B2F">
        <w:t xml:space="preserve"> </w:t>
      </w:r>
      <w:r w:rsidR="002832FD" w:rsidRPr="00191B2F">
        <w:t>5</w:t>
      </w:r>
      <w:r w:rsidR="002832FD">
        <w:t>-minute</w:t>
      </w:r>
      <w:r w:rsidR="00191B2F" w:rsidRPr="00191B2F">
        <w:t xml:space="preserve"> presentation which included evidence of computational thinking, working with the client, iterative project development and group work</w:t>
      </w:r>
    </w:p>
    <w:p w14:paraId="06E6CA5D" w14:textId="0B65292B" w:rsidR="00191B2F" w:rsidRPr="00191B2F" w:rsidRDefault="00191B2F" w:rsidP="00CB2429">
      <w:pPr>
        <w:pStyle w:val="SAAbullets"/>
        <w:numPr>
          <w:ilvl w:val="1"/>
          <w:numId w:val="54"/>
        </w:numPr>
      </w:pPr>
      <w:r w:rsidRPr="00191B2F">
        <w:t>a 2-3min video showing the solution working and highlighting main features in the code that student produced including innovative features</w:t>
      </w:r>
      <w:r w:rsidR="00CB2429">
        <w:t>.</w:t>
      </w:r>
    </w:p>
    <w:p w14:paraId="5EEE1944" w14:textId="6AA97239" w:rsidR="00191B2F" w:rsidRPr="00191B2F" w:rsidRDefault="003B45FB" w:rsidP="003B45FB">
      <w:pPr>
        <w:pStyle w:val="SAAbullets"/>
      </w:pPr>
      <w:r>
        <w:t>u</w:t>
      </w:r>
      <w:r w:rsidR="00191B2F" w:rsidRPr="00191B2F">
        <w:t>sed an object-oriented programming language</w:t>
      </w:r>
      <w:r w:rsidR="004F2EDD">
        <w:t>, which allowed the student to address a sufficiently complex problem.</w:t>
      </w:r>
      <w:r w:rsidR="00191B2F" w:rsidRPr="00191B2F">
        <w:t xml:space="preserve"> </w:t>
      </w:r>
      <w:r w:rsidR="004F2EDD">
        <w:t>The c</w:t>
      </w:r>
      <w:r w:rsidR="00191B2F" w:rsidRPr="00191B2F">
        <w:t>oding showed complex structures</w:t>
      </w:r>
    </w:p>
    <w:p w14:paraId="0A81D412" w14:textId="4E1A100F" w:rsidR="00191B2F" w:rsidRPr="00191B2F" w:rsidRDefault="003B45FB" w:rsidP="003B45FB">
      <w:pPr>
        <w:pStyle w:val="SAAbullets"/>
      </w:pPr>
      <w:r>
        <w:t xml:space="preserve">applied </w:t>
      </w:r>
      <w:r w:rsidR="004F2EDD">
        <w:t>an</w:t>
      </w:r>
      <w:r w:rsidR="00191B2F" w:rsidRPr="00191B2F">
        <w:t xml:space="preserve"> iterative project development approach, showcasing strong problem-solving skills with clear evidence of effective communication with clients and refinement of digital solutions based on feedback.</w:t>
      </w:r>
    </w:p>
    <w:p w14:paraId="6CB0E087" w14:textId="3B126AB2" w:rsidR="00B30663" w:rsidRPr="00B30663" w:rsidRDefault="00B30663" w:rsidP="0066099D">
      <w:pPr>
        <w:pStyle w:val="SAAmoreless"/>
      </w:pPr>
      <w:r w:rsidRPr="00B30663">
        <w:t>The less successful responses commonly:</w:t>
      </w:r>
    </w:p>
    <w:p w14:paraId="373CE275" w14:textId="228A55E0" w:rsidR="003907B5" w:rsidRPr="002832FD" w:rsidRDefault="003907B5" w:rsidP="0066099D">
      <w:pPr>
        <w:pStyle w:val="SAAbullets"/>
      </w:pPr>
      <w:r w:rsidRPr="002832FD">
        <w:t>did not select a problem based on their own interests and the innovative features were unclear or poorly defined</w:t>
      </w:r>
    </w:p>
    <w:p w14:paraId="74551EF3" w14:textId="51837D4D" w:rsidR="002832FD" w:rsidRPr="007E0091" w:rsidRDefault="002832FD" w:rsidP="002832FD">
      <w:pPr>
        <w:pStyle w:val="SAAbullets"/>
      </w:pPr>
      <w:r>
        <w:t xml:space="preserve">were provided a </w:t>
      </w:r>
      <w:r w:rsidRPr="007E0091">
        <w:t>problem by the teacher</w:t>
      </w:r>
      <w:r>
        <w:t>,</w:t>
      </w:r>
      <w:r w:rsidRPr="007E0091">
        <w:t xml:space="preserve"> </w:t>
      </w:r>
      <w:r>
        <w:t xml:space="preserve">which was </w:t>
      </w:r>
      <w:r w:rsidRPr="007E0091">
        <w:t xml:space="preserve">not necessarily of interest to the students, and hence did not </w:t>
      </w:r>
      <w:r>
        <w:t>address</w:t>
      </w:r>
      <w:r w:rsidRPr="007E0091">
        <w:t xml:space="preserve"> a real client’s situation</w:t>
      </w:r>
    </w:p>
    <w:p w14:paraId="3466C91E" w14:textId="205C8142" w:rsidR="007B5FB9" w:rsidRDefault="0066099D" w:rsidP="0066099D">
      <w:pPr>
        <w:pStyle w:val="SAAbullets"/>
      </w:pPr>
      <w:r>
        <w:t>had l</w:t>
      </w:r>
      <w:r w:rsidR="00ED3795">
        <w:t>ittle to no</w:t>
      </w:r>
      <w:r w:rsidR="007B5FB9">
        <w:t xml:space="preserve"> evidence of </w:t>
      </w:r>
      <w:r w:rsidR="000A5F13">
        <w:t>engagement with a client</w:t>
      </w:r>
    </w:p>
    <w:p w14:paraId="7692DD0B" w14:textId="2623CA6A" w:rsidR="007E0091" w:rsidRPr="007E0091" w:rsidRDefault="002832FD" w:rsidP="0066099D">
      <w:pPr>
        <w:pStyle w:val="SAAbullets"/>
      </w:pPr>
      <w:r>
        <w:t xml:space="preserve">did not provide evidence of a </w:t>
      </w:r>
      <w:r w:rsidR="007E0091" w:rsidRPr="007E0091">
        <w:t>presentation to a client or other</w:t>
      </w:r>
      <w:r>
        <w:t>s</w:t>
      </w:r>
    </w:p>
    <w:p w14:paraId="7B36E1DC" w14:textId="43630F42" w:rsidR="007E0091" w:rsidRDefault="002832FD" w:rsidP="0066099D">
      <w:pPr>
        <w:pStyle w:val="SAAbullets"/>
      </w:pPr>
      <w:r>
        <w:t xml:space="preserve">did not identify </w:t>
      </w:r>
      <w:r w:rsidR="007E0091" w:rsidRPr="007E0091">
        <w:t>which part of the solution the individual student created</w:t>
      </w:r>
    </w:p>
    <w:p w14:paraId="5BA189AD" w14:textId="00679F89" w:rsidR="000A5F13" w:rsidRPr="007E0091" w:rsidRDefault="000A5F13" w:rsidP="0066099D">
      <w:pPr>
        <w:pStyle w:val="SAAbullets"/>
      </w:pPr>
      <w:r>
        <w:t>did no</w:t>
      </w:r>
      <w:r w:rsidR="002832FD">
        <w:t xml:space="preserve">t engage with </w:t>
      </w:r>
      <w:r>
        <w:t>cod</w:t>
      </w:r>
      <w:r w:rsidR="002832FD">
        <w:t>ing</w:t>
      </w:r>
      <w:r>
        <w:t xml:space="preserve"> as part of </w:t>
      </w:r>
      <w:r w:rsidR="006B5C39">
        <w:t>their contribution to the group</w:t>
      </w:r>
    </w:p>
    <w:p w14:paraId="6BA94252" w14:textId="24ACBE50" w:rsidR="007E0091" w:rsidRPr="007E0091" w:rsidRDefault="002832FD" w:rsidP="0066099D">
      <w:pPr>
        <w:pStyle w:val="SAAbullets"/>
      </w:pPr>
      <w:r>
        <w:t xml:space="preserve">did not develop a </w:t>
      </w:r>
      <w:r w:rsidR="0066099D">
        <w:t>d</w:t>
      </w:r>
      <w:r w:rsidR="007E0091" w:rsidRPr="007E0091">
        <w:t xml:space="preserve">igital solution </w:t>
      </w:r>
      <w:r>
        <w:t xml:space="preserve">that was sufficiently large </w:t>
      </w:r>
      <w:r w:rsidR="007E0091" w:rsidRPr="007E0091">
        <w:t xml:space="preserve">to </w:t>
      </w:r>
      <w:r>
        <w:t xml:space="preserve">be </w:t>
      </w:r>
      <w:r w:rsidR="007E0091" w:rsidRPr="007E0091">
        <w:t>split evenly amongst students in the group</w:t>
      </w:r>
      <w:r w:rsidR="0066099D">
        <w:t>,</w:t>
      </w:r>
      <w:r w:rsidR="007E0091" w:rsidRPr="007E0091">
        <w:t xml:space="preserve"> and therefore not all performance standards could be met by each student</w:t>
      </w:r>
    </w:p>
    <w:p w14:paraId="57624544" w14:textId="25560CDB" w:rsidR="007E0091" w:rsidRPr="007E0091" w:rsidRDefault="0066099D" w:rsidP="0066099D">
      <w:pPr>
        <w:pStyle w:val="SAAbullets"/>
      </w:pPr>
      <w:r>
        <w:t>had l</w:t>
      </w:r>
      <w:r w:rsidR="007E0091" w:rsidRPr="007E0091">
        <w:t xml:space="preserve">imited </w:t>
      </w:r>
      <w:r w:rsidR="002832FD">
        <w:t xml:space="preserve">to </w:t>
      </w:r>
      <w:r w:rsidR="007E0091" w:rsidRPr="007E0091">
        <w:t>no evidence of collaboration</w:t>
      </w:r>
    </w:p>
    <w:p w14:paraId="700816BE" w14:textId="4651234D" w:rsidR="007E0091" w:rsidRPr="007E0091" w:rsidRDefault="0066099D" w:rsidP="0066099D">
      <w:pPr>
        <w:pStyle w:val="SAAbullets"/>
      </w:pPr>
      <w:r>
        <w:t xml:space="preserve">had </w:t>
      </w:r>
      <w:r w:rsidR="002832FD">
        <w:t xml:space="preserve">limited to </w:t>
      </w:r>
      <w:r>
        <w:t>n</w:t>
      </w:r>
      <w:r w:rsidR="007E0091" w:rsidRPr="007E0091">
        <w:t>o</w:t>
      </w:r>
      <w:r w:rsidR="002832FD">
        <w:t xml:space="preserve"> evidence of </w:t>
      </w:r>
      <w:r w:rsidR="007E0091" w:rsidRPr="007E0091">
        <w:t>computational thinking skills</w:t>
      </w:r>
    </w:p>
    <w:p w14:paraId="7AA25328" w14:textId="60819F2C" w:rsidR="007E0091" w:rsidRPr="007E0091" w:rsidRDefault="002832FD" w:rsidP="0066099D">
      <w:pPr>
        <w:pStyle w:val="SAAbullets"/>
      </w:pPr>
      <w:r>
        <w:t xml:space="preserve">did not highlight </w:t>
      </w:r>
      <w:r w:rsidR="007E0091" w:rsidRPr="007E0091">
        <w:t xml:space="preserve">innovative features </w:t>
      </w:r>
      <w:r>
        <w:t>of the solution.</w:t>
      </w:r>
    </w:p>
    <w:p w14:paraId="5C4870E8" w14:textId="77777777" w:rsidR="00B30663" w:rsidRPr="00B30663" w:rsidRDefault="00B30663" w:rsidP="00B30663">
      <w:pPr>
        <w:pStyle w:val="Heading1"/>
      </w:pPr>
      <w:r w:rsidRPr="00B30663">
        <w:t>External Assessment</w:t>
      </w:r>
    </w:p>
    <w:p w14:paraId="0CDD864A" w14:textId="12BC8BF2" w:rsidR="00E33A49" w:rsidRPr="00E33A49" w:rsidRDefault="00E33A49" w:rsidP="001175B3">
      <w:pPr>
        <w:pStyle w:val="SAAbody"/>
        <w:rPr>
          <w:i/>
        </w:rPr>
      </w:pPr>
      <w:r>
        <w:t>The investigation needs to focus on solving a problem of interest, with the development process clearly shown. A client (real or fictitious) is not necessary for AT3. Students should be encouraged to identify a problem of interest to solve.</w:t>
      </w:r>
    </w:p>
    <w:p w14:paraId="5EB6264F" w14:textId="182D10D6" w:rsidR="00E33A49" w:rsidRPr="00E33A49" w:rsidRDefault="00E33A49" w:rsidP="001175B3">
      <w:pPr>
        <w:pStyle w:val="SAAbody"/>
        <w:rPr>
          <w:i/>
        </w:rPr>
      </w:pPr>
      <w:r w:rsidRPr="00CB2429">
        <w:rPr>
          <w:rFonts w:ascii="Roboto Medium" w:hAnsi="Roboto Medium"/>
        </w:rPr>
        <w:t>Reminder</w:t>
      </w:r>
      <w:r w:rsidR="002832FD" w:rsidRPr="00CB2429">
        <w:rPr>
          <w:rFonts w:ascii="Roboto Medium" w:hAnsi="Roboto Medium"/>
        </w:rPr>
        <w:t>:</w:t>
      </w:r>
      <w:r w:rsidR="002832FD">
        <w:t xml:space="preserve"> </w:t>
      </w:r>
      <w:r>
        <w:t xml:space="preserve">please </w:t>
      </w:r>
      <w:r w:rsidR="002832FD">
        <w:t xml:space="preserve">ensure all student materials for AT3 are </w:t>
      </w:r>
      <w:r>
        <w:t>de-identif</w:t>
      </w:r>
      <w:r w:rsidR="002832FD">
        <w:t>ied</w:t>
      </w:r>
      <w:r w:rsidR="002256B3">
        <w:t xml:space="preserve"> and </w:t>
      </w:r>
      <w:r w:rsidR="002832FD">
        <w:t xml:space="preserve">do </w:t>
      </w:r>
      <w:r w:rsidR="002256B3">
        <w:t>not includ</w:t>
      </w:r>
      <w:r w:rsidR="002832FD">
        <w:t>e</w:t>
      </w:r>
      <w:r w:rsidR="002256B3">
        <w:t xml:space="preserve"> assessment </w:t>
      </w:r>
      <w:r w:rsidR="002832FD">
        <w:t xml:space="preserve">comments, </w:t>
      </w:r>
      <w:r w:rsidR="002256B3">
        <w:t>marking or grades.</w:t>
      </w:r>
    </w:p>
    <w:p w14:paraId="62205AB5" w14:textId="67ADAD48" w:rsidR="00B30663" w:rsidRPr="00B30663" w:rsidRDefault="00B30663" w:rsidP="001175B3">
      <w:pPr>
        <w:pStyle w:val="SAAbody"/>
        <w:rPr>
          <w:i/>
        </w:rPr>
      </w:pPr>
      <w:r w:rsidRPr="00B30663">
        <w:t>Teachers can elicit more successful responses by:</w:t>
      </w:r>
    </w:p>
    <w:p w14:paraId="0E44B736" w14:textId="1052BBE2" w:rsidR="003232EA" w:rsidRDefault="007B5897" w:rsidP="002832FD">
      <w:pPr>
        <w:pStyle w:val="SAAbullets"/>
        <w:jc w:val="both"/>
      </w:pPr>
      <w:r>
        <w:t>e</w:t>
      </w:r>
      <w:r w:rsidR="002256B3">
        <w:t xml:space="preserve">nsuring students look to solve a problem of </w:t>
      </w:r>
      <w:r w:rsidR="002832FD">
        <w:t xml:space="preserve">their </w:t>
      </w:r>
      <w:r w:rsidR="002256B3">
        <w:t>interest. The problem identified should be clearly articulated at the beginning of the presentation and deconstructed throughout the presentation</w:t>
      </w:r>
    </w:p>
    <w:p w14:paraId="306B04DF" w14:textId="7376527C" w:rsidR="00AC1C31" w:rsidRPr="002256B3" w:rsidRDefault="007B5897" w:rsidP="002832FD">
      <w:pPr>
        <w:pStyle w:val="SAAbullets"/>
        <w:jc w:val="both"/>
      </w:pPr>
      <w:r>
        <w:t>e</w:t>
      </w:r>
      <w:r w:rsidR="00AC1C31">
        <w:t>nsuring students submit a Designer’s Statement as well as their main presentation</w:t>
      </w:r>
      <w:r w:rsidR="00DD076B">
        <w:t>.</w:t>
      </w:r>
    </w:p>
    <w:p w14:paraId="7D3543D7" w14:textId="1AAED951" w:rsidR="00B30663" w:rsidRPr="00B30663" w:rsidRDefault="00B30663" w:rsidP="00B30663">
      <w:pPr>
        <w:pStyle w:val="Heading2NoNumber"/>
      </w:pPr>
      <w:r w:rsidRPr="00B30663">
        <w:t>Assessment Type 3: In</w:t>
      </w:r>
      <w:r w:rsidR="00FD6F8E">
        <w:t>dividual Digital Solution</w:t>
      </w:r>
    </w:p>
    <w:p w14:paraId="3FD698BD" w14:textId="5F953A41" w:rsidR="00FD6F8E" w:rsidRPr="00FD6F8E" w:rsidRDefault="00FD6F8E" w:rsidP="001175B3">
      <w:pPr>
        <w:pStyle w:val="SAAbody"/>
        <w:rPr>
          <w:lang w:eastAsia="en-AU"/>
        </w:rPr>
      </w:pPr>
      <w:r w:rsidRPr="00FD6F8E">
        <w:rPr>
          <w:lang w:eastAsia="en-AU"/>
        </w:rPr>
        <w:t xml:space="preserve">The Individual Digital Solution is a complete or prototype solution to a student's problem of interest, with the development process clearly shown. A student’s problem of interest does not need to include a client and can be focussed on a problem </w:t>
      </w:r>
      <w:r w:rsidR="002832FD">
        <w:rPr>
          <w:lang w:eastAsia="en-AU"/>
        </w:rPr>
        <w:t xml:space="preserve">unique to, and identified by, </w:t>
      </w:r>
      <w:r w:rsidRPr="00FD6F8E">
        <w:rPr>
          <w:lang w:eastAsia="en-AU"/>
        </w:rPr>
        <w:t>the student.</w:t>
      </w:r>
    </w:p>
    <w:p w14:paraId="26AE5C8F" w14:textId="77777777" w:rsidR="00FD6F8E" w:rsidRDefault="00FD6F8E" w:rsidP="001175B3">
      <w:pPr>
        <w:pStyle w:val="SAAbody"/>
        <w:rPr>
          <w:lang w:eastAsia="en-AU"/>
        </w:rPr>
      </w:pPr>
      <w:r w:rsidRPr="00FD6F8E">
        <w:rPr>
          <w:lang w:eastAsia="en-AU"/>
        </w:rPr>
        <w:t>The problem identified should be clearly articulated at the beginning of the presentation and deconstructed throughout the presentation ensuring students submit a Designer’s Statement as well as the main documentation showing a progression to a final product/prototype.</w:t>
      </w:r>
    </w:p>
    <w:p w14:paraId="5AD71005" w14:textId="77777777" w:rsidR="00FD6F8E" w:rsidRPr="00FD6F8E" w:rsidRDefault="00FD6F8E" w:rsidP="00FD6F8E">
      <w:pPr>
        <w:pStyle w:val="SAAmoreless"/>
        <w:rPr>
          <w:lang w:eastAsia="en-AU"/>
        </w:rPr>
      </w:pPr>
      <w:r w:rsidRPr="00FD6F8E">
        <w:rPr>
          <w:lang w:eastAsia="en-AU"/>
        </w:rPr>
        <w:lastRenderedPageBreak/>
        <w:t>The more successful responses commonly:</w:t>
      </w:r>
    </w:p>
    <w:p w14:paraId="078E6444" w14:textId="2E51DF66" w:rsidR="00FD6F8E" w:rsidRPr="00FD6F8E" w:rsidRDefault="00D51D9A" w:rsidP="00FD6F8E">
      <w:pPr>
        <w:pStyle w:val="SAAbullets"/>
        <w:rPr>
          <w:lang w:eastAsia="en-AU"/>
        </w:rPr>
      </w:pPr>
      <w:r>
        <w:rPr>
          <w:lang w:eastAsia="en-AU"/>
        </w:rPr>
        <w:t>u</w:t>
      </w:r>
      <w:r w:rsidR="00FD6F8E" w:rsidRPr="00FD6F8E">
        <w:rPr>
          <w:lang w:eastAsia="en-AU"/>
        </w:rPr>
        <w:t xml:space="preserve">sed a variety of planning tools like flowcharts, structure charts, class diagrams, and </w:t>
      </w:r>
      <w:r w:rsidR="00F70D7F">
        <w:rPr>
          <w:lang w:eastAsia="en-AU"/>
        </w:rPr>
        <w:t>User Interface (</w:t>
      </w:r>
      <w:r w:rsidR="00FD6F8E" w:rsidRPr="00FD6F8E">
        <w:rPr>
          <w:lang w:eastAsia="en-AU"/>
        </w:rPr>
        <w:t>UI</w:t>
      </w:r>
      <w:r w:rsidR="00F70D7F">
        <w:rPr>
          <w:lang w:eastAsia="en-AU"/>
        </w:rPr>
        <w:t>)</w:t>
      </w:r>
      <w:r w:rsidR="00FD6F8E" w:rsidRPr="00FD6F8E">
        <w:rPr>
          <w:lang w:eastAsia="en-AU"/>
        </w:rPr>
        <w:t xml:space="preserve"> sketches</w:t>
      </w:r>
      <w:r w:rsidR="00F70D7F" w:rsidRPr="00FD6F8E">
        <w:rPr>
          <w:lang w:eastAsia="en-AU"/>
        </w:rPr>
        <w:t xml:space="preserve"> </w:t>
      </w:r>
    </w:p>
    <w:p w14:paraId="7CA92D03" w14:textId="3AD38AA0" w:rsidR="00FD6F8E" w:rsidRPr="00FD6F8E" w:rsidRDefault="00D51D9A" w:rsidP="00FD6F8E">
      <w:pPr>
        <w:pStyle w:val="SAAbullets"/>
        <w:rPr>
          <w:lang w:eastAsia="en-AU"/>
        </w:rPr>
      </w:pPr>
      <w:r>
        <w:rPr>
          <w:lang w:eastAsia="en-AU"/>
        </w:rPr>
        <w:t>u</w:t>
      </w:r>
      <w:r w:rsidR="00FD6F8E" w:rsidRPr="00FD6F8E">
        <w:rPr>
          <w:lang w:eastAsia="en-AU"/>
        </w:rPr>
        <w:t>sed pseudocode to deconstruct complex problems into manageable components</w:t>
      </w:r>
    </w:p>
    <w:p w14:paraId="0130C1A8" w14:textId="5E441EBF" w:rsidR="00FD6F8E" w:rsidRPr="00FD6F8E" w:rsidRDefault="00FD6F8E" w:rsidP="00FD6F8E">
      <w:pPr>
        <w:pStyle w:val="SAAbullets"/>
        <w:rPr>
          <w:lang w:eastAsia="en-AU"/>
        </w:rPr>
      </w:pPr>
      <w:r w:rsidRPr="00FD6F8E">
        <w:rPr>
          <w:lang w:eastAsia="en-AU"/>
        </w:rPr>
        <w:t>explained the direct conversion</w:t>
      </w:r>
      <w:r w:rsidR="00F70D7F">
        <w:rPr>
          <w:lang w:eastAsia="en-AU"/>
        </w:rPr>
        <w:t xml:space="preserve"> from flowchart to code, </w:t>
      </w:r>
      <w:r w:rsidRPr="00FD6F8E">
        <w:rPr>
          <w:lang w:eastAsia="en-AU"/>
        </w:rPr>
        <w:t>specifically how their planned algorithm became the final syntax</w:t>
      </w:r>
    </w:p>
    <w:p w14:paraId="4681FD5B" w14:textId="24560FB9" w:rsidR="00FD6F8E" w:rsidRPr="00FD6F8E" w:rsidRDefault="00D51D9A" w:rsidP="00FD6F8E">
      <w:pPr>
        <w:pStyle w:val="SAAbullets"/>
        <w:rPr>
          <w:lang w:eastAsia="en-AU"/>
        </w:rPr>
      </w:pPr>
      <w:r>
        <w:rPr>
          <w:lang w:eastAsia="en-AU"/>
        </w:rPr>
        <w:t>p</w:t>
      </w:r>
      <w:r w:rsidR="00FD6F8E" w:rsidRPr="00FD6F8E">
        <w:rPr>
          <w:lang w:eastAsia="en-AU"/>
        </w:rPr>
        <w:t xml:space="preserve">rovided written explanations of the logic and program flow in </w:t>
      </w:r>
      <w:r w:rsidR="00F70D7F">
        <w:rPr>
          <w:lang w:eastAsia="en-AU"/>
        </w:rPr>
        <w:t xml:space="preserve">the </w:t>
      </w:r>
      <w:r w:rsidR="00FD6F8E" w:rsidRPr="00FD6F8E">
        <w:rPr>
          <w:lang w:eastAsia="en-AU"/>
        </w:rPr>
        <w:t>students' own words, rather than just relying on the diagrams themselves</w:t>
      </w:r>
      <w:r w:rsidR="00F70D7F" w:rsidRPr="00FD6F8E">
        <w:rPr>
          <w:lang w:eastAsia="en-AU"/>
        </w:rPr>
        <w:t xml:space="preserve"> </w:t>
      </w:r>
    </w:p>
    <w:p w14:paraId="03E1762A" w14:textId="73116A76" w:rsidR="00FD6F8E" w:rsidRPr="00FD6F8E" w:rsidRDefault="00D51D9A" w:rsidP="00FD6F8E">
      <w:pPr>
        <w:pStyle w:val="SAAbullets"/>
        <w:rPr>
          <w:lang w:eastAsia="en-AU"/>
        </w:rPr>
      </w:pPr>
      <w:r>
        <w:rPr>
          <w:lang w:eastAsia="en-AU"/>
        </w:rPr>
        <w:t>e</w:t>
      </w:r>
      <w:r w:rsidR="00FD6F8E" w:rsidRPr="00FD6F8E">
        <w:rPr>
          <w:lang w:eastAsia="en-AU"/>
        </w:rPr>
        <w:t>xplicitly identified bugs or roadblocks and explained the specific steps taken to resolve them</w:t>
      </w:r>
      <w:r w:rsidR="00F70D7F" w:rsidRPr="00FD6F8E">
        <w:rPr>
          <w:lang w:eastAsia="en-AU"/>
        </w:rPr>
        <w:t xml:space="preserve"> </w:t>
      </w:r>
    </w:p>
    <w:p w14:paraId="7B7EC9A0" w14:textId="294F8C50" w:rsidR="00FD6F8E" w:rsidRPr="00FD6F8E" w:rsidRDefault="00D51D9A" w:rsidP="00FD6F8E">
      <w:pPr>
        <w:pStyle w:val="SAAbullets"/>
        <w:rPr>
          <w:lang w:eastAsia="en-AU"/>
        </w:rPr>
      </w:pPr>
      <w:r>
        <w:rPr>
          <w:lang w:eastAsia="en-AU"/>
        </w:rPr>
        <w:t>s</w:t>
      </w:r>
      <w:r w:rsidR="00FD6F8E" w:rsidRPr="00FD6F8E">
        <w:rPr>
          <w:lang w:eastAsia="en-AU"/>
        </w:rPr>
        <w:t xml:space="preserve">howed how the project </w:t>
      </w:r>
      <w:r w:rsidR="00F70D7F">
        <w:rPr>
          <w:lang w:eastAsia="en-AU"/>
        </w:rPr>
        <w:t>developed</w:t>
      </w:r>
      <w:r w:rsidR="00FD6F8E" w:rsidRPr="00FD6F8E">
        <w:rPr>
          <w:lang w:eastAsia="en-AU"/>
        </w:rPr>
        <w:t xml:space="preserve"> in response to challenges or opportunities </w:t>
      </w:r>
    </w:p>
    <w:p w14:paraId="4A09EAF2" w14:textId="0EE5026C" w:rsidR="00FD6F8E" w:rsidRPr="00FD6F8E" w:rsidRDefault="00F70D7F" w:rsidP="00FD6F8E">
      <w:pPr>
        <w:pStyle w:val="SAAbullets"/>
        <w:rPr>
          <w:lang w:eastAsia="en-AU"/>
        </w:rPr>
      </w:pPr>
      <w:r>
        <w:rPr>
          <w:lang w:eastAsia="en-AU"/>
        </w:rPr>
        <w:t xml:space="preserve">addressed the project in </w:t>
      </w:r>
      <w:r w:rsidR="007E497F">
        <w:rPr>
          <w:lang w:eastAsia="en-AU"/>
        </w:rPr>
        <w:t xml:space="preserve">specified </w:t>
      </w:r>
      <w:r>
        <w:rPr>
          <w:lang w:eastAsia="en-AU"/>
        </w:rPr>
        <w:t>phases or identified milestones</w:t>
      </w:r>
      <w:r w:rsidR="007E497F">
        <w:rPr>
          <w:lang w:eastAsia="en-AU"/>
        </w:rPr>
        <w:t xml:space="preserve"> when documenting the</w:t>
      </w:r>
      <w:r w:rsidR="00FD6F8E" w:rsidRPr="00FD6F8E">
        <w:rPr>
          <w:lang w:eastAsia="en-AU"/>
        </w:rPr>
        <w:t xml:space="preserve"> "mini-lifecycle" (testing, feedback, changes) within each block</w:t>
      </w:r>
      <w:r w:rsidR="007E497F" w:rsidRPr="007E497F">
        <w:rPr>
          <w:lang w:eastAsia="en-AU"/>
        </w:rPr>
        <w:t xml:space="preserve"> </w:t>
      </w:r>
      <w:r w:rsidR="007E497F">
        <w:rPr>
          <w:lang w:eastAsia="en-AU"/>
        </w:rPr>
        <w:t>i</w:t>
      </w:r>
      <w:r w:rsidR="007E497F" w:rsidRPr="00FD6F8E">
        <w:rPr>
          <w:lang w:eastAsia="en-AU"/>
        </w:rPr>
        <w:t>nstead of just "iterating"</w:t>
      </w:r>
    </w:p>
    <w:p w14:paraId="79872E70" w14:textId="5409ED92" w:rsidR="00FD6F8E" w:rsidRPr="00FD6F8E" w:rsidRDefault="00D51D9A" w:rsidP="00FD6F8E">
      <w:pPr>
        <w:pStyle w:val="SAAbullets"/>
        <w:rPr>
          <w:lang w:eastAsia="en-AU"/>
        </w:rPr>
      </w:pPr>
      <w:r>
        <w:rPr>
          <w:lang w:eastAsia="en-AU"/>
        </w:rPr>
        <w:t>d</w:t>
      </w:r>
      <w:r w:rsidR="00FD6F8E" w:rsidRPr="00FD6F8E">
        <w:rPr>
          <w:lang w:eastAsia="en-AU"/>
        </w:rPr>
        <w:t xml:space="preserve">emonstrated mastery of complex concepts </w:t>
      </w:r>
      <w:r w:rsidR="007E497F">
        <w:rPr>
          <w:lang w:eastAsia="en-AU"/>
        </w:rPr>
        <w:t>such as</w:t>
      </w:r>
      <w:r w:rsidR="00FD6F8E" w:rsidRPr="00FD6F8E">
        <w:rPr>
          <w:lang w:eastAsia="en-AU"/>
        </w:rPr>
        <w:t xml:space="preserve"> </w:t>
      </w:r>
      <w:r w:rsidR="00FD6F8E" w:rsidRPr="007E497F">
        <w:rPr>
          <w:i/>
          <w:iCs/>
          <w:lang w:eastAsia="en-AU"/>
        </w:rPr>
        <w:t>nested loops, functions, classes, and elements of abstraction</w:t>
      </w:r>
      <w:r w:rsidR="00FD6F8E" w:rsidRPr="00FD6F8E">
        <w:rPr>
          <w:lang w:eastAsia="en-AU"/>
        </w:rPr>
        <w:t xml:space="preserve"> within the code</w:t>
      </w:r>
      <w:r>
        <w:rPr>
          <w:lang w:eastAsia="en-AU"/>
        </w:rPr>
        <w:t>,</w:t>
      </w:r>
      <w:r w:rsidR="00FD6F8E" w:rsidRPr="00FD6F8E">
        <w:rPr>
          <w:lang w:eastAsia="en-AU"/>
        </w:rPr>
        <w:t xml:space="preserve"> and </w:t>
      </w:r>
      <w:r w:rsidR="007E497F">
        <w:rPr>
          <w:lang w:eastAsia="en-AU"/>
        </w:rPr>
        <w:t xml:space="preserve">the </w:t>
      </w:r>
      <w:r w:rsidR="00FD6F8E" w:rsidRPr="00FD6F8E">
        <w:rPr>
          <w:lang w:eastAsia="en-AU"/>
        </w:rPr>
        <w:t>accompanying explanation</w:t>
      </w:r>
      <w:r w:rsidR="00F70D7F" w:rsidRPr="00FD6F8E">
        <w:rPr>
          <w:lang w:eastAsia="en-AU"/>
        </w:rPr>
        <w:t xml:space="preserve"> </w:t>
      </w:r>
    </w:p>
    <w:p w14:paraId="520D6770" w14:textId="358BC3BF" w:rsidR="00FD6F8E" w:rsidRPr="00FD6F8E" w:rsidRDefault="00D51D9A" w:rsidP="00FD6F8E">
      <w:pPr>
        <w:pStyle w:val="SAAbullets"/>
        <w:rPr>
          <w:lang w:eastAsia="en-AU"/>
        </w:rPr>
      </w:pPr>
      <w:r>
        <w:rPr>
          <w:lang w:eastAsia="en-AU"/>
        </w:rPr>
        <w:t>u</w:t>
      </w:r>
      <w:r w:rsidR="00FD6F8E" w:rsidRPr="00FD6F8E">
        <w:rPr>
          <w:lang w:eastAsia="en-AU"/>
        </w:rPr>
        <w:t>s</w:t>
      </w:r>
      <w:r>
        <w:rPr>
          <w:lang w:eastAsia="en-AU"/>
        </w:rPr>
        <w:t>ed</w:t>
      </w:r>
      <w:r w:rsidR="00FD6F8E" w:rsidRPr="00FD6F8E">
        <w:rPr>
          <w:lang w:eastAsia="en-AU"/>
        </w:rPr>
        <w:t xml:space="preserve"> specific tools like </w:t>
      </w:r>
      <w:r w:rsidR="00FD6F8E" w:rsidRPr="007E497F">
        <w:rPr>
          <w:i/>
          <w:iCs/>
          <w:lang w:eastAsia="en-AU"/>
        </w:rPr>
        <w:t>Class diagrams</w:t>
      </w:r>
      <w:r w:rsidR="00FD6F8E" w:rsidRPr="00FD6F8E">
        <w:rPr>
          <w:lang w:eastAsia="en-AU"/>
        </w:rPr>
        <w:t xml:space="preserve"> to demonstrate abstraction (stripping away unnecessary detail to focus on logic)</w:t>
      </w:r>
    </w:p>
    <w:p w14:paraId="67460B20" w14:textId="6F665F3E" w:rsidR="00FD6F8E" w:rsidRPr="00FD6F8E" w:rsidRDefault="00D51D9A" w:rsidP="00FD6F8E">
      <w:pPr>
        <w:pStyle w:val="SAAbullets"/>
        <w:rPr>
          <w:lang w:eastAsia="en-AU"/>
        </w:rPr>
      </w:pPr>
      <w:r>
        <w:rPr>
          <w:lang w:eastAsia="en-AU"/>
        </w:rPr>
        <w:t>i</w:t>
      </w:r>
      <w:r w:rsidR="00FD6F8E" w:rsidRPr="00FD6F8E">
        <w:rPr>
          <w:lang w:eastAsia="en-AU"/>
        </w:rPr>
        <w:t xml:space="preserve">ncluded technical evidence like </w:t>
      </w:r>
      <w:r w:rsidR="00FD6F8E" w:rsidRPr="007E497F">
        <w:rPr>
          <w:i/>
          <w:iCs/>
          <w:lang w:eastAsia="en-AU"/>
        </w:rPr>
        <w:t>ER</w:t>
      </w:r>
      <w:r w:rsidR="00F70D7F" w:rsidRPr="007E497F">
        <w:rPr>
          <w:i/>
          <w:iCs/>
          <w:lang w:eastAsia="en-AU"/>
        </w:rPr>
        <w:t>Ds</w:t>
      </w:r>
      <w:r w:rsidR="00FD6F8E" w:rsidRPr="007E497F">
        <w:rPr>
          <w:i/>
          <w:iCs/>
          <w:lang w:eastAsia="en-AU"/>
        </w:rPr>
        <w:t xml:space="preserve"> (Entity-Relationship Diagrams)</w:t>
      </w:r>
      <w:r>
        <w:rPr>
          <w:lang w:eastAsia="en-AU"/>
        </w:rPr>
        <w:t xml:space="preserve"> </w:t>
      </w:r>
      <w:r w:rsidR="00FD6F8E" w:rsidRPr="00FD6F8E">
        <w:rPr>
          <w:lang w:eastAsia="en-AU"/>
        </w:rPr>
        <w:t>that map out how different data elements, relate to each other in a system or database</w:t>
      </w:r>
      <w:r w:rsidR="00F70D7F">
        <w:rPr>
          <w:lang w:eastAsia="en-AU"/>
        </w:rPr>
        <w:t xml:space="preserve"> </w:t>
      </w:r>
      <w:r w:rsidR="007E497F">
        <w:rPr>
          <w:lang w:eastAsia="en-AU"/>
        </w:rPr>
        <w:t>to provide v</w:t>
      </w:r>
      <w:r w:rsidR="00F70D7F" w:rsidRPr="00FD6F8E">
        <w:rPr>
          <w:lang w:eastAsia="en-AU"/>
        </w:rPr>
        <w:t>alidation</w:t>
      </w:r>
    </w:p>
    <w:p w14:paraId="0525C9DB" w14:textId="5FD2741C" w:rsidR="00FD6F8E" w:rsidRPr="00FD6F8E" w:rsidRDefault="00D51D9A" w:rsidP="00FD6F8E">
      <w:pPr>
        <w:pStyle w:val="SAAbullets"/>
        <w:rPr>
          <w:lang w:eastAsia="en-AU"/>
        </w:rPr>
      </w:pPr>
      <w:r>
        <w:rPr>
          <w:lang w:eastAsia="en-AU"/>
        </w:rPr>
        <w:t>p</w:t>
      </w:r>
      <w:r w:rsidR="00FD6F8E" w:rsidRPr="00FD6F8E">
        <w:rPr>
          <w:lang w:eastAsia="en-AU"/>
        </w:rPr>
        <w:t xml:space="preserve">rovided a comprehensive multimodal presentation including text, </w:t>
      </w:r>
      <w:r w:rsidR="000D4F31" w:rsidRPr="00FD6F8E">
        <w:rPr>
          <w:lang w:eastAsia="en-AU"/>
        </w:rPr>
        <w:t>videos, images</w:t>
      </w:r>
      <w:r w:rsidR="000D4F31">
        <w:rPr>
          <w:lang w:eastAsia="en-AU"/>
        </w:rPr>
        <w:t xml:space="preserve">, </w:t>
      </w:r>
      <w:r w:rsidR="00FD6F8E" w:rsidRPr="00FD6F8E">
        <w:rPr>
          <w:lang w:eastAsia="en-AU"/>
        </w:rPr>
        <w:t xml:space="preserve">and the </w:t>
      </w:r>
      <w:r w:rsidR="000D4F31" w:rsidRPr="00FD6F8E">
        <w:rPr>
          <w:lang w:eastAsia="en-AU"/>
        </w:rPr>
        <w:t>student’s</w:t>
      </w:r>
      <w:r w:rsidR="00FD6F8E" w:rsidRPr="00FD6F8E">
        <w:rPr>
          <w:lang w:eastAsia="en-AU"/>
        </w:rPr>
        <w:t xml:space="preserve"> voice</w:t>
      </w:r>
      <w:r w:rsidR="00F70D7F" w:rsidRPr="00FD6F8E">
        <w:rPr>
          <w:lang w:eastAsia="en-AU"/>
        </w:rPr>
        <w:t xml:space="preserve"> </w:t>
      </w:r>
    </w:p>
    <w:p w14:paraId="15BD9A5F" w14:textId="4560B3F3" w:rsidR="00FD6F8E" w:rsidRPr="00FD6F8E" w:rsidRDefault="00FD6F8E" w:rsidP="00FD6F8E">
      <w:pPr>
        <w:pStyle w:val="SAAbullets"/>
        <w:rPr>
          <w:lang w:eastAsia="en-AU"/>
        </w:rPr>
      </w:pPr>
      <w:r w:rsidRPr="00FD6F8E">
        <w:rPr>
          <w:lang w:eastAsia="en-AU"/>
        </w:rPr>
        <w:t>discussed the effectiveness of their digital solutions and proposed future improvements</w:t>
      </w:r>
      <w:r w:rsidR="00D51D9A">
        <w:rPr>
          <w:lang w:eastAsia="en-AU"/>
        </w:rPr>
        <w:t xml:space="preserve"> in the designer’s statements</w:t>
      </w:r>
      <w:r w:rsidRPr="00FD6F8E">
        <w:rPr>
          <w:lang w:eastAsia="en-AU"/>
        </w:rPr>
        <w:t>, such as enhancing the user interface or adding functionality to extend the solution’s usefulness</w:t>
      </w:r>
    </w:p>
    <w:p w14:paraId="25D7F0C0" w14:textId="25C71F1B" w:rsidR="00FD6F8E" w:rsidRDefault="007E497F" w:rsidP="00FD6F8E">
      <w:pPr>
        <w:pStyle w:val="SAAbullets"/>
        <w:rPr>
          <w:lang w:eastAsia="en-AU"/>
        </w:rPr>
      </w:pPr>
      <w:r>
        <w:rPr>
          <w:lang w:eastAsia="en-AU"/>
        </w:rPr>
        <w:t xml:space="preserve">clearly outlined where </w:t>
      </w:r>
      <w:r w:rsidR="00D51D9A">
        <w:rPr>
          <w:lang w:eastAsia="en-AU"/>
        </w:rPr>
        <w:t>g</w:t>
      </w:r>
      <w:r w:rsidR="00FD6F8E" w:rsidRPr="00FD6F8E">
        <w:rPr>
          <w:lang w:eastAsia="en-AU"/>
        </w:rPr>
        <w:t xml:space="preserve">enerative AI tool </w:t>
      </w:r>
      <w:r>
        <w:rPr>
          <w:lang w:eastAsia="en-AU"/>
        </w:rPr>
        <w:t xml:space="preserve">was </w:t>
      </w:r>
      <w:r w:rsidR="00FD6F8E" w:rsidRPr="00FD6F8E">
        <w:rPr>
          <w:lang w:eastAsia="en-AU"/>
        </w:rPr>
        <w:t>use</w:t>
      </w:r>
      <w:r>
        <w:rPr>
          <w:lang w:eastAsia="en-AU"/>
        </w:rPr>
        <w:t xml:space="preserve">d and detailed </w:t>
      </w:r>
      <w:r w:rsidR="00FD6F8E" w:rsidRPr="00FD6F8E">
        <w:rPr>
          <w:lang w:eastAsia="en-AU"/>
        </w:rPr>
        <w:t>a very specific approach</w:t>
      </w:r>
      <w:r>
        <w:rPr>
          <w:lang w:eastAsia="en-AU"/>
        </w:rPr>
        <w:t xml:space="preserve"> used. The </w:t>
      </w:r>
      <w:r w:rsidR="00FD6F8E" w:rsidRPr="00FD6F8E">
        <w:rPr>
          <w:lang w:eastAsia="en-AU"/>
        </w:rPr>
        <w:t>student articulat</w:t>
      </w:r>
      <w:r>
        <w:rPr>
          <w:lang w:eastAsia="en-AU"/>
        </w:rPr>
        <w:t>ed</w:t>
      </w:r>
      <w:r w:rsidR="00FD6F8E" w:rsidRPr="00FD6F8E">
        <w:rPr>
          <w:lang w:eastAsia="en-AU"/>
        </w:rPr>
        <w:t xml:space="preserve"> the learning and understanding achieved through its use and how their code interacts with the </w:t>
      </w:r>
      <w:r>
        <w:rPr>
          <w:lang w:eastAsia="en-AU"/>
        </w:rPr>
        <w:t>g</w:t>
      </w:r>
      <w:r w:rsidR="00FD6F8E" w:rsidRPr="00FD6F8E">
        <w:rPr>
          <w:lang w:eastAsia="en-AU"/>
        </w:rPr>
        <w:t>enerated code</w:t>
      </w:r>
    </w:p>
    <w:p w14:paraId="683BBF1A" w14:textId="7BBA8BE9" w:rsidR="00FD6F8E" w:rsidRPr="00FD6F8E" w:rsidRDefault="00D51D9A" w:rsidP="00FD6F8E">
      <w:pPr>
        <w:pStyle w:val="SAAbullets"/>
        <w:rPr>
          <w:lang w:eastAsia="en-AU"/>
        </w:rPr>
      </w:pPr>
      <w:r>
        <w:rPr>
          <w:lang w:eastAsia="en-AU"/>
        </w:rPr>
        <w:t>c</w:t>
      </w:r>
      <w:r w:rsidR="00FD6F8E" w:rsidRPr="00FD6F8E">
        <w:rPr>
          <w:lang w:eastAsia="en-AU"/>
        </w:rPr>
        <w:t xml:space="preserve">learly identified </w:t>
      </w:r>
      <w:r w:rsidR="007E497F">
        <w:rPr>
          <w:lang w:eastAsia="en-AU"/>
        </w:rPr>
        <w:t xml:space="preserve">both </w:t>
      </w:r>
      <w:r w:rsidR="00FD6F8E" w:rsidRPr="00FD6F8E">
        <w:rPr>
          <w:lang w:eastAsia="en-AU"/>
        </w:rPr>
        <w:t>"innovative features"</w:t>
      </w:r>
      <w:r w:rsidR="007E497F">
        <w:rPr>
          <w:lang w:eastAsia="en-AU"/>
        </w:rPr>
        <w:t>,</w:t>
      </w:r>
      <w:r w:rsidR="00FD6F8E" w:rsidRPr="00FD6F8E">
        <w:rPr>
          <w:lang w:eastAsia="en-AU"/>
        </w:rPr>
        <w:t xml:space="preserve"> and the most complex parts</w:t>
      </w:r>
      <w:r w:rsidR="007E497F">
        <w:rPr>
          <w:lang w:eastAsia="en-AU"/>
        </w:rPr>
        <w:t>,</w:t>
      </w:r>
      <w:r w:rsidR="00FD6F8E" w:rsidRPr="00FD6F8E">
        <w:rPr>
          <w:lang w:eastAsia="en-AU"/>
        </w:rPr>
        <w:t xml:space="preserve"> of their code</w:t>
      </w:r>
    </w:p>
    <w:p w14:paraId="571F41FA" w14:textId="64B1F77B" w:rsidR="00FD6F8E" w:rsidRPr="00FD6F8E" w:rsidRDefault="007E497F" w:rsidP="00FD6F8E">
      <w:pPr>
        <w:pStyle w:val="SAAbullets"/>
        <w:rPr>
          <w:lang w:eastAsia="en-AU"/>
        </w:rPr>
      </w:pPr>
      <w:r>
        <w:rPr>
          <w:lang w:eastAsia="en-AU"/>
        </w:rPr>
        <w:t xml:space="preserve">objectively evaluated the solution, identifying </w:t>
      </w:r>
      <w:r w:rsidR="00FD6F8E" w:rsidRPr="00FD6F8E">
        <w:rPr>
          <w:lang w:eastAsia="en-AU"/>
        </w:rPr>
        <w:t>specific successes, limitations, and areas for improvement</w:t>
      </w:r>
    </w:p>
    <w:p w14:paraId="6533057C" w14:textId="4A7F1E3E" w:rsidR="00FD6F8E" w:rsidRPr="00FD6F8E" w:rsidRDefault="007E497F" w:rsidP="00FD6F8E">
      <w:pPr>
        <w:pStyle w:val="SAAbullets"/>
        <w:rPr>
          <w:lang w:eastAsia="en-AU"/>
        </w:rPr>
      </w:pPr>
      <w:r>
        <w:rPr>
          <w:lang w:eastAsia="en-AU"/>
        </w:rPr>
        <w:t xml:space="preserve">provided </w:t>
      </w:r>
      <w:r w:rsidR="00FD6F8E" w:rsidRPr="00FD6F8E">
        <w:rPr>
          <w:lang w:eastAsia="en-AU"/>
        </w:rPr>
        <w:t xml:space="preserve">output visualisations or videos to </w:t>
      </w:r>
      <w:r>
        <w:rPr>
          <w:lang w:eastAsia="en-AU"/>
        </w:rPr>
        <w:t xml:space="preserve">demonstrate </w:t>
      </w:r>
      <w:r w:rsidR="00FD6F8E" w:rsidRPr="00FD6F8E">
        <w:rPr>
          <w:lang w:eastAsia="en-AU"/>
        </w:rPr>
        <w:t xml:space="preserve">the </w:t>
      </w:r>
      <w:r>
        <w:rPr>
          <w:lang w:eastAsia="en-AU"/>
        </w:rPr>
        <w:t>solution</w:t>
      </w:r>
      <w:r w:rsidR="00FD6F8E" w:rsidRPr="00FD6F8E">
        <w:rPr>
          <w:lang w:eastAsia="en-AU"/>
        </w:rPr>
        <w:t xml:space="preserve"> function</w:t>
      </w:r>
      <w:r>
        <w:rPr>
          <w:lang w:eastAsia="en-AU"/>
        </w:rPr>
        <w:t>ed as intended</w:t>
      </w:r>
      <w:r w:rsidR="00FD6F8E" w:rsidRPr="00FD6F8E">
        <w:rPr>
          <w:lang w:eastAsia="en-AU"/>
        </w:rPr>
        <w:t xml:space="preserve"> and met the project goals</w:t>
      </w:r>
    </w:p>
    <w:p w14:paraId="716654F0" w14:textId="71AAC73E" w:rsidR="00FD6F8E" w:rsidRPr="00FD6F8E" w:rsidRDefault="00D51D9A" w:rsidP="00FD6F8E">
      <w:pPr>
        <w:pStyle w:val="SAAbullets"/>
        <w:rPr>
          <w:lang w:eastAsia="en-AU"/>
        </w:rPr>
      </w:pPr>
      <w:r>
        <w:rPr>
          <w:lang w:eastAsia="en-AU"/>
        </w:rPr>
        <w:t>l</w:t>
      </w:r>
      <w:r w:rsidR="00FD6F8E" w:rsidRPr="00FD6F8E">
        <w:rPr>
          <w:lang w:eastAsia="en-AU"/>
        </w:rPr>
        <w:t>ink</w:t>
      </w:r>
      <w:r>
        <w:rPr>
          <w:lang w:eastAsia="en-AU"/>
        </w:rPr>
        <w:t>ed</w:t>
      </w:r>
      <w:r w:rsidR="00FD6F8E" w:rsidRPr="00FD6F8E">
        <w:rPr>
          <w:lang w:eastAsia="en-AU"/>
        </w:rPr>
        <w:t xml:space="preserve"> the final product back to the original scope</w:t>
      </w:r>
      <w:r w:rsidR="007E497F">
        <w:rPr>
          <w:lang w:eastAsia="en-AU"/>
        </w:rPr>
        <w:t xml:space="preserve">, providing evidence </w:t>
      </w:r>
      <w:r w:rsidR="00FD6F8E" w:rsidRPr="00FD6F8E">
        <w:rPr>
          <w:lang w:eastAsia="en-AU"/>
        </w:rPr>
        <w:t xml:space="preserve">the project </w:t>
      </w:r>
      <w:r w:rsidR="007E497F">
        <w:rPr>
          <w:lang w:eastAsia="en-AU"/>
        </w:rPr>
        <w:t>reached its original goals.</w:t>
      </w:r>
    </w:p>
    <w:p w14:paraId="00EE8876" w14:textId="77777777" w:rsidR="00FD6F8E" w:rsidRPr="00FD6F8E" w:rsidRDefault="00FD6F8E" w:rsidP="00FD6F8E">
      <w:pPr>
        <w:pStyle w:val="SAAmoreless"/>
        <w:numPr>
          <w:ilvl w:val="0"/>
          <w:numId w:val="0"/>
        </w:numPr>
        <w:rPr>
          <w:lang w:eastAsia="en-AU"/>
        </w:rPr>
      </w:pPr>
      <w:r w:rsidRPr="00FD6F8E">
        <w:rPr>
          <w:lang w:eastAsia="en-AU"/>
        </w:rPr>
        <w:t>The less successful responses commonly:</w:t>
      </w:r>
    </w:p>
    <w:p w14:paraId="59F5BBF5" w14:textId="20062C0D" w:rsidR="00FD6F8E" w:rsidRPr="00FD6F8E" w:rsidRDefault="007E497F" w:rsidP="00FD6F8E">
      <w:pPr>
        <w:pStyle w:val="SAAbullets"/>
        <w:rPr>
          <w:lang w:eastAsia="en-AU"/>
        </w:rPr>
      </w:pPr>
      <w:r>
        <w:rPr>
          <w:lang w:eastAsia="en-AU"/>
        </w:rPr>
        <w:t>presented</w:t>
      </w:r>
      <w:r w:rsidR="00FD6F8E" w:rsidRPr="00FD6F8E">
        <w:rPr>
          <w:lang w:eastAsia="en-AU"/>
        </w:rPr>
        <w:t xml:space="preserve"> the final output or</w:t>
      </w:r>
      <w:r>
        <w:rPr>
          <w:lang w:eastAsia="en-AU"/>
        </w:rPr>
        <w:t xml:space="preserve"> user interface (</w:t>
      </w:r>
      <w:r w:rsidR="00FD6F8E" w:rsidRPr="00FD6F8E">
        <w:rPr>
          <w:lang w:eastAsia="en-AU"/>
        </w:rPr>
        <w:t>UI</w:t>
      </w:r>
      <w:r>
        <w:rPr>
          <w:lang w:eastAsia="en-AU"/>
        </w:rPr>
        <w:t>)</w:t>
      </w:r>
      <w:r w:rsidR="00FD6F8E" w:rsidRPr="00FD6F8E">
        <w:rPr>
          <w:lang w:eastAsia="en-AU"/>
        </w:rPr>
        <w:t xml:space="preserve"> but </w:t>
      </w:r>
      <w:r>
        <w:rPr>
          <w:lang w:eastAsia="en-AU"/>
        </w:rPr>
        <w:t xml:space="preserve">did not present </w:t>
      </w:r>
      <w:r w:rsidR="00FD6F8E" w:rsidRPr="00FD6F8E">
        <w:rPr>
          <w:lang w:eastAsia="en-AU"/>
        </w:rPr>
        <w:t>the actual code</w:t>
      </w:r>
    </w:p>
    <w:p w14:paraId="43387C79" w14:textId="1298DD8E" w:rsidR="00FD6F8E" w:rsidRPr="00FD6F8E" w:rsidRDefault="00D51D9A" w:rsidP="00FD6F8E">
      <w:pPr>
        <w:pStyle w:val="SAAbullets"/>
        <w:rPr>
          <w:lang w:eastAsia="en-AU"/>
        </w:rPr>
      </w:pPr>
      <w:r>
        <w:rPr>
          <w:lang w:eastAsia="en-AU"/>
        </w:rPr>
        <w:t>s</w:t>
      </w:r>
      <w:r w:rsidR="00FD6F8E" w:rsidRPr="00FD6F8E">
        <w:rPr>
          <w:lang w:eastAsia="en-AU"/>
        </w:rPr>
        <w:t>pent too much time explaining the styling and interface rather than the core programming logic</w:t>
      </w:r>
    </w:p>
    <w:p w14:paraId="690C046C" w14:textId="27709330" w:rsidR="00FD6F8E" w:rsidRPr="00FD6F8E" w:rsidRDefault="00D51D9A" w:rsidP="00FD6F8E">
      <w:pPr>
        <w:pStyle w:val="SAAbullets"/>
        <w:rPr>
          <w:lang w:eastAsia="en-AU"/>
        </w:rPr>
      </w:pPr>
      <w:r>
        <w:rPr>
          <w:lang w:eastAsia="en-AU"/>
        </w:rPr>
        <w:t>u</w:t>
      </w:r>
      <w:r w:rsidR="00FD6F8E" w:rsidRPr="00FD6F8E">
        <w:rPr>
          <w:lang w:eastAsia="en-AU"/>
        </w:rPr>
        <w:t>sed a "point</w:t>
      </w:r>
      <w:r w:rsidR="0005704B">
        <w:rPr>
          <w:lang w:eastAsia="en-AU"/>
        </w:rPr>
        <w:t>-</w:t>
      </w:r>
      <w:r w:rsidR="00FD6F8E" w:rsidRPr="00FD6F8E">
        <w:rPr>
          <w:lang w:eastAsia="en-AU"/>
        </w:rPr>
        <w:t>and</w:t>
      </w:r>
      <w:r w:rsidR="0005704B">
        <w:rPr>
          <w:lang w:eastAsia="en-AU"/>
        </w:rPr>
        <w:t>-</w:t>
      </w:r>
      <w:r w:rsidR="00FD6F8E" w:rsidRPr="00FD6F8E">
        <w:rPr>
          <w:lang w:eastAsia="en-AU"/>
        </w:rPr>
        <w:t xml:space="preserve">name" approach (e.g. "this is the login feature") without explaining </w:t>
      </w:r>
      <w:r w:rsidR="0005704B">
        <w:rPr>
          <w:lang w:eastAsia="en-AU"/>
        </w:rPr>
        <w:t xml:space="preserve">the logic of the code, or </w:t>
      </w:r>
      <w:r w:rsidR="00FD6F8E" w:rsidRPr="00FD6F8E">
        <w:rPr>
          <w:lang w:eastAsia="en-AU"/>
        </w:rPr>
        <w:t xml:space="preserve">how </w:t>
      </w:r>
      <w:r w:rsidR="0005704B">
        <w:rPr>
          <w:lang w:eastAsia="en-AU"/>
        </w:rPr>
        <w:t>it</w:t>
      </w:r>
      <w:r w:rsidR="00FD6F8E" w:rsidRPr="00FD6F8E">
        <w:rPr>
          <w:lang w:eastAsia="en-AU"/>
        </w:rPr>
        <w:t xml:space="preserve"> functions</w:t>
      </w:r>
    </w:p>
    <w:p w14:paraId="0D12949B" w14:textId="2ECEB43B" w:rsidR="00FD6F8E" w:rsidRPr="00FD6F8E" w:rsidRDefault="00D51D9A" w:rsidP="00FD6F8E">
      <w:pPr>
        <w:pStyle w:val="SAAbullets"/>
        <w:rPr>
          <w:lang w:eastAsia="en-AU"/>
        </w:rPr>
      </w:pPr>
      <w:r>
        <w:rPr>
          <w:lang w:eastAsia="en-AU"/>
        </w:rPr>
        <w:t>s</w:t>
      </w:r>
      <w:r w:rsidR="00FD6F8E" w:rsidRPr="00FD6F8E">
        <w:rPr>
          <w:lang w:eastAsia="en-AU"/>
        </w:rPr>
        <w:t>ubmitted a Word document without supporting videos, transcripts, or code</w:t>
      </w:r>
    </w:p>
    <w:p w14:paraId="1CDBAAF8" w14:textId="4F59E14E" w:rsidR="00FD6F8E" w:rsidRPr="00FD6F8E" w:rsidRDefault="0005704B" w:rsidP="00FD6F8E">
      <w:pPr>
        <w:pStyle w:val="SAAbullets"/>
        <w:rPr>
          <w:lang w:eastAsia="en-AU"/>
        </w:rPr>
      </w:pPr>
      <w:r>
        <w:rPr>
          <w:lang w:eastAsia="en-AU"/>
        </w:rPr>
        <w:t xml:space="preserve">did not deconstruct </w:t>
      </w:r>
      <w:r w:rsidR="00FD6F8E" w:rsidRPr="00FD6F8E">
        <w:rPr>
          <w:lang w:eastAsia="en-AU"/>
        </w:rPr>
        <w:t xml:space="preserve">the problem into smaller </w:t>
      </w:r>
      <w:r>
        <w:rPr>
          <w:lang w:eastAsia="en-AU"/>
        </w:rPr>
        <w:t>sections</w:t>
      </w:r>
      <w:r w:rsidR="00FD6F8E" w:rsidRPr="00FD6F8E">
        <w:rPr>
          <w:lang w:eastAsia="en-AU"/>
        </w:rPr>
        <w:t>; often mov</w:t>
      </w:r>
      <w:r>
        <w:rPr>
          <w:lang w:eastAsia="en-AU"/>
        </w:rPr>
        <w:t xml:space="preserve">ing </w:t>
      </w:r>
      <w:r w:rsidR="00FD6F8E" w:rsidRPr="00FD6F8E">
        <w:rPr>
          <w:lang w:eastAsia="en-AU"/>
        </w:rPr>
        <w:t>from a general idea to coding without any planning</w:t>
      </w:r>
    </w:p>
    <w:p w14:paraId="323AA976" w14:textId="743B0D94" w:rsidR="00FD6F8E" w:rsidRPr="00FD6F8E" w:rsidRDefault="0005704B" w:rsidP="00FD6F8E">
      <w:pPr>
        <w:pStyle w:val="SAAbullets"/>
        <w:rPr>
          <w:lang w:eastAsia="en-AU"/>
        </w:rPr>
      </w:pPr>
      <w:r>
        <w:rPr>
          <w:lang w:eastAsia="en-AU"/>
        </w:rPr>
        <w:t>did not include p</w:t>
      </w:r>
      <w:r w:rsidR="00FD6F8E" w:rsidRPr="00FD6F8E">
        <w:rPr>
          <w:lang w:eastAsia="en-AU"/>
        </w:rPr>
        <w:t>seudocode,</w:t>
      </w:r>
      <w:r>
        <w:rPr>
          <w:lang w:eastAsia="en-AU"/>
        </w:rPr>
        <w:t xml:space="preserve"> the pseudocode was</w:t>
      </w:r>
      <w:r w:rsidR="00FD6F8E" w:rsidRPr="00FD6F8E">
        <w:rPr>
          <w:lang w:eastAsia="en-AU"/>
        </w:rPr>
        <w:t xml:space="preserve"> written in plain English without proper conventions, or </w:t>
      </w:r>
      <w:r>
        <w:rPr>
          <w:lang w:eastAsia="en-AU"/>
        </w:rPr>
        <w:t xml:space="preserve">it </w:t>
      </w:r>
      <w:r w:rsidR="00FD6F8E" w:rsidRPr="00FD6F8E">
        <w:rPr>
          <w:lang w:eastAsia="en-AU"/>
        </w:rPr>
        <w:t>lacked key terms</w:t>
      </w:r>
    </w:p>
    <w:p w14:paraId="0F83E4A5" w14:textId="1884CED8" w:rsidR="00FD6F8E" w:rsidRPr="00FD6F8E" w:rsidRDefault="009F5B25" w:rsidP="00FD6F8E">
      <w:pPr>
        <w:pStyle w:val="SAAbullets"/>
        <w:rPr>
          <w:lang w:eastAsia="en-AU"/>
        </w:rPr>
      </w:pPr>
      <w:r>
        <w:rPr>
          <w:lang w:eastAsia="en-AU"/>
        </w:rPr>
        <w:t>i</w:t>
      </w:r>
      <w:r w:rsidR="00FD6F8E" w:rsidRPr="00FD6F8E">
        <w:rPr>
          <w:lang w:eastAsia="en-AU"/>
        </w:rPr>
        <w:t>ncluded flowcharts or diagrams but failed to interpret or explain how they related to the solution</w:t>
      </w:r>
    </w:p>
    <w:p w14:paraId="51E73A13" w14:textId="17A04988" w:rsidR="00FD6F8E" w:rsidRPr="00FD6F8E" w:rsidRDefault="0005704B" w:rsidP="00FD6F8E">
      <w:pPr>
        <w:pStyle w:val="SAAbullets"/>
        <w:rPr>
          <w:lang w:eastAsia="en-AU"/>
        </w:rPr>
      </w:pPr>
      <w:r>
        <w:rPr>
          <w:lang w:eastAsia="en-AU"/>
        </w:rPr>
        <w:t xml:space="preserve">addressed simple </w:t>
      </w:r>
      <w:r w:rsidR="00FD6F8E" w:rsidRPr="00FD6F8E">
        <w:rPr>
          <w:lang w:eastAsia="en-AU"/>
        </w:rPr>
        <w:t xml:space="preserve">projects that </w:t>
      </w:r>
      <w:r>
        <w:rPr>
          <w:lang w:eastAsia="en-AU"/>
        </w:rPr>
        <w:t xml:space="preserve">did not provide scope </w:t>
      </w:r>
      <w:r w:rsidR="00FD6F8E" w:rsidRPr="00FD6F8E">
        <w:rPr>
          <w:lang w:eastAsia="en-AU"/>
        </w:rPr>
        <w:t xml:space="preserve">for </w:t>
      </w:r>
      <w:r>
        <w:rPr>
          <w:lang w:eastAsia="en-AU"/>
        </w:rPr>
        <w:t xml:space="preserve">students to demonstrate </w:t>
      </w:r>
      <w:r w:rsidR="00FD6F8E" w:rsidRPr="00FD6F8E">
        <w:rPr>
          <w:lang w:eastAsia="en-AU"/>
        </w:rPr>
        <w:t xml:space="preserve">advanced skills </w:t>
      </w:r>
      <w:r>
        <w:rPr>
          <w:lang w:eastAsia="en-AU"/>
        </w:rPr>
        <w:t>such as</w:t>
      </w:r>
      <w:r w:rsidR="00FD6F8E" w:rsidRPr="00FD6F8E">
        <w:rPr>
          <w:lang w:eastAsia="en-AU"/>
        </w:rPr>
        <w:t xml:space="preserve"> loops, functions, or classes, relying instead on basic conditional if/else statements</w:t>
      </w:r>
    </w:p>
    <w:p w14:paraId="2EABC438" w14:textId="4B7C46CE" w:rsidR="00FD6F8E" w:rsidRPr="00FD6F8E" w:rsidRDefault="0005704B" w:rsidP="00FD6F8E">
      <w:pPr>
        <w:pStyle w:val="SAAbullets"/>
        <w:rPr>
          <w:lang w:eastAsia="en-AU"/>
        </w:rPr>
      </w:pPr>
      <w:r>
        <w:rPr>
          <w:lang w:eastAsia="en-AU"/>
        </w:rPr>
        <w:t xml:space="preserve">included </w:t>
      </w:r>
      <w:r w:rsidR="009F5B25">
        <w:rPr>
          <w:lang w:eastAsia="en-AU"/>
        </w:rPr>
        <w:t>l</w:t>
      </w:r>
      <w:r w:rsidR="00FD6F8E" w:rsidRPr="00FD6F8E">
        <w:rPr>
          <w:lang w:eastAsia="en-AU"/>
        </w:rPr>
        <w:t xml:space="preserve">ittle </w:t>
      </w:r>
      <w:r>
        <w:rPr>
          <w:lang w:eastAsia="en-AU"/>
        </w:rPr>
        <w:t xml:space="preserve">to no </w:t>
      </w:r>
      <w:r w:rsidR="00FD6F8E" w:rsidRPr="00FD6F8E">
        <w:rPr>
          <w:lang w:eastAsia="en-AU"/>
        </w:rPr>
        <w:t xml:space="preserve">evidence of an iterative approach; </w:t>
      </w:r>
      <w:r>
        <w:rPr>
          <w:lang w:eastAsia="en-AU"/>
        </w:rPr>
        <w:t>did not present</w:t>
      </w:r>
      <w:r w:rsidR="00FD6F8E" w:rsidRPr="00FD6F8E">
        <w:rPr>
          <w:lang w:eastAsia="en-AU"/>
        </w:rPr>
        <w:t xml:space="preserve"> evidence of testing, error fixing, or responding to feedback during the build</w:t>
      </w:r>
    </w:p>
    <w:p w14:paraId="0E935F9B" w14:textId="34CC4681" w:rsidR="00FD6F8E" w:rsidRPr="00FD6F8E" w:rsidRDefault="009F5B25" w:rsidP="00FD6F8E">
      <w:pPr>
        <w:pStyle w:val="SAAbullets"/>
        <w:rPr>
          <w:lang w:eastAsia="en-AU"/>
        </w:rPr>
      </w:pPr>
      <w:r>
        <w:rPr>
          <w:lang w:eastAsia="en-AU"/>
        </w:rPr>
        <w:lastRenderedPageBreak/>
        <w:t>expla</w:t>
      </w:r>
      <w:r w:rsidR="0005704B">
        <w:rPr>
          <w:lang w:eastAsia="en-AU"/>
        </w:rPr>
        <w:t>ined</w:t>
      </w:r>
      <w:r w:rsidR="00FD6F8E" w:rsidRPr="00FD6F8E">
        <w:rPr>
          <w:lang w:eastAsia="en-AU"/>
        </w:rPr>
        <w:t xml:space="preserve"> how AI tools operate rather than how the student developed the logic themselves</w:t>
      </w:r>
    </w:p>
    <w:p w14:paraId="46C766D2" w14:textId="1CAF7CE1" w:rsidR="00FD6F8E" w:rsidRPr="00FD6F8E" w:rsidRDefault="009F5B25" w:rsidP="00FD6F8E">
      <w:pPr>
        <w:pStyle w:val="SAAbullets"/>
        <w:rPr>
          <w:lang w:eastAsia="en-AU"/>
        </w:rPr>
      </w:pPr>
      <w:r>
        <w:rPr>
          <w:lang w:eastAsia="en-AU"/>
        </w:rPr>
        <w:t>u</w:t>
      </w:r>
      <w:r w:rsidR="00FD6F8E" w:rsidRPr="00FD6F8E">
        <w:rPr>
          <w:lang w:eastAsia="en-AU"/>
        </w:rPr>
        <w:t>sed AI to generate large portions of the code or the final presentation, resulting in an inability to explain how the solution works</w:t>
      </w:r>
    </w:p>
    <w:p w14:paraId="6AC051E4" w14:textId="5C6E8216" w:rsidR="00FD6F8E" w:rsidRPr="00FD6F8E" w:rsidRDefault="009F5B25" w:rsidP="00FD6F8E">
      <w:pPr>
        <w:pStyle w:val="SAAbullets"/>
        <w:rPr>
          <w:lang w:eastAsia="en-AU"/>
        </w:rPr>
      </w:pPr>
      <w:r>
        <w:rPr>
          <w:lang w:eastAsia="en-AU"/>
        </w:rPr>
        <w:t>e</w:t>
      </w:r>
      <w:r w:rsidR="00FD6F8E" w:rsidRPr="00FD6F8E">
        <w:rPr>
          <w:lang w:eastAsia="en-AU"/>
        </w:rPr>
        <w:t xml:space="preserve">valuated the project </w:t>
      </w:r>
      <w:r w:rsidR="0005704B">
        <w:rPr>
          <w:lang w:eastAsia="en-AU"/>
        </w:rPr>
        <w:t xml:space="preserve">solely focusing on </w:t>
      </w:r>
      <w:r w:rsidR="00FD6F8E" w:rsidRPr="00FD6F8E">
        <w:rPr>
          <w:lang w:eastAsia="en-AU"/>
        </w:rPr>
        <w:t xml:space="preserve">positive </w:t>
      </w:r>
      <w:r w:rsidR="0005704B">
        <w:rPr>
          <w:lang w:eastAsia="en-AU"/>
        </w:rPr>
        <w:t xml:space="preserve">aspects without </w:t>
      </w:r>
      <w:r w:rsidR="00FD6F8E" w:rsidRPr="00FD6F8E">
        <w:rPr>
          <w:lang w:eastAsia="en-AU"/>
        </w:rPr>
        <w:t>identify</w:t>
      </w:r>
      <w:r w:rsidR="0005704B">
        <w:rPr>
          <w:lang w:eastAsia="en-AU"/>
        </w:rPr>
        <w:t>ing</w:t>
      </w:r>
      <w:r w:rsidR="00FD6F8E" w:rsidRPr="00FD6F8E">
        <w:rPr>
          <w:lang w:eastAsia="en-AU"/>
        </w:rPr>
        <w:t xml:space="preserve"> limitations, bugs, or production-environment constraints</w:t>
      </w:r>
    </w:p>
    <w:p w14:paraId="6F127C3B" w14:textId="23BDFCC0" w:rsidR="00FD6F8E" w:rsidRPr="00FD6F8E" w:rsidRDefault="009F5B25" w:rsidP="00FD6F8E">
      <w:pPr>
        <w:pStyle w:val="SAAbullets"/>
        <w:rPr>
          <w:lang w:eastAsia="en-AU"/>
        </w:rPr>
      </w:pPr>
      <w:r>
        <w:rPr>
          <w:lang w:eastAsia="en-AU"/>
        </w:rPr>
        <w:t>m</w:t>
      </w:r>
      <w:r w:rsidR="00FD6F8E" w:rsidRPr="00FD6F8E">
        <w:rPr>
          <w:lang w:eastAsia="en-AU"/>
        </w:rPr>
        <w:t>ixed the development process into the Designer's Statement</w:t>
      </w:r>
      <w:r>
        <w:rPr>
          <w:lang w:eastAsia="en-AU"/>
        </w:rPr>
        <w:t>,</w:t>
      </w:r>
      <w:r w:rsidR="00FD6F8E" w:rsidRPr="00FD6F8E">
        <w:rPr>
          <w:lang w:eastAsia="en-AU"/>
        </w:rPr>
        <w:t xml:space="preserve"> or </w:t>
      </w:r>
      <w:r w:rsidR="0005704B">
        <w:rPr>
          <w:lang w:eastAsia="en-AU"/>
        </w:rPr>
        <w:t xml:space="preserve">provided a </w:t>
      </w:r>
      <w:r w:rsidR="00FD6F8E" w:rsidRPr="00FD6F8E">
        <w:rPr>
          <w:lang w:eastAsia="en-AU"/>
        </w:rPr>
        <w:t xml:space="preserve">generally unclear statement </w:t>
      </w:r>
      <w:r w:rsidR="0005704B">
        <w:rPr>
          <w:lang w:eastAsia="en-AU"/>
        </w:rPr>
        <w:t>that lacked the required content</w:t>
      </w:r>
    </w:p>
    <w:p w14:paraId="3334CC8F" w14:textId="4A961256" w:rsidR="00FD6F8E" w:rsidRPr="00FD6F8E" w:rsidRDefault="009F5B25" w:rsidP="00FD6F8E">
      <w:pPr>
        <w:pStyle w:val="SAAbullets"/>
        <w:rPr>
          <w:lang w:eastAsia="en-AU"/>
        </w:rPr>
      </w:pPr>
      <w:r>
        <w:rPr>
          <w:lang w:eastAsia="en-AU"/>
        </w:rPr>
        <w:t>s</w:t>
      </w:r>
      <w:r w:rsidR="00FD6F8E" w:rsidRPr="00FD6F8E">
        <w:rPr>
          <w:lang w:eastAsia="en-AU"/>
        </w:rPr>
        <w:t>ubmitted videos exceeding the time limit</w:t>
      </w:r>
    </w:p>
    <w:p w14:paraId="0B985DCC" w14:textId="47297938" w:rsidR="00FD6F8E" w:rsidRPr="00FD6F8E" w:rsidRDefault="009F5B25" w:rsidP="00FD6F8E">
      <w:pPr>
        <w:pStyle w:val="SAAbullets"/>
        <w:rPr>
          <w:lang w:eastAsia="en-AU"/>
        </w:rPr>
      </w:pPr>
      <w:r>
        <w:rPr>
          <w:lang w:eastAsia="en-AU"/>
        </w:rPr>
        <w:t>i</w:t>
      </w:r>
      <w:r w:rsidR="00FD6F8E" w:rsidRPr="00FD6F8E">
        <w:rPr>
          <w:lang w:eastAsia="en-AU"/>
        </w:rPr>
        <w:t>nclud</w:t>
      </w:r>
      <w:r>
        <w:rPr>
          <w:lang w:eastAsia="en-AU"/>
        </w:rPr>
        <w:t>ed</w:t>
      </w:r>
      <w:r w:rsidR="00FD6F8E" w:rsidRPr="00FD6F8E">
        <w:rPr>
          <w:lang w:eastAsia="en-AU"/>
        </w:rPr>
        <w:t xml:space="preserve"> structur</w:t>
      </w:r>
      <w:r w:rsidR="0005704B">
        <w:rPr>
          <w:lang w:eastAsia="en-AU"/>
        </w:rPr>
        <w:t>al</w:t>
      </w:r>
      <w:r w:rsidR="00FD6F8E" w:rsidRPr="00FD6F8E">
        <w:rPr>
          <w:lang w:eastAsia="en-AU"/>
        </w:rPr>
        <w:t xml:space="preserve"> charts that only showed how to move between screens (navigation)</w:t>
      </w:r>
      <w:r>
        <w:rPr>
          <w:lang w:eastAsia="en-AU"/>
        </w:rPr>
        <w:t>,</w:t>
      </w:r>
      <w:r w:rsidR="00FD6F8E" w:rsidRPr="00FD6F8E">
        <w:rPr>
          <w:lang w:eastAsia="en-AU"/>
        </w:rPr>
        <w:t xml:space="preserve"> rather than the logical flow of data, selections, or iterations</w:t>
      </w:r>
    </w:p>
    <w:p w14:paraId="6F531866" w14:textId="7F5EDD70" w:rsidR="00FD6F8E" w:rsidRPr="00FD6F8E" w:rsidRDefault="0005704B" w:rsidP="00FD6F8E">
      <w:pPr>
        <w:pStyle w:val="SAAbullets"/>
        <w:rPr>
          <w:lang w:eastAsia="en-AU"/>
        </w:rPr>
      </w:pPr>
      <w:r>
        <w:rPr>
          <w:lang w:eastAsia="en-AU"/>
        </w:rPr>
        <w:t xml:space="preserve">featured videos where students read </w:t>
      </w:r>
      <w:r w:rsidR="00B821B3">
        <w:rPr>
          <w:lang w:eastAsia="en-AU"/>
        </w:rPr>
        <w:t xml:space="preserve">out their </w:t>
      </w:r>
      <w:r>
        <w:rPr>
          <w:lang w:eastAsia="en-AU"/>
        </w:rPr>
        <w:t>code</w:t>
      </w:r>
      <w:r w:rsidR="00FD6F8E" w:rsidRPr="00FD6F8E">
        <w:rPr>
          <w:lang w:eastAsia="en-AU"/>
        </w:rPr>
        <w:t xml:space="preserve"> line-by-line rather than explaining the purpose or logic of the block, which demonstrate</w:t>
      </w:r>
      <w:r w:rsidR="00B821B3">
        <w:rPr>
          <w:lang w:eastAsia="en-AU"/>
        </w:rPr>
        <w:t>d a lack of</w:t>
      </w:r>
      <w:r w:rsidR="00FD6F8E" w:rsidRPr="00FD6F8E">
        <w:rPr>
          <w:lang w:eastAsia="en-AU"/>
        </w:rPr>
        <w:t xml:space="preserve"> understanding</w:t>
      </w:r>
    </w:p>
    <w:p w14:paraId="61DBF138" w14:textId="75621EB3" w:rsidR="00FD6F8E" w:rsidRPr="00FD6F8E" w:rsidRDefault="009F5B25" w:rsidP="00FD6F8E">
      <w:pPr>
        <w:pStyle w:val="SAAbullets"/>
        <w:rPr>
          <w:lang w:eastAsia="en-AU"/>
        </w:rPr>
      </w:pPr>
      <w:r>
        <w:rPr>
          <w:lang w:eastAsia="en-AU"/>
        </w:rPr>
        <w:t>u</w:t>
      </w:r>
      <w:r w:rsidR="00FD6F8E" w:rsidRPr="00FD6F8E">
        <w:rPr>
          <w:lang w:eastAsia="en-AU"/>
        </w:rPr>
        <w:t>s</w:t>
      </w:r>
      <w:r>
        <w:rPr>
          <w:lang w:eastAsia="en-AU"/>
        </w:rPr>
        <w:t>ed</w:t>
      </w:r>
      <w:r w:rsidR="00FD6F8E" w:rsidRPr="00FD6F8E">
        <w:rPr>
          <w:lang w:eastAsia="en-AU"/>
        </w:rPr>
        <w:t xml:space="preserve"> AI-generated code "as-is" without cleaning it up (refactoring) to fit the project context, lead to explanations that did</w:t>
      </w:r>
      <w:r>
        <w:rPr>
          <w:lang w:eastAsia="en-AU"/>
        </w:rPr>
        <w:t xml:space="preserve"> </w:t>
      </w:r>
      <w:r w:rsidR="00FD6F8E" w:rsidRPr="00FD6F8E">
        <w:rPr>
          <w:lang w:eastAsia="en-AU"/>
        </w:rPr>
        <w:t>n</w:t>
      </w:r>
      <w:r>
        <w:rPr>
          <w:lang w:eastAsia="en-AU"/>
        </w:rPr>
        <w:t>o</w:t>
      </w:r>
      <w:r w:rsidR="00FD6F8E" w:rsidRPr="00FD6F8E">
        <w:rPr>
          <w:lang w:eastAsia="en-AU"/>
        </w:rPr>
        <w:t>t match the code implementation</w:t>
      </w:r>
    </w:p>
    <w:p w14:paraId="4DC1EE66" w14:textId="74314994" w:rsidR="00FD6F8E" w:rsidRPr="00FD6F8E" w:rsidRDefault="00B821B3" w:rsidP="00FD6F8E">
      <w:pPr>
        <w:pStyle w:val="SAAbullets"/>
        <w:rPr>
          <w:lang w:eastAsia="en-AU"/>
        </w:rPr>
      </w:pPr>
      <w:r>
        <w:rPr>
          <w:lang w:eastAsia="en-AU"/>
        </w:rPr>
        <w:t>presented</w:t>
      </w:r>
      <w:r w:rsidR="009F5B25">
        <w:rPr>
          <w:lang w:eastAsia="en-AU"/>
        </w:rPr>
        <w:t xml:space="preserve"> </w:t>
      </w:r>
      <w:r w:rsidR="00FD6F8E" w:rsidRPr="00FD6F8E">
        <w:rPr>
          <w:lang w:eastAsia="en-AU"/>
        </w:rPr>
        <w:t xml:space="preserve">the code but </w:t>
      </w:r>
      <w:r>
        <w:rPr>
          <w:lang w:eastAsia="en-AU"/>
        </w:rPr>
        <w:t xml:space="preserve">did not </w:t>
      </w:r>
      <w:r w:rsidR="00FD6F8E" w:rsidRPr="00FD6F8E">
        <w:rPr>
          <w:lang w:eastAsia="en-AU"/>
        </w:rPr>
        <w:t>show</w:t>
      </w:r>
      <w:r>
        <w:rPr>
          <w:lang w:eastAsia="en-AU"/>
        </w:rPr>
        <w:t xml:space="preserve"> </w:t>
      </w:r>
      <w:r w:rsidR="00FD6F8E" w:rsidRPr="00FD6F8E">
        <w:rPr>
          <w:lang w:eastAsia="en-AU"/>
        </w:rPr>
        <w:t xml:space="preserve">the </w:t>
      </w:r>
      <w:r>
        <w:rPr>
          <w:lang w:eastAsia="en-AU"/>
        </w:rPr>
        <w:t>solution</w:t>
      </w:r>
      <w:r w:rsidR="00FD6F8E" w:rsidRPr="00FD6F8E">
        <w:rPr>
          <w:lang w:eastAsia="en-AU"/>
        </w:rPr>
        <w:t xml:space="preserve"> in a "working" state</w:t>
      </w:r>
      <w:r w:rsidR="009F5B25">
        <w:rPr>
          <w:lang w:eastAsia="en-AU"/>
        </w:rPr>
        <w:t>.</w:t>
      </w:r>
    </w:p>
    <w:p w14:paraId="6E563063" w14:textId="77777777" w:rsidR="00FD6F8E" w:rsidRPr="00FD6F8E" w:rsidRDefault="00FD6F8E" w:rsidP="00AB36B0">
      <w:pPr>
        <w:pStyle w:val="Heading2NoNumber"/>
      </w:pPr>
      <w:r w:rsidRPr="00FD6F8E">
        <w:t>General</w:t>
      </w:r>
    </w:p>
    <w:p w14:paraId="3F3F9F71" w14:textId="6EACCC75" w:rsidR="00815DE1" w:rsidRPr="001175B3" w:rsidRDefault="00815DE1" w:rsidP="00815DE1">
      <w:pPr>
        <w:pStyle w:val="SAAbullets"/>
        <w:numPr>
          <w:ilvl w:val="0"/>
          <w:numId w:val="0"/>
        </w:numPr>
        <w:rPr>
          <w:rFonts w:ascii="Roboto Medium" w:hAnsi="Roboto Medium"/>
        </w:rPr>
      </w:pPr>
      <w:r w:rsidRPr="001175B3">
        <w:rPr>
          <w:rFonts w:ascii="Roboto Medium" w:hAnsi="Roboto Medium"/>
        </w:rPr>
        <w:t>Computational Thinking</w:t>
      </w:r>
    </w:p>
    <w:p w14:paraId="2662347E" w14:textId="77777777" w:rsidR="00815DE1" w:rsidRDefault="00815DE1" w:rsidP="00815DE1">
      <w:pPr>
        <w:pStyle w:val="SAAbullets"/>
      </w:pPr>
      <w:r w:rsidRPr="00FD6F8E">
        <w:t>Developing a student’s ability to demonstrate computational thinking, in addition to their project skills, is crucial; many of the less successful responses d</w:t>
      </w:r>
      <w:r>
        <w:t>id</w:t>
      </w:r>
      <w:r w:rsidRPr="00FD6F8E">
        <w:t xml:space="preserve"> not feature any evidence of Computational Thinking</w:t>
      </w:r>
      <w:r>
        <w:t>.</w:t>
      </w:r>
      <w:r w:rsidRPr="00815DE1">
        <w:t xml:space="preserve"> </w:t>
      </w:r>
    </w:p>
    <w:p w14:paraId="06D48CCB" w14:textId="43B89C71" w:rsidR="00815DE1" w:rsidRDefault="00815DE1" w:rsidP="00815DE1">
      <w:pPr>
        <w:pStyle w:val="SAAbullets"/>
      </w:pPr>
      <w:r>
        <w:t>Many students are not providing evidence of Computational Thinking, rather just the solution and the code.</w:t>
      </w:r>
    </w:p>
    <w:p w14:paraId="007F7B17" w14:textId="77777777" w:rsidR="00B821B3" w:rsidRPr="001175B3" w:rsidRDefault="00B821B3" w:rsidP="00B821B3">
      <w:pPr>
        <w:pStyle w:val="SAAbullets"/>
        <w:numPr>
          <w:ilvl w:val="0"/>
          <w:numId w:val="0"/>
        </w:numPr>
        <w:ind w:left="357" w:hanging="357"/>
        <w:rPr>
          <w:rFonts w:ascii="Roboto Medium" w:hAnsi="Roboto Medium"/>
        </w:rPr>
      </w:pPr>
      <w:r w:rsidRPr="001175B3">
        <w:rPr>
          <w:rFonts w:ascii="Roboto Medium" w:hAnsi="Roboto Medium"/>
        </w:rPr>
        <w:t>Generative AI</w:t>
      </w:r>
    </w:p>
    <w:p w14:paraId="1BCC92AA" w14:textId="639FB213" w:rsidR="00FD6F8E" w:rsidRDefault="00FD6F8E" w:rsidP="00FD6F8E">
      <w:pPr>
        <w:pStyle w:val="SAAbullets"/>
      </w:pPr>
      <w:r w:rsidRPr="00FD6F8E">
        <w:t>Generative AI tools are best used when students gain a new understanding of a complex programming concept that they can continue to build upon, alongside their own clear</w:t>
      </w:r>
      <w:r w:rsidR="00E14FE6">
        <w:t>ly</w:t>
      </w:r>
      <w:r w:rsidRPr="00FD6F8E">
        <w:t xml:space="preserve"> defined work</w:t>
      </w:r>
      <w:r w:rsidR="00B821B3">
        <w:t>.</w:t>
      </w:r>
    </w:p>
    <w:p w14:paraId="6B458873" w14:textId="1D5A59EA" w:rsidR="00FD6F8E" w:rsidRDefault="00B821B3" w:rsidP="00FD6F8E">
      <w:pPr>
        <w:pStyle w:val="SAAbullets"/>
      </w:pPr>
      <w:r>
        <w:t>S</w:t>
      </w:r>
      <w:r w:rsidR="00FD6F8E" w:rsidRPr="00FD6F8E">
        <w:t xml:space="preserve">tudents </w:t>
      </w:r>
      <w:r>
        <w:t xml:space="preserve">are required to </w:t>
      </w:r>
      <w:r w:rsidR="00FD6F8E" w:rsidRPr="00FD6F8E">
        <w:t xml:space="preserve">acknowledge </w:t>
      </w:r>
      <w:r>
        <w:t>where</w:t>
      </w:r>
      <w:r w:rsidR="00FD6F8E" w:rsidRPr="00FD6F8E">
        <w:t xml:space="preserve"> a Generative AI tool assisted them </w:t>
      </w:r>
      <w:r>
        <w:t xml:space="preserve">to develop </w:t>
      </w:r>
      <w:r w:rsidR="00FD6F8E" w:rsidRPr="00FD6F8E">
        <w:t>their solution</w:t>
      </w:r>
      <w:r>
        <w:t>.</w:t>
      </w:r>
    </w:p>
    <w:p w14:paraId="1E7429C7" w14:textId="1A639308" w:rsidR="00B821B3" w:rsidRPr="001175B3" w:rsidRDefault="00B821B3" w:rsidP="00B821B3">
      <w:pPr>
        <w:pStyle w:val="SAAbullets"/>
        <w:numPr>
          <w:ilvl w:val="0"/>
          <w:numId w:val="0"/>
        </w:numPr>
        <w:rPr>
          <w:rFonts w:ascii="Roboto Medium" w:hAnsi="Roboto Medium"/>
        </w:rPr>
      </w:pPr>
      <w:r w:rsidRPr="001175B3">
        <w:rPr>
          <w:rFonts w:ascii="Roboto Medium" w:hAnsi="Roboto Medium"/>
        </w:rPr>
        <w:t>Submission of work</w:t>
      </w:r>
    </w:p>
    <w:p w14:paraId="07A569AE" w14:textId="77777777" w:rsidR="00B821B3" w:rsidRPr="00FD6F8E" w:rsidRDefault="00B821B3" w:rsidP="00B821B3">
      <w:pPr>
        <w:pStyle w:val="SAAbullets"/>
      </w:pPr>
      <w:r w:rsidRPr="00FD6F8E">
        <w:t>Please make note of the subject adjustments which apply to Digital Technologies, which can be found in the current version of the subject outline</w:t>
      </w:r>
      <w:r>
        <w:t>.</w:t>
      </w:r>
    </w:p>
    <w:p w14:paraId="2ABE9227" w14:textId="48B9105E" w:rsidR="00B821B3" w:rsidRPr="00DC7738" w:rsidRDefault="00B821B3" w:rsidP="00B821B3">
      <w:pPr>
        <w:pStyle w:val="SAAbullets"/>
      </w:pPr>
      <w:r>
        <w:t>Very few schools implemented the subject adjustments</w:t>
      </w:r>
      <w:r w:rsidR="00815DE1">
        <w:t xml:space="preserve"> for AT1; </w:t>
      </w:r>
      <w:r>
        <w:t xml:space="preserve">students </w:t>
      </w:r>
      <w:r w:rsidR="00815DE1">
        <w:t xml:space="preserve">who submitted two programming tasks and </w:t>
      </w:r>
      <w:r>
        <w:t>provide</w:t>
      </w:r>
      <w:r w:rsidR="00815DE1">
        <w:t>d</w:t>
      </w:r>
      <w:r>
        <w:t xml:space="preserve"> evidence of all performance standards </w:t>
      </w:r>
      <w:r w:rsidR="00815DE1">
        <w:t xml:space="preserve">effectively utilising the allocated </w:t>
      </w:r>
      <w:r>
        <w:t>20</w:t>
      </w:r>
      <w:r w:rsidR="00815DE1">
        <w:t>-</w:t>
      </w:r>
      <w:r>
        <w:t>min</w:t>
      </w:r>
      <w:r w:rsidR="00815DE1">
        <w:t>ute</w:t>
      </w:r>
      <w:r>
        <w:t xml:space="preserve"> </w:t>
      </w:r>
      <w:r w:rsidR="00815DE1">
        <w:t xml:space="preserve">time constraint tended to </w:t>
      </w:r>
      <w:r>
        <w:t>achieve higher grade</w:t>
      </w:r>
      <w:r w:rsidR="00815DE1">
        <w:t>s</w:t>
      </w:r>
      <w:r>
        <w:t>.</w:t>
      </w:r>
    </w:p>
    <w:p w14:paraId="210C22D8" w14:textId="77777777" w:rsidR="00815DE1" w:rsidRPr="00482625" w:rsidRDefault="00815DE1" w:rsidP="00815DE1">
      <w:pPr>
        <w:pStyle w:val="SAAbullets"/>
      </w:pPr>
      <w:r w:rsidRPr="00FD6F8E">
        <w:t>Please ensure that the LAP accurately reflects the performance standards assessed on each task</w:t>
      </w:r>
      <w:r>
        <w:t>. Performance standards for each task differ between teacher’s LAPs and what is being assessed on each task.</w:t>
      </w:r>
    </w:p>
    <w:p w14:paraId="159E5FFE" w14:textId="35A1E252" w:rsidR="00FD6F8E" w:rsidRDefault="00FD6F8E" w:rsidP="00FD6F8E">
      <w:pPr>
        <w:pStyle w:val="SAAbullets"/>
      </w:pPr>
      <w:r w:rsidRPr="00FD6F8E">
        <w:t>Submissions must be oral/multimodal presentations; information in word documents may be referred to within a presentation discussion but are not suitable for submission on their own</w:t>
      </w:r>
      <w:r w:rsidR="00B821B3">
        <w:t>.</w:t>
      </w:r>
    </w:p>
    <w:p w14:paraId="2D984CDD" w14:textId="413FFA6F" w:rsidR="005A77A8" w:rsidRDefault="00074D36" w:rsidP="00AB36B0">
      <w:pPr>
        <w:pStyle w:val="SAAbullets"/>
      </w:pPr>
      <w:r>
        <w:t>Many students submitted Word documents and not multimodal video files</w:t>
      </w:r>
      <w:r w:rsidR="00B821B3">
        <w:t>.</w:t>
      </w:r>
    </w:p>
    <w:p w14:paraId="7EB5AEE6" w14:textId="6E83DB3A" w:rsidR="00815DE1" w:rsidRPr="00DC7738" w:rsidRDefault="00A82395" w:rsidP="00815DE1">
      <w:pPr>
        <w:pStyle w:val="SAAbullets"/>
      </w:pPr>
      <w:r>
        <w:t xml:space="preserve">Many students submitted zip files </w:t>
      </w:r>
      <w:r w:rsidR="00815DE1">
        <w:t xml:space="preserve">which included </w:t>
      </w:r>
      <w:r>
        <w:t>code files and other unnecessary documentation</w:t>
      </w:r>
      <w:r w:rsidR="00B821B3">
        <w:t>.</w:t>
      </w:r>
    </w:p>
    <w:sectPr w:rsidR="00815DE1"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3968C" w14:textId="77777777" w:rsidR="002204B0" w:rsidRPr="000D4EDE" w:rsidRDefault="002204B0" w:rsidP="000D4EDE">
      <w:r>
        <w:separator/>
      </w:r>
    </w:p>
  </w:endnote>
  <w:endnote w:type="continuationSeparator" w:id="0">
    <w:p w14:paraId="1822B51D" w14:textId="77777777" w:rsidR="002204B0" w:rsidRPr="000D4EDE" w:rsidRDefault="002204B0"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Noto Sans Symbols">
    <w:altName w:val="Calibri"/>
    <w:charset w:val="00"/>
    <w:family w:val="auto"/>
    <w:pitch w:val="default"/>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7486" w14:textId="665231C2" w:rsidR="00377A33" w:rsidRPr="005A77A8" w:rsidRDefault="00377A33" w:rsidP="00377A33">
    <w:pPr>
      <w:pStyle w:val="FootnoteText"/>
      <w:tabs>
        <w:tab w:val="right" w:pos="9070"/>
      </w:tabs>
    </w:pPr>
    <w:r w:rsidRPr="005A77A8">
      <w:t xml:space="preserve">Stage 2 </w:t>
    </w:r>
    <w:r w:rsidR="007D0DFF">
      <w:t>Digital Technologies</w:t>
    </w:r>
    <w:r w:rsidRPr="005A77A8">
      <w:t xml:space="preserve"> – 202</w:t>
    </w:r>
    <w:r>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t>1</w:t>
    </w:r>
    <w:r w:rsidRPr="005A77A8">
      <w:rPr>
        <w:sz w:val="24"/>
        <w:szCs w:val="24"/>
      </w:rPr>
      <w:fldChar w:fldCharType="end"/>
    </w:r>
    <w:r w:rsidRPr="005A77A8">
      <w:t xml:space="preserve"> of </w:t>
    </w:r>
    <w:r>
      <w:fldChar w:fldCharType="begin"/>
    </w:r>
    <w:r>
      <w:instrText xml:space="preserve"> NUMPAGES  </w:instrText>
    </w:r>
    <w:r>
      <w:fldChar w:fldCharType="separate"/>
    </w:r>
    <w:r>
      <w:t>3</w:t>
    </w:r>
    <w:r>
      <w:rPr>
        <w:sz w:val="24"/>
        <w:szCs w:val="24"/>
      </w:rPr>
      <w:fldChar w:fldCharType="end"/>
    </w:r>
  </w:p>
  <w:p w14:paraId="0B185E14" w14:textId="7A034134" w:rsidR="00377A33" w:rsidRDefault="00377A33" w:rsidP="00377A33">
    <w:pPr>
      <w:pStyle w:val="FootnoteText"/>
    </w:pPr>
    <w:r w:rsidRPr="00C6193B">
      <w:t>Ref: A</w:t>
    </w:r>
    <w:r w:rsidR="00C6193B" w:rsidRPr="00C6193B">
      <w:t>1727159</w:t>
    </w:r>
    <w:r w:rsidRPr="005A77A8">
      <w:t xml:space="preserve"> © SACE Board of South Australia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0BED6" w14:textId="77777777" w:rsidR="002204B0" w:rsidRPr="000D4EDE" w:rsidRDefault="002204B0" w:rsidP="000D4EDE">
      <w:r>
        <w:separator/>
      </w:r>
    </w:p>
  </w:footnote>
  <w:footnote w:type="continuationSeparator" w:id="0">
    <w:p w14:paraId="7265AAB6" w14:textId="77777777" w:rsidR="002204B0" w:rsidRPr="000D4EDE" w:rsidRDefault="002204B0"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B3816"/>
    <w:multiLevelType w:val="multilevel"/>
    <w:tmpl w:val="9EB28C56"/>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2EF949AD"/>
    <w:multiLevelType w:val="multilevel"/>
    <w:tmpl w:val="718A1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9206803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5F62A2"/>
    <w:multiLevelType w:val="multilevel"/>
    <w:tmpl w:val="3416AA86"/>
    <w:lvl w:ilvl="0">
      <w:start w:val="1"/>
      <w:numFmt w:val="decimal"/>
      <w:lvlText w:val="%1"/>
      <w:lvlJc w:val="left"/>
      <w:pPr>
        <w:ind w:left="0" w:firstLine="0"/>
      </w:pPr>
    </w:lvl>
    <w:lvl w:ilvl="1">
      <w:start w:val="1"/>
      <w:numFmt w:val="decimal"/>
      <w:lvlText w:val="%2."/>
      <w:lvlJc w:val="left"/>
      <w:pPr>
        <w:ind w:left="357" w:hanging="357"/>
      </w:pPr>
    </w:lvl>
    <w:lvl w:ilvl="2">
      <w:start w:val="1"/>
      <w:numFmt w:val="lowerLetter"/>
      <w:lvlText w:val="%3."/>
      <w:lvlJc w:val="left"/>
      <w:pPr>
        <w:ind w:left="720" w:hanging="363"/>
      </w:pPr>
    </w:lvl>
    <w:lvl w:ilvl="3">
      <w:start w:val="1"/>
      <w:numFmt w:val="lowerRoman"/>
      <w:lvlText w:val="%4."/>
      <w:lvlJc w:val="left"/>
      <w:pPr>
        <w:ind w:left="1077" w:hanging="357"/>
      </w:pPr>
    </w:lvl>
    <w:lvl w:ilvl="4">
      <w:start w:val="1"/>
      <w:numFmt w:val="upperLetter"/>
      <w:lvlText w:val="%5."/>
      <w:lvlJc w:val="left"/>
      <w:pPr>
        <w:ind w:left="1435" w:hanging="358"/>
      </w:pPr>
    </w:lvl>
    <w:lvl w:ilvl="5">
      <w:start w:val="1"/>
      <w:numFmt w:val="decimal"/>
      <w:lvlText w:val="%6"/>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9"/>
      <w:lvlJc w:val="left"/>
      <w:pPr>
        <w:ind w:left="0" w:firstLine="0"/>
      </w:p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214B14"/>
    <w:multiLevelType w:val="multilevel"/>
    <w:tmpl w:val="2C8EA984"/>
    <w:lvl w:ilvl="0">
      <w:start w:val="1"/>
      <w:numFmt w:val="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17" w:hanging="360"/>
      </w:pPr>
      <w:rPr>
        <w:rFonts w:ascii="Symbol" w:hAnsi="Symbol" w:hint="default"/>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5"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5E213A1"/>
    <w:multiLevelType w:val="multilevel"/>
    <w:tmpl w:val="8F7AA2D4"/>
    <w:lvl w:ilvl="0">
      <w:start w:val="1"/>
      <w:numFmt w:val="bullet"/>
      <w:lvlText w:val="●"/>
      <w:lvlJc w:val="left"/>
      <w:pPr>
        <w:ind w:left="357" w:hanging="357"/>
      </w:pPr>
      <w:rPr>
        <w:rFonts w:ascii="Noto Sans Symbols" w:eastAsia="Noto Sans Symbols" w:hAnsi="Noto Sans Symbols" w:cs="Noto Sans Symbols"/>
        <w:color w:val="000000"/>
      </w:rPr>
    </w:lvl>
    <w:lvl w:ilvl="1">
      <w:start w:val="1"/>
      <w:numFmt w:val="bullet"/>
      <w:lvlText w:val="●"/>
      <w:lvlJc w:val="left"/>
      <w:pPr>
        <w:ind w:left="720" w:hanging="363"/>
      </w:pPr>
      <w:rPr>
        <w:rFonts w:ascii="Noto Sans Symbols" w:eastAsia="Noto Sans Symbols" w:hAnsi="Noto Sans Symbols" w:cs="Noto Sans Symbols"/>
        <w:color w:val="000000"/>
      </w:rPr>
    </w:lvl>
    <w:lvl w:ilvl="2">
      <w:start w:val="1"/>
      <w:numFmt w:val="bullet"/>
      <w:lvlText w:val="●"/>
      <w:lvlJc w:val="left"/>
      <w:pPr>
        <w:ind w:left="1077" w:hanging="357"/>
      </w:pPr>
      <w:rPr>
        <w:rFonts w:ascii="Noto Sans Symbols" w:eastAsia="Noto Sans Symbols" w:hAnsi="Noto Sans Symbols" w:cs="Noto Sans Symbols"/>
        <w:color w:val="000000"/>
      </w:rPr>
    </w:lvl>
    <w:lvl w:ilvl="3">
      <w:start w:val="1"/>
      <w:numFmt w:val="decimal"/>
      <w:lvlText w:val=""/>
      <w:lvlJc w:val="left"/>
      <w:pPr>
        <w:ind w:left="714" w:firstLine="0"/>
      </w:pPr>
      <w:rPr>
        <w:color w:val="FF0000"/>
      </w:rPr>
    </w:lvl>
    <w:lvl w:ilvl="4">
      <w:start w:val="1"/>
      <w:numFmt w:val="decimal"/>
      <w:lvlText w:val=""/>
      <w:lvlJc w:val="left"/>
      <w:pPr>
        <w:ind w:left="714" w:firstLine="0"/>
      </w:pPr>
      <w:rPr>
        <w:b/>
        <w:bCs/>
        <w:i w:val="0"/>
        <w:iCs w:val="0"/>
      </w:rPr>
    </w:lvl>
    <w:lvl w:ilvl="5">
      <w:start w:val="1"/>
      <w:numFmt w:val="decimal"/>
      <w:lvlText w:val=""/>
      <w:lvlJc w:val="left"/>
      <w:pPr>
        <w:ind w:left="714" w:firstLine="0"/>
      </w:pPr>
    </w:lvl>
    <w:lvl w:ilvl="6">
      <w:start w:val="1"/>
      <w:numFmt w:val="decimal"/>
      <w:lvlText w:val=""/>
      <w:lvlJc w:val="left"/>
      <w:pPr>
        <w:ind w:left="714" w:firstLine="0"/>
      </w:pPr>
    </w:lvl>
    <w:lvl w:ilvl="7">
      <w:start w:val="1"/>
      <w:numFmt w:val="decimal"/>
      <w:lvlText w:val=""/>
      <w:lvlJc w:val="left"/>
      <w:pPr>
        <w:ind w:left="714" w:firstLine="0"/>
      </w:pPr>
    </w:lvl>
    <w:lvl w:ilvl="8">
      <w:start w:val="1"/>
      <w:numFmt w:val="decimal"/>
      <w:lvlText w:val=""/>
      <w:lvlJc w:val="left"/>
      <w:pPr>
        <w:ind w:left="714" w:firstLine="0"/>
      </w:pPr>
    </w:lvl>
  </w:abstractNum>
  <w:abstractNum w:abstractNumId="37"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E4EE4"/>
    <w:multiLevelType w:val="multilevel"/>
    <w:tmpl w:val="92068038"/>
    <w:numStyleLink w:val="Lists"/>
  </w:abstractNum>
  <w:abstractNum w:abstractNumId="39"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65B06954"/>
    <w:multiLevelType w:val="multilevel"/>
    <w:tmpl w:val="317A7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0"/>
  </w:num>
  <w:num w:numId="15" w16cid:durableId="1603565247">
    <w:abstractNumId w:val="42"/>
  </w:num>
  <w:num w:numId="16" w16cid:durableId="1617251401">
    <w:abstractNumId w:val="43"/>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8"/>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9"/>
  </w:num>
  <w:num w:numId="34" w16cid:durableId="1707675797">
    <w:abstractNumId w:val="23"/>
  </w:num>
  <w:num w:numId="35" w16cid:durableId="255796473">
    <w:abstractNumId w:val="26"/>
  </w:num>
  <w:num w:numId="36" w16cid:durableId="1464887363">
    <w:abstractNumId w:val="33"/>
  </w:num>
  <w:num w:numId="37" w16cid:durableId="53359496">
    <w:abstractNumId w:val="21"/>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5"/>
  </w:num>
  <w:num w:numId="44" w16cid:durableId="1413509865">
    <w:abstractNumId w:val="15"/>
  </w:num>
  <w:num w:numId="45" w16cid:durableId="1248728684">
    <w:abstractNumId w:val="37"/>
  </w:num>
  <w:num w:numId="46" w16cid:durableId="1021054170">
    <w:abstractNumId w:val="24"/>
  </w:num>
  <w:num w:numId="47" w16cid:durableId="1514681533">
    <w:abstractNumId w:val="17"/>
  </w:num>
  <w:num w:numId="48" w16cid:durableId="1760255112">
    <w:abstractNumId w:val="18"/>
  </w:num>
  <w:num w:numId="49" w16cid:durableId="1485973394">
    <w:abstractNumId w:val="22"/>
  </w:num>
  <w:num w:numId="50" w16cid:durableId="938175091">
    <w:abstractNumId w:val="32"/>
  </w:num>
  <w:num w:numId="51" w16cid:durableId="213584501">
    <w:abstractNumId w:val="36"/>
  </w:num>
  <w:num w:numId="52" w16cid:durableId="664280728">
    <w:abstractNumId w:val="41"/>
  </w:num>
  <w:num w:numId="53" w16cid:durableId="1214657260">
    <w:abstractNumId w:val="18"/>
  </w:num>
  <w:num w:numId="54" w16cid:durableId="820739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448"/>
    <w:rsid w:val="000041B9"/>
    <w:rsid w:val="00005D98"/>
    <w:rsid w:val="00006E0E"/>
    <w:rsid w:val="00010D5E"/>
    <w:rsid w:val="00011C96"/>
    <w:rsid w:val="000141B9"/>
    <w:rsid w:val="0002724D"/>
    <w:rsid w:val="00034A19"/>
    <w:rsid w:val="00036F9E"/>
    <w:rsid w:val="000413B3"/>
    <w:rsid w:val="00043F19"/>
    <w:rsid w:val="00046DFA"/>
    <w:rsid w:val="0005704B"/>
    <w:rsid w:val="00057B71"/>
    <w:rsid w:val="00062E6E"/>
    <w:rsid w:val="00067C37"/>
    <w:rsid w:val="0007202C"/>
    <w:rsid w:val="000723F1"/>
    <w:rsid w:val="00072B30"/>
    <w:rsid w:val="0007319C"/>
    <w:rsid w:val="000732AA"/>
    <w:rsid w:val="00074D36"/>
    <w:rsid w:val="000767DD"/>
    <w:rsid w:val="00082A1C"/>
    <w:rsid w:val="00084F8B"/>
    <w:rsid w:val="00086D07"/>
    <w:rsid w:val="00086F71"/>
    <w:rsid w:val="00093915"/>
    <w:rsid w:val="000949AD"/>
    <w:rsid w:val="00095109"/>
    <w:rsid w:val="00096B0F"/>
    <w:rsid w:val="000A2706"/>
    <w:rsid w:val="000A36E5"/>
    <w:rsid w:val="000A490E"/>
    <w:rsid w:val="000A4BE4"/>
    <w:rsid w:val="000A5F13"/>
    <w:rsid w:val="000B04C5"/>
    <w:rsid w:val="000B63CA"/>
    <w:rsid w:val="000B752A"/>
    <w:rsid w:val="000C06E0"/>
    <w:rsid w:val="000C14D9"/>
    <w:rsid w:val="000C15C7"/>
    <w:rsid w:val="000D4EDE"/>
    <w:rsid w:val="000D4F31"/>
    <w:rsid w:val="000E1F64"/>
    <w:rsid w:val="000E2460"/>
    <w:rsid w:val="000E2A41"/>
    <w:rsid w:val="000E43AC"/>
    <w:rsid w:val="000E527D"/>
    <w:rsid w:val="000F4221"/>
    <w:rsid w:val="000F47FC"/>
    <w:rsid w:val="000F703E"/>
    <w:rsid w:val="000F7D14"/>
    <w:rsid w:val="001050E4"/>
    <w:rsid w:val="001066AD"/>
    <w:rsid w:val="00107D66"/>
    <w:rsid w:val="001175B3"/>
    <w:rsid w:val="00123576"/>
    <w:rsid w:val="00123B77"/>
    <w:rsid w:val="00124B21"/>
    <w:rsid w:val="001300C2"/>
    <w:rsid w:val="001327AA"/>
    <w:rsid w:val="001327B8"/>
    <w:rsid w:val="0013471B"/>
    <w:rsid w:val="001352D4"/>
    <w:rsid w:val="00157C98"/>
    <w:rsid w:val="00157EC6"/>
    <w:rsid w:val="00163F9C"/>
    <w:rsid w:val="001653B6"/>
    <w:rsid w:val="00165E68"/>
    <w:rsid w:val="00174B0F"/>
    <w:rsid w:val="00176854"/>
    <w:rsid w:val="00176BA2"/>
    <w:rsid w:val="0018235E"/>
    <w:rsid w:val="0018539C"/>
    <w:rsid w:val="00191B2F"/>
    <w:rsid w:val="001977BF"/>
    <w:rsid w:val="001A664F"/>
    <w:rsid w:val="001A7ACF"/>
    <w:rsid w:val="001B2DB7"/>
    <w:rsid w:val="001B3572"/>
    <w:rsid w:val="001B3FFD"/>
    <w:rsid w:val="001C1E92"/>
    <w:rsid w:val="001D0C02"/>
    <w:rsid w:val="001D121E"/>
    <w:rsid w:val="001D288A"/>
    <w:rsid w:val="001D72B9"/>
    <w:rsid w:val="001E0F51"/>
    <w:rsid w:val="001E55BF"/>
    <w:rsid w:val="001F4BF9"/>
    <w:rsid w:val="001F6E1A"/>
    <w:rsid w:val="001F7277"/>
    <w:rsid w:val="001F780A"/>
    <w:rsid w:val="001F7917"/>
    <w:rsid w:val="00200613"/>
    <w:rsid w:val="00203730"/>
    <w:rsid w:val="002204B0"/>
    <w:rsid w:val="00220550"/>
    <w:rsid w:val="002256B3"/>
    <w:rsid w:val="00225B3B"/>
    <w:rsid w:val="002301A2"/>
    <w:rsid w:val="00236C2D"/>
    <w:rsid w:val="002374B7"/>
    <w:rsid w:val="00240126"/>
    <w:rsid w:val="0024215C"/>
    <w:rsid w:val="0024304D"/>
    <w:rsid w:val="0024336B"/>
    <w:rsid w:val="002439E1"/>
    <w:rsid w:val="00244826"/>
    <w:rsid w:val="00247ACA"/>
    <w:rsid w:val="00252E6A"/>
    <w:rsid w:val="0025782A"/>
    <w:rsid w:val="002661A6"/>
    <w:rsid w:val="00266C23"/>
    <w:rsid w:val="002803DA"/>
    <w:rsid w:val="00281D28"/>
    <w:rsid w:val="00282910"/>
    <w:rsid w:val="002832FD"/>
    <w:rsid w:val="00285600"/>
    <w:rsid w:val="00286EAD"/>
    <w:rsid w:val="0029389B"/>
    <w:rsid w:val="00296F7F"/>
    <w:rsid w:val="002A1894"/>
    <w:rsid w:val="002A2188"/>
    <w:rsid w:val="002A36F2"/>
    <w:rsid w:val="002A4DBE"/>
    <w:rsid w:val="002A7D14"/>
    <w:rsid w:val="002B0913"/>
    <w:rsid w:val="002B28E4"/>
    <w:rsid w:val="002B7504"/>
    <w:rsid w:val="002C0A5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177E2"/>
    <w:rsid w:val="00322B20"/>
    <w:rsid w:val="003232EA"/>
    <w:rsid w:val="00345A24"/>
    <w:rsid w:val="003517AE"/>
    <w:rsid w:val="0035287D"/>
    <w:rsid w:val="003633D1"/>
    <w:rsid w:val="00371F54"/>
    <w:rsid w:val="00374727"/>
    <w:rsid w:val="0037770C"/>
    <w:rsid w:val="00377A33"/>
    <w:rsid w:val="00377C8B"/>
    <w:rsid w:val="0038268A"/>
    <w:rsid w:val="00383A95"/>
    <w:rsid w:val="00385CA0"/>
    <w:rsid w:val="003907B5"/>
    <w:rsid w:val="003A0454"/>
    <w:rsid w:val="003A23DC"/>
    <w:rsid w:val="003A2733"/>
    <w:rsid w:val="003A3021"/>
    <w:rsid w:val="003A627E"/>
    <w:rsid w:val="003A79EE"/>
    <w:rsid w:val="003B3395"/>
    <w:rsid w:val="003B45FB"/>
    <w:rsid w:val="003B6E16"/>
    <w:rsid w:val="003C180A"/>
    <w:rsid w:val="003C1E25"/>
    <w:rsid w:val="003D1294"/>
    <w:rsid w:val="003D160A"/>
    <w:rsid w:val="003D27CB"/>
    <w:rsid w:val="003D329D"/>
    <w:rsid w:val="003E2C6A"/>
    <w:rsid w:val="003E6BF6"/>
    <w:rsid w:val="003F0F0D"/>
    <w:rsid w:val="003F14FD"/>
    <w:rsid w:val="003F4B55"/>
    <w:rsid w:val="0040173E"/>
    <w:rsid w:val="00404156"/>
    <w:rsid w:val="00411E5A"/>
    <w:rsid w:val="00427EB2"/>
    <w:rsid w:val="00435339"/>
    <w:rsid w:val="004364DD"/>
    <w:rsid w:val="0044447D"/>
    <w:rsid w:val="00461869"/>
    <w:rsid w:val="00463FA8"/>
    <w:rsid w:val="00467BFA"/>
    <w:rsid w:val="00471C98"/>
    <w:rsid w:val="00472CBC"/>
    <w:rsid w:val="004754C6"/>
    <w:rsid w:val="00477C5B"/>
    <w:rsid w:val="00482625"/>
    <w:rsid w:val="00484EAC"/>
    <w:rsid w:val="0048664A"/>
    <w:rsid w:val="00493DAA"/>
    <w:rsid w:val="0049428C"/>
    <w:rsid w:val="00494335"/>
    <w:rsid w:val="00495A4C"/>
    <w:rsid w:val="004967A1"/>
    <w:rsid w:val="004A2CFC"/>
    <w:rsid w:val="004A3061"/>
    <w:rsid w:val="004B584E"/>
    <w:rsid w:val="004C1106"/>
    <w:rsid w:val="004C1634"/>
    <w:rsid w:val="004C2E1D"/>
    <w:rsid w:val="004C6D4B"/>
    <w:rsid w:val="004D45D1"/>
    <w:rsid w:val="004E2269"/>
    <w:rsid w:val="004F08C4"/>
    <w:rsid w:val="004F2E59"/>
    <w:rsid w:val="004F2EDD"/>
    <w:rsid w:val="004F3339"/>
    <w:rsid w:val="004F5625"/>
    <w:rsid w:val="004F72A2"/>
    <w:rsid w:val="005003A2"/>
    <w:rsid w:val="00500FC7"/>
    <w:rsid w:val="005026D4"/>
    <w:rsid w:val="00503A51"/>
    <w:rsid w:val="00504F92"/>
    <w:rsid w:val="0051007F"/>
    <w:rsid w:val="00512309"/>
    <w:rsid w:val="00521D3D"/>
    <w:rsid w:val="00533379"/>
    <w:rsid w:val="00542522"/>
    <w:rsid w:val="0054398F"/>
    <w:rsid w:val="00543A63"/>
    <w:rsid w:val="00543E02"/>
    <w:rsid w:val="0054526E"/>
    <w:rsid w:val="005476B5"/>
    <w:rsid w:val="005541D2"/>
    <w:rsid w:val="00557F1B"/>
    <w:rsid w:val="005602DA"/>
    <w:rsid w:val="00561A31"/>
    <w:rsid w:val="005650F9"/>
    <w:rsid w:val="00573327"/>
    <w:rsid w:val="00577277"/>
    <w:rsid w:val="00596C74"/>
    <w:rsid w:val="005A3F63"/>
    <w:rsid w:val="005A59D0"/>
    <w:rsid w:val="005A5F79"/>
    <w:rsid w:val="005A61D0"/>
    <w:rsid w:val="005A77A8"/>
    <w:rsid w:val="005A7D28"/>
    <w:rsid w:val="005B073E"/>
    <w:rsid w:val="005B227F"/>
    <w:rsid w:val="005B31F4"/>
    <w:rsid w:val="005B7801"/>
    <w:rsid w:val="005C38C6"/>
    <w:rsid w:val="005C5891"/>
    <w:rsid w:val="005D5FAE"/>
    <w:rsid w:val="005E07D0"/>
    <w:rsid w:val="005E6DC1"/>
    <w:rsid w:val="005F0A1A"/>
    <w:rsid w:val="005F29B7"/>
    <w:rsid w:val="0060225B"/>
    <w:rsid w:val="0060370F"/>
    <w:rsid w:val="00606EB5"/>
    <w:rsid w:val="0061045E"/>
    <w:rsid w:val="00617FDA"/>
    <w:rsid w:val="0062116F"/>
    <w:rsid w:val="00621260"/>
    <w:rsid w:val="00626087"/>
    <w:rsid w:val="00626616"/>
    <w:rsid w:val="006309FA"/>
    <w:rsid w:val="00634E4C"/>
    <w:rsid w:val="00636B8B"/>
    <w:rsid w:val="00640314"/>
    <w:rsid w:val="006427FE"/>
    <w:rsid w:val="0064631A"/>
    <w:rsid w:val="006477B7"/>
    <w:rsid w:val="006506C1"/>
    <w:rsid w:val="006555D9"/>
    <w:rsid w:val="0065747A"/>
    <w:rsid w:val="006574E0"/>
    <w:rsid w:val="0066099D"/>
    <w:rsid w:val="00661578"/>
    <w:rsid w:val="0066674D"/>
    <w:rsid w:val="00666A78"/>
    <w:rsid w:val="006672C0"/>
    <w:rsid w:val="00676C12"/>
    <w:rsid w:val="00681892"/>
    <w:rsid w:val="00682169"/>
    <w:rsid w:val="00683D31"/>
    <w:rsid w:val="0068619E"/>
    <w:rsid w:val="00687BE5"/>
    <w:rsid w:val="0069375D"/>
    <w:rsid w:val="0069407C"/>
    <w:rsid w:val="0069574E"/>
    <w:rsid w:val="0069575A"/>
    <w:rsid w:val="006A17C7"/>
    <w:rsid w:val="006A1921"/>
    <w:rsid w:val="006A2303"/>
    <w:rsid w:val="006A400C"/>
    <w:rsid w:val="006A74F2"/>
    <w:rsid w:val="006A7BD0"/>
    <w:rsid w:val="006B50F4"/>
    <w:rsid w:val="006B5C39"/>
    <w:rsid w:val="006B72A1"/>
    <w:rsid w:val="006C275B"/>
    <w:rsid w:val="006C4C29"/>
    <w:rsid w:val="006F145A"/>
    <w:rsid w:val="006F27CB"/>
    <w:rsid w:val="006F359B"/>
    <w:rsid w:val="006F5865"/>
    <w:rsid w:val="006F74B8"/>
    <w:rsid w:val="00700805"/>
    <w:rsid w:val="00701EC6"/>
    <w:rsid w:val="007031F7"/>
    <w:rsid w:val="00706179"/>
    <w:rsid w:val="007120A2"/>
    <w:rsid w:val="00714869"/>
    <w:rsid w:val="00714F78"/>
    <w:rsid w:val="007170F7"/>
    <w:rsid w:val="007253B8"/>
    <w:rsid w:val="00725949"/>
    <w:rsid w:val="00736E7D"/>
    <w:rsid w:val="00746437"/>
    <w:rsid w:val="007509A6"/>
    <w:rsid w:val="00753F83"/>
    <w:rsid w:val="007541B0"/>
    <w:rsid w:val="0075469B"/>
    <w:rsid w:val="00755163"/>
    <w:rsid w:val="007559E1"/>
    <w:rsid w:val="00756AAB"/>
    <w:rsid w:val="00757F63"/>
    <w:rsid w:val="007645AE"/>
    <w:rsid w:val="00764992"/>
    <w:rsid w:val="00770491"/>
    <w:rsid w:val="00775AA0"/>
    <w:rsid w:val="0077639A"/>
    <w:rsid w:val="007770FA"/>
    <w:rsid w:val="007859C4"/>
    <w:rsid w:val="007860F1"/>
    <w:rsid w:val="00787CBC"/>
    <w:rsid w:val="00787DB4"/>
    <w:rsid w:val="00791738"/>
    <w:rsid w:val="00791780"/>
    <w:rsid w:val="00792BFF"/>
    <w:rsid w:val="007A0EB7"/>
    <w:rsid w:val="007A136D"/>
    <w:rsid w:val="007B5897"/>
    <w:rsid w:val="007B5FB9"/>
    <w:rsid w:val="007C08B1"/>
    <w:rsid w:val="007C2CC2"/>
    <w:rsid w:val="007C3380"/>
    <w:rsid w:val="007C38BD"/>
    <w:rsid w:val="007C3DA5"/>
    <w:rsid w:val="007C79AA"/>
    <w:rsid w:val="007D0DFF"/>
    <w:rsid w:val="007D2E34"/>
    <w:rsid w:val="007D31DA"/>
    <w:rsid w:val="007D72C5"/>
    <w:rsid w:val="007E0091"/>
    <w:rsid w:val="007E497F"/>
    <w:rsid w:val="007E525D"/>
    <w:rsid w:val="007E688F"/>
    <w:rsid w:val="007E7AA0"/>
    <w:rsid w:val="007F0323"/>
    <w:rsid w:val="007F379E"/>
    <w:rsid w:val="007F471C"/>
    <w:rsid w:val="007F4F29"/>
    <w:rsid w:val="007F5E4B"/>
    <w:rsid w:val="00800C90"/>
    <w:rsid w:val="008125F8"/>
    <w:rsid w:val="00815DE1"/>
    <w:rsid w:val="00823002"/>
    <w:rsid w:val="0083190E"/>
    <w:rsid w:val="00844B1D"/>
    <w:rsid w:val="00844F5C"/>
    <w:rsid w:val="00845843"/>
    <w:rsid w:val="00846D34"/>
    <w:rsid w:val="00854447"/>
    <w:rsid w:val="008637EC"/>
    <w:rsid w:val="008665B7"/>
    <w:rsid w:val="008709B9"/>
    <w:rsid w:val="00870BC6"/>
    <w:rsid w:val="0088036D"/>
    <w:rsid w:val="00881155"/>
    <w:rsid w:val="00882892"/>
    <w:rsid w:val="00883533"/>
    <w:rsid w:val="00885A14"/>
    <w:rsid w:val="0088689B"/>
    <w:rsid w:val="00890FA0"/>
    <w:rsid w:val="008947BF"/>
    <w:rsid w:val="00895C87"/>
    <w:rsid w:val="008A214D"/>
    <w:rsid w:val="008A5B5C"/>
    <w:rsid w:val="008A72D2"/>
    <w:rsid w:val="008A74A3"/>
    <w:rsid w:val="008A7F53"/>
    <w:rsid w:val="008B190A"/>
    <w:rsid w:val="008B6678"/>
    <w:rsid w:val="008B6868"/>
    <w:rsid w:val="008B6D24"/>
    <w:rsid w:val="008C2C59"/>
    <w:rsid w:val="008C6A43"/>
    <w:rsid w:val="008C715C"/>
    <w:rsid w:val="008D055C"/>
    <w:rsid w:val="008D080C"/>
    <w:rsid w:val="008D43BB"/>
    <w:rsid w:val="008D6437"/>
    <w:rsid w:val="008D6EDF"/>
    <w:rsid w:val="008E3EF5"/>
    <w:rsid w:val="008F19E6"/>
    <w:rsid w:val="008F33B5"/>
    <w:rsid w:val="008F613C"/>
    <w:rsid w:val="00906799"/>
    <w:rsid w:val="0090758E"/>
    <w:rsid w:val="00915194"/>
    <w:rsid w:val="00922193"/>
    <w:rsid w:val="00922F04"/>
    <w:rsid w:val="009240D2"/>
    <w:rsid w:val="00924152"/>
    <w:rsid w:val="0093194D"/>
    <w:rsid w:val="00934C3F"/>
    <w:rsid w:val="00940DBC"/>
    <w:rsid w:val="009417AE"/>
    <w:rsid w:val="00945B3F"/>
    <w:rsid w:val="00950DCB"/>
    <w:rsid w:val="00952D4C"/>
    <w:rsid w:val="0095516D"/>
    <w:rsid w:val="009558DF"/>
    <w:rsid w:val="00960246"/>
    <w:rsid w:val="009720E1"/>
    <w:rsid w:val="0097422D"/>
    <w:rsid w:val="00974F0E"/>
    <w:rsid w:val="00975CD7"/>
    <w:rsid w:val="00985E70"/>
    <w:rsid w:val="009979F4"/>
    <w:rsid w:val="009A45B2"/>
    <w:rsid w:val="009A5585"/>
    <w:rsid w:val="009A59D5"/>
    <w:rsid w:val="009C1601"/>
    <w:rsid w:val="009C2705"/>
    <w:rsid w:val="009C4ABD"/>
    <w:rsid w:val="009C5FDF"/>
    <w:rsid w:val="009D2DDD"/>
    <w:rsid w:val="009E56E6"/>
    <w:rsid w:val="009F22A4"/>
    <w:rsid w:val="009F34E4"/>
    <w:rsid w:val="009F5B25"/>
    <w:rsid w:val="00A10DA6"/>
    <w:rsid w:val="00A151E9"/>
    <w:rsid w:val="00A15DBB"/>
    <w:rsid w:val="00A217CF"/>
    <w:rsid w:val="00A259F2"/>
    <w:rsid w:val="00A32EE3"/>
    <w:rsid w:val="00A33802"/>
    <w:rsid w:val="00A37162"/>
    <w:rsid w:val="00A37E51"/>
    <w:rsid w:val="00A42462"/>
    <w:rsid w:val="00A53690"/>
    <w:rsid w:val="00A54645"/>
    <w:rsid w:val="00A62D31"/>
    <w:rsid w:val="00A63380"/>
    <w:rsid w:val="00A82395"/>
    <w:rsid w:val="00A865C7"/>
    <w:rsid w:val="00A97910"/>
    <w:rsid w:val="00A97E3B"/>
    <w:rsid w:val="00AA20A1"/>
    <w:rsid w:val="00AA41F2"/>
    <w:rsid w:val="00AB039E"/>
    <w:rsid w:val="00AB2BFF"/>
    <w:rsid w:val="00AB36B0"/>
    <w:rsid w:val="00AB4206"/>
    <w:rsid w:val="00AC1C31"/>
    <w:rsid w:val="00AC528A"/>
    <w:rsid w:val="00AC6C84"/>
    <w:rsid w:val="00AC7E54"/>
    <w:rsid w:val="00AD080A"/>
    <w:rsid w:val="00AD33E0"/>
    <w:rsid w:val="00AD5127"/>
    <w:rsid w:val="00AE317E"/>
    <w:rsid w:val="00AE6A4E"/>
    <w:rsid w:val="00AE7B98"/>
    <w:rsid w:val="00AF129F"/>
    <w:rsid w:val="00B120D7"/>
    <w:rsid w:val="00B12DC9"/>
    <w:rsid w:val="00B13F84"/>
    <w:rsid w:val="00B14604"/>
    <w:rsid w:val="00B15ABA"/>
    <w:rsid w:val="00B21076"/>
    <w:rsid w:val="00B22ABA"/>
    <w:rsid w:val="00B24106"/>
    <w:rsid w:val="00B30663"/>
    <w:rsid w:val="00B34339"/>
    <w:rsid w:val="00B42B2F"/>
    <w:rsid w:val="00B44900"/>
    <w:rsid w:val="00B472E1"/>
    <w:rsid w:val="00B52821"/>
    <w:rsid w:val="00B569A2"/>
    <w:rsid w:val="00B61D9C"/>
    <w:rsid w:val="00B62DA3"/>
    <w:rsid w:val="00B650F7"/>
    <w:rsid w:val="00B71170"/>
    <w:rsid w:val="00B73BDF"/>
    <w:rsid w:val="00B77ED7"/>
    <w:rsid w:val="00B80BCE"/>
    <w:rsid w:val="00B81524"/>
    <w:rsid w:val="00B81740"/>
    <w:rsid w:val="00B81DE1"/>
    <w:rsid w:val="00B821B3"/>
    <w:rsid w:val="00B82670"/>
    <w:rsid w:val="00B85D7B"/>
    <w:rsid w:val="00B900EA"/>
    <w:rsid w:val="00B91069"/>
    <w:rsid w:val="00B92842"/>
    <w:rsid w:val="00BA2713"/>
    <w:rsid w:val="00BA2941"/>
    <w:rsid w:val="00BA4C61"/>
    <w:rsid w:val="00BA5769"/>
    <w:rsid w:val="00BA627A"/>
    <w:rsid w:val="00BB22FA"/>
    <w:rsid w:val="00BC5DCD"/>
    <w:rsid w:val="00BD12A1"/>
    <w:rsid w:val="00BD7B83"/>
    <w:rsid w:val="00BE17CF"/>
    <w:rsid w:val="00BF17C6"/>
    <w:rsid w:val="00BF4E46"/>
    <w:rsid w:val="00C00FDA"/>
    <w:rsid w:val="00C02EB9"/>
    <w:rsid w:val="00C04E4B"/>
    <w:rsid w:val="00C05687"/>
    <w:rsid w:val="00C057E5"/>
    <w:rsid w:val="00C11B56"/>
    <w:rsid w:val="00C16045"/>
    <w:rsid w:val="00C21E27"/>
    <w:rsid w:val="00C25E54"/>
    <w:rsid w:val="00C3521C"/>
    <w:rsid w:val="00C371C4"/>
    <w:rsid w:val="00C56426"/>
    <w:rsid w:val="00C6193B"/>
    <w:rsid w:val="00C62BF5"/>
    <w:rsid w:val="00C636DA"/>
    <w:rsid w:val="00C650CC"/>
    <w:rsid w:val="00C658A2"/>
    <w:rsid w:val="00C66ED9"/>
    <w:rsid w:val="00C67E22"/>
    <w:rsid w:val="00C72271"/>
    <w:rsid w:val="00C75E01"/>
    <w:rsid w:val="00C770AD"/>
    <w:rsid w:val="00C81356"/>
    <w:rsid w:val="00C87DA0"/>
    <w:rsid w:val="00C90703"/>
    <w:rsid w:val="00CA4CF4"/>
    <w:rsid w:val="00CA6EB8"/>
    <w:rsid w:val="00CA6FF9"/>
    <w:rsid w:val="00CB2429"/>
    <w:rsid w:val="00CB2BE2"/>
    <w:rsid w:val="00CB4238"/>
    <w:rsid w:val="00CB5938"/>
    <w:rsid w:val="00CC1A64"/>
    <w:rsid w:val="00CC333D"/>
    <w:rsid w:val="00CC34EB"/>
    <w:rsid w:val="00CC4138"/>
    <w:rsid w:val="00CC4F00"/>
    <w:rsid w:val="00CC66EA"/>
    <w:rsid w:val="00CD3C17"/>
    <w:rsid w:val="00CE1F9C"/>
    <w:rsid w:val="00CE2E48"/>
    <w:rsid w:val="00CF6672"/>
    <w:rsid w:val="00D021F7"/>
    <w:rsid w:val="00D069C7"/>
    <w:rsid w:val="00D078A2"/>
    <w:rsid w:val="00D21123"/>
    <w:rsid w:val="00D26BB7"/>
    <w:rsid w:val="00D30116"/>
    <w:rsid w:val="00D367EB"/>
    <w:rsid w:val="00D371B8"/>
    <w:rsid w:val="00D45731"/>
    <w:rsid w:val="00D45954"/>
    <w:rsid w:val="00D461C2"/>
    <w:rsid w:val="00D51D9A"/>
    <w:rsid w:val="00D61AAE"/>
    <w:rsid w:val="00D6265F"/>
    <w:rsid w:val="00D64CB8"/>
    <w:rsid w:val="00D71ECE"/>
    <w:rsid w:val="00D72FD8"/>
    <w:rsid w:val="00D741AA"/>
    <w:rsid w:val="00D93486"/>
    <w:rsid w:val="00D948F2"/>
    <w:rsid w:val="00D9697A"/>
    <w:rsid w:val="00DA2394"/>
    <w:rsid w:val="00DA4C48"/>
    <w:rsid w:val="00DA727D"/>
    <w:rsid w:val="00DB53A7"/>
    <w:rsid w:val="00DC344D"/>
    <w:rsid w:val="00DC7738"/>
    <w:rsid w:val="00DD076B"/>
    <w:rsid w:val="00DD170F"/>
    <w:rsid w:val="00DE0A8A"/>
    <w:rsid w:val="00DE338A"/>
    <w:rsid w:val="00DF6E54"/>
    <w:rsid w:val="00E04228"/>
    <w:rsid w:val="00E0439D"/>
    <w:rsid w:val="00E04457"/>
    <w:rsid w:val="00E04BBC"/>
    <w:rsid w:val="00E10450"/>
    <w:rsid w:val="00E132FD"/>
    <w:rsid w:val="00E1478E"/>
    <w:rsid w:val="00E14FE6"/>
    <w:rsid w:val="00E159D7"/>
    <w:rsid w:val="00E21653"/>
    <w:rsid w:val="00E2414E"/>
    <w:rsid w:val="00E26830"/>
    <w:rsid w:val="00E27007"/>
    <w:rsid w:val="00E31A22"/>
    <w:rsid w:val="00E33A49"/>
    <w:rsid w:val="00E40B36"/>
    <w:rsid w:val="00E51672"/>
    <w:rsid w:val="00E55EE5"/>
    <w:rsid w:val="00E56F9B"/>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3795"/>
    <w:rsid w:val="00EE0126"/>
    <w:rsid w:val="00EF2A15"/>
    <w:rsid w:val="00EF5BFD"/>
    <w:rsid w:val="00F01C6F"/>
    <w:rsid w:val="00F043B1"/>
    <w:rsid w:val="00F06EE2"/>
    <w:rsid w:val="00F07445"/>
    <w:rsid w:val="00F074DC"/>
    <w:rsid w:val="00F24F8F"/>
    <w:rsid w:val="00F307E0"/>
    <w:rsid w:val="00F31D9D"/>
    <w:rsid w:val="00F32BEA"/>
    <w:rsid w:val="00F34D63"/>
    <w:rsid w:val="00F35167"/>
    <w:rsid w:val="00F4551E"/>
    <w:rsid w:val="00F4696A"/>
    <w:rsid w:val="00F57F7A"/>
    <w:rsid w:val="00F62D33"/>
    <w:rsid w:val="00F64BC9"/>
    <w:rsid w:val="00F65454"/>
    <w:rsid w:val="00F6570B"/>
    <w:rsid w:val="00F65F6C"/>
    <w:rsid w:val="00F67615"/>
    <w:rsid w:val="00F67F68"/>
    <w:rsid w:val="00F70D7F"/>
    <w:rsid w:val="00F76C98"/>
    <w:rsid w:val="00F804CD"/>
    <w:rsid w:val="00F80750"/>
    <w:rsid w:val="00F81DC5"/>
    <w:rsid w:val="00F85F59"/>
    <w:rsid w:val="00F86717"/>
    <w:rsid w:val="00F86DD4"/>
    <w:rsid w:val="00F86F25"/>
    <w:rsid w:val="00F96804"/>
    <w:rsid w:val="00F96B8A"/>
    <w:rsid w:val="00FA3CEC"/>
    <w:rsid w:val="00FB4CF2"/>
    <w:rsid w:val="00FC4845"/>
    <w:rsid w:val="00FC4CC5"/>
    <w:rsid w:val="00FC6B03"/>
    <w:rsid w:val="00FD06D5"/>
    <w:rsid w:val="00FD34E9"/>
    <w:rsid w:val="00FD6F8E"/>
    <w:rsid w:val="00FE15C0"/>
    <w:rsid w:val="00FE419E"/>
    <w:rsid w:val="00FF2484"/>
    <w:rsid w:val="00FF2B23"/>
    <w:rsid w:val="00FF32BF"/>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1175B3"/>
  </w:style>
  <w:style w:type="character" w:customStyle="1" w:styleId="SAAbodyChar">
    <w:name w:val="SAA body Char"/>
    <w:basedOn w:val="DefaultParagraphFont"/>
    <w:link w:val="SAAbody"/>
    <w:rsid w:val="001175B3"/>
  </w:style>
  <w:style w:type="paragraph" w:customStyle="1" w:styleId="SAAbullets">
    <w:name w:val="SAA bullets"/>
    <w:basedOn w:val="ListBullet"/>
    <w:link w:val="SAAbulletsChar"/>
    <w:qFormat/>
    <w:rsid w:val="00377A33"/>
    <w:pPr>
      <w:numPr>
        <w:numId w:val="48"/>
      </w:numPr>
    </w:pPr>
    <w:rPr>
      <w:color w:val="auto"/>
    </w:rPr>
  </w:style>
  <w:style w:type="character" w:customStyle="1" w:styleId="ListBulletChar">
    <w:name w:val="List Bullet Char"/>
    <w:basedOn w:val="DefaultParagraphFont"/>
    <w:link w:val="ListBullet"/>
    <w:uiPriority w:val="16"/>
    <w:rsid w:val="00377A33"/>
    <w:rPr>
      <w:color w:val="000000" w:themeColor="text1"/>
    </w:rPr>
  </w:style>
  <w:style w:type="character" w:customStyle="1" w:styleId="SAAbulletsChar">
    <w:name w:val="SAA bullets Char"/>
    <w:basedOn w:val="ListBulletChar"/>
    <w:link w:val="SAAbullets"/>
    <w:rsid w:val="00377A33"/>
    <w:rPr>
      <w:color w:val="auto"/>
    </w:rPr>
  </w:style>
  <w:style w:type="paragraph" w:customStyle="1" w:styleId="SAAmoreless">
    <w:name w:val="SAA more less"/>
    <w:basedOn w:val="Normal"/>
    <w:link w:val="SAAmorelessChar"/>
    <w:qFormat/>
    <w:rsid w:val="00377A33"/>
    <w:pPr>
      <w:spacing w:before="160"/>
    </w:pPr>
    <w:rPr>
      <w:i/>
    </w:rPr>
  </w:style>
  <w:style w:type="character" w:customStyle="1" w:styleId="SAAmorelessChar">
    <w:name w:val="SAA more less Char"/>
    <w:basedOn w:val="DefaultParagraphFont"/>
    <w:link w:val="SAAmoreless"/>
    <w:rsid w:val="00377A3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A1727159</value>
    </field>
    <field name="Objective-Title">
      <value order="0">2025 Digital Technologies Subject Assessment Advice</value>
    </field>
    <field name="Objective-Description">
      <value order="0"/>
    </field>
    <field name="Objective-CreationStamp">
      <value order="0">2026-01-30T02:14:24Z</value>
    </field>
    <field name="Objective-IsApproved">
      <value order="0">false</value>
    </field>
    <field name="Objective-IsPublished">
      <value order="0">true</value>
    </field>
    <field name="Objective-DatePublished">
      <value order="0">2026-02-05T01:56:33Z</value>
    </field>
    <field name="Objective-ModificationStamp">
      <value order="0">2026-02-05T01:57:23Z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vA2495082</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6</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2026-02-05T02:03:00Z</dcterms:created>
  <dcterms:modified xsi:type="dcterms:W3CDTF">2026-02-05T02:03:00Z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A1727159</vt:lpwstr>
  </property>
  <property fmtid="{D5CDD505-2E9C-101B-9397-08002B2CF9AE}" pid="14" name="Objective-Title">
    <vt:lpwstr>2025 Digital Technologies Subject Assessment Advice</vt:lpwstr>
  </property>
  <property fmtid="{D5CDD505-2E9C-101B-9397-08002B2CF9AE}" pid="15" name="Objective-Description">
    <vt:lpwstr/>
  </property>
  <property fmtid="{D5CDD505-2E9C-101B-9397-08002B2CF9AE}" pid="16" name="Objective-CreationStamp">
    <vt:filetime>2026-01-30T02:14:24Z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2026-02-05T01:56:33Z</vt:filetime>
  </property>
  <property fmtid="{D5CDD505-2E9C-101B-9397-08002B2CF9AE}" pid="20" name="Objective-ModificationStamp">
    <vt:filetime>2026-02-05T01:57:23Z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vA2495082</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