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7EFDBB" w14:textId="681D94FC" w:rsidR="00640314" w:rsidRPr="00285600" w:rsidRDefault="00854447" w:rsidP="0090758E">
      <w:pPr>
        <w:pStyle w:val="Heading1"/>
        <w:spacing w:before="120"/>
      </w:pPr>
      <w:bookmarkStart w:id="0" w:name="_Toc520796961"/>
      <w:r w:rsidRPr="00681892">
        <w:rPr>
          <w:noProof/>
          <w:lang w:eastAsia="en-AU"/>
        </w:rPr>
        <w:drawing>
          <wp:anchor distT="0" distB="0" distL="114300" distR="114300" simplePos="0" relativeHeight="251661312" behindDoc="1" locked="0" layoutInCell="1" allowOverlap="1" wp14:anchorId="30FC9A71" wp14:editId="65BDB844">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9264" behindDoc="1" locked="0" layoutInCell="1" allowOverlap="1" wp14:anchorId="3A52F307" wp14:editId="1B4223B8">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CC0708">
        <w:t>5</w:t>
      </w:r>
      <w:r w:rsidR="00B30663">
        <w:t xml:space="preserve"> </w:t>
      </w:r>
      <w:r w:rsidR="00B6442C">
        <w:t xml:space="preserve">Modern Greek </w:t>
      </w:r>
      <w:r w:rsidR="001A7697">
        <w:t>(continuers)</w:t>
      </w:r>
      <w:r w:rsidR="00B30663">
        <w:t xml:space="preserve"> Subject Assessment Advice</w:t>
      </w:r>
    </w:p>
    <w:p w14:paraId="012CC6ED" w14:textId="77777777" w:rsidR="00B30663" w:rsidRPr="00B30663" w:rsidRDefault="00B30663" w:rsidP="00B30663">
      <w:pPr>
        <w:pStyle w:val="Heading2NoNumber"/>
      </w:pPr>
      <w:r w:rsidRPr="00B30663">
        <w:t>Overview</w:t>
      </w:r>
    </w:p>
    <w:p w14:paraId="5790300C" w14:textId="1C710BF2" w:rsidR="00B30663" w:rsidRPr="00B30663" w:rsidRDefault="00CC0708" w:rsidP="00B30663">
      <w:r>
        <w:t>This s</w:t>
      </w:r>
      <w:r w:rsidR="00B30663" w:rsidRPr="00B30663">
        <w:t>ubject assessment advice, based on the 202</w:t>
      </w:r>
      <w:r>
        <w:t>5</w:t>
      </w:r>
      <w:r w:rsidR="00B30663" w:rsidRPr="00B30663">
        <w:t xml:space="preserve"> assessment cycle, gives an overview of how students performed in their school and external assessments in relation to the learning requirements, assessment design criteria, and performance standards set out in the relevant subject outline. </w:t>
      </w:r>
      <w:r>
        <w:t>It</w:t>
      </w:r>
      <w:r w:rsidR="00B30663" w:rsidRPr="00B30663">
        <w:t xml:space="preserve"> provide</w:t>
      </w:r>
      <w:r>
        <w:t>s</w:t>
      </w:r>
      <w:r w:rsidR="00B30663" w:rsidRPr="00B30663">
        <w:t xml:space="preserve"> information and advice regarding the assessment types, the application of the performance standards in school and external assessments, and the quality of student performance.</w:t>
      </w:r>
    </w:p>
    <w:p w14:paraId="513F45E8" w14:textId="77777777" w:rsidR="009F6AFB" w:rsidRPr="00395475" w:rsidRDefault="009F6AFB" w:rsidP="009F6AFB">
      <w:r w:rsidRPr="00395475">
        <w:t xml:space="preserve">Across the </w:t>
      </w:r>
      <w:r>
        <w:t>a</w:t>
      </w:r>
      <w:r w:rsidRPr="00395475">
        <w:t xml:space="preserve">ssessment </w:t>
      </w:r>
      <w:r>
        <w:t>ty</w:t>
      </w:r>
      <w:r w:rsidRPr="00395475">
        <w:t>pes for this subject, students can present their responses in oral or multimodal form. Students should not speed</w:t>
      </w:r>
      <w:r>
        <w:t xml:space="preserve"> </w:t>
      </w:r>
      <w:r w:rsidRPr="00395475">
        <w:t>up the recording of their videos excessively in an attempt to condense more content into the maximum time limit.</w:t>
      </w:r>
    </w:p>
    <w:p w14:paraId="0369BABD" w14:textId="77777777" w:rsidR="009F6AFB" w:rsidRDefault="009F6AFB" w:rsidP="009F6AFB">
      <w:bookmarkStart w:id="1" w:name="_Hlk155163066"/>
      <w:r>
        <w:t>If a video is flagged by markers/moderators as impacted by speed, schools will be requested to provide a transcript and markers/moderators will be advised to mark/moderate based on the evidence in the transcript, only considering evidence up to the maximum word limit.</w:t>
      </w:r>
    </w:p>
    <w:p w14:paraId="0A2D95E4" w14:textId="77777777" w:rsidR="009F6AFB" w:rsidRDefault="009F6AFB" w:rsidP="009F6AFB">
      <w:r>
        <w:t>If the speed of the recording makes the speech incomprehensible, it affects the accuracy of transcriptions and it also impacts the ability of markers/moderators to find evidence of student achievement against the performance standards.</w:t>
      </w:r>
    </w:p>
    <w:bookmarkEnd w:id="1"/>
    <w:p w14:paraId="11DC0C45" w14:textId="77777777" w:rsidR="009F6AFB" w:rsidRPr="00395475" w:rsidRDefault="009F6AFB" w:rsidP="009F6AFB">
      <w:r w:rsidRPr="00395475">
        <w:t>The Subject Renewal program has introduced changes for many subjects in 2025</w:t>
      </w:r>
      <w:r>
        <w:t xml:space="preserve">; </w:t>
      </w:r>
      <w:r w:rsidRPr="00395475">
        <w:t xml:space="preserve">these </w:t>
      </w:r>
      <w:r>
        <w:t xml:space="preserve">changes </w:t>
      </w:r>
      <w:r w:rsidRPr="00395475">
        <w:t xml:space="preserve">are detailed in the change log at the front of each subject outline. When reviewing the 2024 </w:t>
      </w:r>
      <w:r>
        <w:t>s</w:t>
      </w:r>
      <w:r w:rsidRPr="00395475">
        <w:t xml:space="preserve">ubject </w:t>
      </w:r>
      <w:r>
        <w:t>a</w:t>
      </w:r>
      <w:r w:rsidRPr="00395475">
        <w:t xml:space="preserve">ssessment </w:t>
      </w:r>
      <w:r>
        <w:t>a</w:t>
      </w:r>
      <w:r w:rsidRPr="00395475">
        <w:t>dvice, it is important to consider any updates to this subject to ensure the feedback in this document remains accurate.</w:t>
      </w:r>
    </w:p>
    <w:p w14:paraId="252F09ED" w14:textId="77777777" w:rsidR="00B30663" w:rsidRPr="00B30663" w:rsidRDefault="00B30663" w:rsidP="00B30663">
      <w:pPr>
        <w:pStyle w:val="Heading1"/>
      </w:pPr>
      <w:r w:rsidRPr="00B30663">
        <w:t>School Assessment</w:t>
      </w:r>
    </w:p>
    <w:p w14:paraId="1116B671" w14:textId="77777777" w:rsidR="00B30663" w:rsidRPr="00B30663" w:rsidRDefault="00B30663" w:rsidP="00B30663">
      <w:pPr>
        <w:pStyle w:val="ContentBold"/>
      </w:pPr>
      <w:r w:rsidRPr="00B30663">
        <w:t>Teachers can improve the moderation process and the online process by:</w:t>
      </w:r>
    </w:p>
    <w:p w14:paraId="6416A484" w14:textId="77777777" w:rsidR="000C026B" w:rsidRPr="00326C18" w:rsidRDefault="000C026B" w:rsidP="00326C18">
      <w:pPr>
        <w:pStyle w:val="SAABullets"/>
      </w:pPr>
      <w:bookmarkStart w:id="2" w:name="_Hlk155260961"/>
      <w:r w:rsidRPr="00326C18">
        <w:t>thoroughly checking that all assessment tasks have been labelled correctly</w:t>
      </w:r>
    </w:p>
    <w:p w14:paraId="53B254BD" w14:textId="77777777" w:rsidR="000C026B" w:rsidRPr="00326C18" w:rsidRDefault="000C026B" w:rsidP="00326C18">
      <w:pPr>
        <w:pStyle w:val="SAABullets"/>
      </w:pPr>
      <w:r w:rsidRPr="00326C18">
        <w:t>thoroughly checking all files have been uploaded correctly</w:t>
      </w:r>
    </w:p>
    <w:p w14:paraId="7B69A901" w14:textId="6B078B60" w:rsidR="000C026B" w:rsidRPr="00326C18" w:rsidRDefault="000C026B" w:rsidP="00326C18">
      <w:pPr>
        <w:pStyle w:val="SAABullets"/>
      </w:pPr>
      <w:r w:rsidRPr="00326C18">
        <w:t xml:space="preserve">checking all grades have been correctly entered in </w:t>
      </w:r>
      <w:r w:rsidR="001D4ED2" w:rsidRPr="00326C18">
        <w:t>s</w:t>
      </w:r>
      <w:r w:rsidRPr="00326C18">
        <w:t xml:space="preserve">chools </w:t>
      </w:r>
      <w:r w:rsidR="001D4ED2" w:rsidRPr="00326C18">
        <w:t>o</w:t>
      </w:r>
      <w:r w:rsidRPr="00326C18">
        <w:t>nline</w:t>
      </w:r>
    </w:p>
    <w:p w14:paraId="1F857D1B" w14:textId="1B7AC6BB" w:rsidR="000C026B" w:rsidRPr="00326C18" w:rsidRDefault="000C026B" w:rsidP="00326C18">
      <w:pPr>
        <w:pStyle w:val="SAABullets"/>
      </w:pPr>
      <w:r w:rsidRPr="00326C18">
        <w:t>ensuring the uploaded tasks are legible, face up the same way, and do not contain blank pages and student notes</w:t>
      </w:r>
      <w:r w:rsidR="001D4ED2" w:rsidRPr="00326C18">
        <w:t>.</w:t>
      </w:r>
    </w:p>
    <w:bookmarkEnd w:id="2"/>
    <w:p w14:paraId="5A086148" w14:textId="14B2A3EA" w:rsidR="00B30663" w:rsidRPr="00B30663" w:rsidRDefault="00B30663" w:rsidP="00B30663">
      <w:pPr>
        <w:pStyle w:val="Heading2NoNumber"/>
      </w:pPr>
      <w:r w:rsidRPr="00B30663">
        <w:t>Assessment Type 1:</w:t>
      </w:r>
      <w:r w:rsidR="00BB6910">
        <w:t xml:space="preserve"> Folio</w:t>
      </w:r>
    </w:p>
    <w:p w14:paraId="4B8E9C4D" w14:textId="3B8AA4DD" w:rsidR="00BB6910" w:rsidRDefault="00BB6910" w:rsidP="00BB6910">
      <w:pPr>
        <w:pStyle w:val="SAAbodytext"/>
      </w:pPr>
      <w:r w:rsidRPr="4BA8FA15">
        <w:t xml:space="preserve">The folio </w:t>
      </w:r>
      <w:r w:rsidR="001A7697">
        <w:t>includes the following tasks:</w:t>
      </w:r>
    </w:p>
    <w:p w14:paraId="390F15F5" w14:textId="77777777" w:rsidR="00BB6910" w:rsidRPr="00326C18" w:rsidRDefault="00BB6910" w:rsidP="00326C18">
      <w:pPr>
        <w:pStyle w:val="SAABullets"/>
      </w:pPr>
      <w:r w:rsidRPr="00326C18">
        <w:t>Interaction</w:t>
      </w:r>
    </w:p>
    <w:p w14:paraId="12CA25A2" w14:textId="77777777" w:rsidR="00BB6910" w:rsidRPr="00326C18" w:rsidRDefault="00BB6910" w:rsidP="00326C18">
      <w:pPr>
        <w:pStyle w:val="SAABullets"/>
      </w:pPr>
      <w:r w:rsidRPr="00326C18">
        <w:t>Text Analysis</w:t>
      </w:r>
    </w:p>
    <w:p w14:paraId="70127238" w14:textId="77777777" w:rsidR="00BB6910" w:rsidRPr="00326C18" w:rsidRDefault="00BB6910" w:rsidP="00326C18">
      <w:pPr>
        <w:pStyle w:val="SAABullets"/>
      </w:pPr>
      <w:r w:rsidRPr="00326C18">
        <w:t>Text Production.</w:t>
      </w:r>
    </w:p>
    <w:p w14:paraId="4B7D0E0E" w14:textId="77777777" w:rsidR="00921560" w:rsidRPr="007D2799" w:rsidRDefault="00921560" w:rsidP="00921560">
      <w:pPr>
        <w:pStyle w:val="SAAHeading3"/>
      </w:pPr>
      <w:r>
        <w:t>Text Production</w:t>
      </w:r>
    </w:p>
    <w:p w14:paraId="179110F2" w14:textId="3DEE6044" w:rsidR="006E46C1" w:rsidRDefault="00921560" w:rsidP="00921560">
      <w:pPr>
        <w:pStyle w:val="SAAbodytext"/>
      </w:pPr>
      <w:r w:rsidRPr="4BA8FA15">
        <w:t xml:space="preserve">The </w:t>
      </w:r>
      <w:r>
        <w:t>t</w:t>
      </w:r>
      <w:r w:rsidRPr="4BA8FA15">
        <w:t xml:space="preserve">ext </w:t>
      </w:r>
      <w:r>
        <w:t>p</w:t>
      </w:r>
      <w:r w:rsidRPr="4BA8FA15">
        <w:t>roduction is a written text in Modern Greek. The text type, topic</w:t>
      </w:r>
      <w:r>
        <w:t>,</w:t>
      </w:r>
      <w:r w:rsidRPr="4BA8FA15">
        <w:t xml:space="preserve"> and length of the text production are chosen by the teacher</w:t>
      </w:r>
      <w:r>
        <w:t xml:space="preserve"> in negotiation with students</w:t>
      </w:r>
      <w:r w:rsidRPr="4BA8FA15">
        <w:t>. The text can be handwritten or typed.</w:t>
      </w:r>
    </w:p>
    <w:p w14:paraId="7CEFF688" w14:textId="77777777" w:rsidR="006E46C1" w:rsidRDefault="006E46C1">
      <w:pPr>
        <w:numPr>
          <w:ilvl w:val="0"/>
          <w:numId w:val="0"/>
        </w:numPr>
        <w:rPr>
          <w:color w:val="auto"/>
        </w:rPr>
      </w:pPr>
      <w:r>
        <w:br w:type="page"/>
      </w:r>
    </w:p>
    <w:p w14:paraId="3343CFEF" w14:textId="77777777" w:rsidR="00921560" w:rsidRDefault="00921560" w:rsidP="00921560">
      <w:pPr>
        <w:pStyle w:val="SAAbodytext"/>
      </w:pPr>
      <w:bookmarkStart w:id="3" w:name="_Hlk155261386"/>
      <w:r w:rsidRPr="4BA8FA15">
        <w:lastRenderedPageBreak/>
        <w:t>Teachers can elicit more successful responses by:</w:t>
      </w:r>
    </w:p>
    <w:bookmarkEnd w:id="3"/>
    <w:p w14:paraId="57CB6016" w14:textId="0FD7E80D" w:rsidR="00242F85" w:rsidRPr="006E46C1" w:rsidRDefault="00921560" w:rsidP="006E46C1">
      <w:pPr>
        <w:pStyle w:val="SAABullets"/>
      </w:pPr>
      <w:r w:rsidRPr="006E46C1">
        <w:t>allowing students to be creative within the text production topic</w:t>
      </w:r>
    </w:p>
    <w:p w14:paraId="2B6FA41C" w14:textId="0C9B37E6" w:rsidR="00242F85" w:rsidRPr="006E46C1" w:rsidRDefault="006E46C1" w:rsidP="006E46C1">
      <w:pPr>
        <w:pStyle w:val="SAABullets"/>
      </w:pPr>
      <w:r w:rsidRPr="006E46C1">
        <w:t>e</w:t>
      </w:r>
      <w:r w:rsidR="00242F85" w:rsidRPr="006E46C1">
        <w:t>n</w:t>
      </w:r>
      <w:r w:rsidR="00AF2407" w:rsidRPr="006E46C1">
        <w:t>couraging</w:t>
      </w:r>
      <w:r w:rsidR="00242F85" w:rsidRPr="006E46C1">
        <w:t xml:space="preserve"> students provide evidence of </w:t>
      </w:r>
      <w:r w:rsidR="00545EBA" w:rsidRPr="006E46C1">
        <w:t>preparation and planning to support their achievement</w:t>
      </w:r>
      <w:r w:rsidR="00847712" w:rsidRPr="006E46C1">
        <w:t xml:space="preserve"> at the highest standard</w:t>
      </w:r>
      <w:r w:rsidR="00545EBA" w:rsidRPr="006E46C1">
        <w:t xml:space="preserve"> against the performance standards.</w:t>
      </w:r>
    </w:p>
    <w:p w14:paraId="733815EC" w14:textId="77777777" w:rsidR="00921560" w:rsidRPr="006E46C1" w:rsidRDefault="00921560" w:rsidP="006E46C1">
      <w:pPr>
        <w:pStyle w:val="SAAbodytextThemorelesssuccessful"/>
      </w:pPr>
      <w:r w:rsidRPr="006E46C1">
        <w:t>The more successful responses commonly:</w:t>
      </w:r>
    </w:p>
    <w:p w14:paraId="49ADF7AB" w14:textId="77777777" w:rsidR="00921560" w:rsidRPr="006E46C1" w:rsidRDefault="00921560" w:rsidP="006E46C1">
      <w:pPr>
        <w:pStyle w:val="SAABullets"/>
      </w:pPr>
      <w:r w:rsidRPr="006E46C1">
        <w:t>used an extensive range of linguistic structures and features with appropriate detail to express their ideas</w:t>
      </w:r>
    </w:p>
    <w:p w14:paraId="32033B8E" w14:textId="77777777" w:rsidR="00921560" w:rsidRPr="006E46C1" w:rsidRDefault="00921560" w:rsidP="006E46C1">
      <w:pPr>
        <w:pStyle w:val="SAABullets"/>
      </w:pPr>
      <w:r w:rsidRPr="006E46C1">
        <w:t>presented information in a logical and coherent manner</w:t>
      </w:r>
    </w:p>
    <w:p w14:paraId="411087A9" w14:textId="77777777" w:rsidR="00921560" w:rsidRPr="006E46C1" w:rsidRDefault="00921560" w:rsidP="006E46C1">
      <w:pPr>
        <w:pStyle w:val="SAABullets"/>
      </w:pPr>
      <w:r w:rsidRPr="006E46C1">
        <w:t>exhibited variety in the ideas they presented</w:t>
      </w:r>
    </w:p>
    <w:p w14:paraId="32312667" w14:textId="77777777" w:rsidR="00921560" w:rsidRPr="006E46C1" w:rsidRDefault="00921560" w:rsidP="006E46C1">
      <w:pPr>
        <w:pStyle w:val="SAABullets"/>
      </w:pPr>
      <w:r w:rsidRPr="006E46C1">
        <w:t>were able to express their ideas and opinions using mostly correct grammar conventions with a good range of sophisticated cohesive devices to connect ideas</w:t>
      </w:r>
    </w:p>
    <w:p w14:paraId="229B0640" w14:textId="77777777" w:rsidR="00921560" w:rsidRPr="006E46C1" w:rsidRDefault="00921560" w:rsidP="006E46C1">
      <w:pPr>
        <w:pStyle w:val="SAABullets"/>
      </w:pPr>
      <w:r w:rsidRPr="006E46C1">
        <w:t>used intonation (stress mark) mostly correctly.</w:t>
      </w:r>
    </w:p>
    <w:p w14:paraId="304B8E02" w14:textId="77777777" w:rsidR="00921560" w:rsidRPr="007D2799" w:rsidRDefault="00921560" w:rsidP="006E46C1">
      <w:pPr>
        <w:pStyle w:val="SAAbodytextThemorelesssuccessful"/>
      </w:pPr>
      <w:r w:rsidRPr="007D2799">
        <w:t>The less successful responses commonly:</w:t>
      </w:r>
    </w:p>
    <w:p w14:paraId="5D93A483" w14:textId="77777777" w:rsidR="00921560" w:rsidRPr="006E46C1" w:rsidRDefault="00921560" w:rsidP="006E46C1">
      <w:pPr>
        <w:pStyle w:val="SAABullets"/>
      </w:pPr>
      <w:r w:rsidRPr="006E46C1">
        <w:t>used some variety in vocabulary with simple sentences</w:t>
      </w:r>
    </w:p>
    <w:p w14:paraId="041B21DD" w14:textId="77777777" w:rsidR="00921560" w:rsidRPr="006E46C1" w:rsidRDefault="00921560" w:rsidP="006E46C1">
      <w:pPr>
        <w:pStyle w:val="SAABullets"/>
      </w:pPr>
      <w:r w:rsidRPr="006E46C1">
        <w:t>presented with a variety of grammatical and syntactical errors that impeded meaning at times</w:t>
      </w:r>
    </w:p>
    <w:p w14:paraId="1FEEE0D2" w14:textId="77777777" w:rsidR="00921560" w:rsidRPr="006E46C1" w:rsidRDefault="00921560" w:rsidP="006E46C1">
      <w:pPr>
        <w:pStyle w:val="SAABullets"/>
      </w:pPr>
      <w:r w:rsidRPr="006E46C1">
        <w:t>used basic cohesive devices and simple sentences, often expressing a single idea and/or opinion</w:t>
      </w:r>
    </w:p>
    <w:p w14:paraId="2A33A159" w14:textId="77777777" w:rsidR="00921560" w:rsidRPr="006E46C1" w:rsidRDefault="00921560" w:rsidP="006E46C1">
      <w:pPr>
        <w:pStyle w:val="SAABullets"/>
      </w:pPr>
      <w:r w:rsidRPr="006E46C1">
        <w:t>avoided using the stress mark in their writing or used it incorrectly.</w:t>
      </w:r>
    </w:p>
    <w:p w14:paraId="443CB68D" w14:textId="77777777" w:rsidR="00E50FE4" w:rsidRPr="007D2799" w:rsidRDefault="00E50FE4" w:rsidP="00E50FE4">
      <w:pPr>
        <w:pStyle w:val="SAAHeading3"/>
      </w:pPr>
      <w:r>
        <w:t>Text Analysis</w:t>
      </w:r>
    </w:p>
    <w:p w14:paraId="68341E14" w14:textId="77777777" w:rsidR="00E50FE4" w:rsidRDefault="00E50FE4" w:rsidP="00E50FE4">
      <w:pPr>
        <w:pStyle w:val="SAAbodytext"/>
      </w:pPr>
      <w:r w:rsidRPr="4BA8FA15">
        <w:t>Students analyse text</w:t>
      </w:r>
      <w:r>
        <w:t>(s)</w:t>
      </w:r>
      <w:r w:rsidRPr="4BA8FA15">
        <w:t xml:space="preserve"> in Modern Greek. This could be a written </w:t>
      </w:r>
      <w:r>
        <w:t>and/</w:t>
      </w:r>
      <w:r w:rsidRPr="4BA8FA15">
        <w:t>or spoken text. Questions relating to interpretation as well as language analysis must be included.</w:t>
      </w:r>
    </w:p>
    <w:p w14:paraId="3272E3D2" w14:textId="77777777" w:rsidR="00E50FE4" w:rsidRDefault="00E50FE4" w:rsidP="00E50FE4">
      <w:pPr>
        <w:pStyle w:val="SAAbodytext"/>
      </w:pPr>
      <w:r w:rsidRPr="4BA8FA15">
        <w:t>Teachers can elicit more successful responses by:</w:t>
      </w:r>
    </w:p>
    <w:p w14:paraId="7C9AC11B" w14:textId="77777777" w:rsidR="00E50FE4" w:rsidRPr="006E46C1" w:rsidRDefault="00E50FE4" w:rsidP="006E46C1">
      <w:pPr>
        <w:pStyle w:val="SAABullets"/>
      </w:pPr>
      <w:r w:rsidRPr="006E46C1">
        <w:t>ensuring that questions about the text include questions about the language used, the text type, and the purpose of the text</w:t>
      </w:r>
    </w:p>
    <w:p w14:paraId="57EF367F" w14:textId="77777777" w:rsidR="00E50FE4" w:rsidRPr="006E46C1" w:rsidRDefault="00E50FE4" w:rsidP="006E46C1">
      <w:pPr>
        <w:pStyle w:val="SAABullets"/>
      </w:pPr>
      <w:r w:rsidRPr="006E46C1">
        <w:t>ensuring questions are carefully worded to elicit critical reflection from students and provide opportunities for successful responses regarding how cultures, values, beliefs, practices, and ideas are represented or expressed in texts.</w:t>
      </w:r>
    </w:p>
    <w:p w14:paraId="0F0A9290" w14:textId="77777777" w:rsidR="00E50FE4" w:rsidRPr="003D69F1" w:rsidRDefault="00E50FE4" w:rsidP="006E46C1">
      <w:pPr>
        <w:pStyle w:val="SAAbodytextThemorelesssuccessful"/>
      </w:pPr>
      <w:r w:rsidRPr="003D69F1">
        <w:t>The more successful responses commonly:</w:t>
      </w:r>
    </w:p>
    <w:p w14:paraId="23A54B6C" w14:textId="77777777" w:rsidR="00E50FE4" w:rsidRPr="006E46C1" w:rsidRDefault="00E50FE4" w:rsidP="006E46C1">
      <w:pPr>
        <w:pStyle w:val="SAABullets"/>
      </w:pPr>
      <w:r w:rsidRPr="006E46C1">
        <w:t>were able to identify several ideas in the text and successfully draw conclusions about the purpose, audience</w:t>
      </w:r>
    </w:p>
    <w:p w14:paraId="174B2F0D" w14:textId="77777777" w:rsidR="00E50FE4" w:rsidRPr="006E46C1" w:rsidRDefault="00E50FE4" w:rsidP="006E46C1">
      <w:pPr>
        <w:pStyle w:val="SAABullets"/>
      </w:pPr>
      <w:r w:rsidRPr="006E46C1">
        <w:t xml:space="preserve">supported their answers with appropriate evidence from the text </w:t>
      </w:r>
    </w:p>
    <w:p w14:paraId="3A58BDC5" w14:textId="0DA71C18" w:rsidR="00E50FE4" w:rsidRPr="006E46C1" w:rsidRDefault="00E50FE4" w:rsidP="006E46C1">
      <w:pPr>
        <w:pStyle w:val="SAABullets"/>
      </w:pPr>
      <w:bookmarkStart w:id="4" w:name="_Hlk155268389"/>
      <w:r w:rsidRPr="006E46C1">
        <w:t>were able to clearly explain the function of particular linguistic</w:t>
      </w:r>
      <w:r w:rsidR="006E46C1">
        <w:t>,</w:t>
      </w:r>
      <w:r w:rsidRPr="006E46C1">
        <w:t xml:space="preserve"> and cultural features in the text</w:t>
      </w:r>
    </w:p>
    <w:p w14:paraId="7975034F" w14:textId="77777777" w:rsidR="00E50FE4" w:rsidRPr="006E46C1" w:rsidRDefault="00E50FE4" w:rsidP="006E46C1">
      <w:pPr>
        <w:pStyle w:val="SAABullets"/>
      </w:pPr>
      <w:r w:rsidRPr="006E46C1">
        <w:t>were able to provide critical reflection on how cultures, values, and beliefs are represented in texts when the questions supported such a response.</w:t>
      </w:r>
    </w:p>
    <w:bookmarkEnd w:id="4"/>
    <w:p w14:paraId="190CD840" w14:textId="77777777" w:rsidR="00E50FE4" w:rsidRPr="003D69F1" w:rsidRDefault="00E50FE4" w:rsidP="006E46C1">
      <w:pPr>
        <w:pStyle w:val="SAAbodytextThemorelesssuccessful"/>
      </w:pPr>
      <w:r w:rsidRPr="003D69F1">
        <w:t>The less successful responses commonly:</w:t>
      </w:r>
    </w:p>
    <w:p w14:paraId="1CD0CE1E" w14:textId="77777777" w:rsidR="00E50FE4" w:rsidRPr="006E46C1" w:rsidRDefault="00E50FE4" w:rsidP="006E46C1">
      <w:pPr>
        <w:pStyle w:val="SAABullets"/>
      </w:pPr>
      <w:r w:rsidRPr="006E46C1">
        <w:t>were able to identify one or two key ideas in the text and were not always able to draw conclusions about the purpose, audience, and messages of the texts</w:t>
      </w:r>
    </w:p>
    <w:p w14:paraId="11801796" w14:textId="77777777" w:rsidR="00E50FE4" w:rsidRPr="006E46C1" w:rsidRDefault="00E50FE4" w:rsidP="006E46C1">
      <w:pPr>
        <w:pStyle w:val="SAABullets"/>
      </w:pPr>
      <w:r w:rsidRPr="006E46C1">
        <w:t>had difficulty justifying their ideas with evidence from the text</w:t>
      </w:r>
    </w:p>
    <w:p w14:paraId="7A15A24A" w14:textId="77777777" w:rsidR="00E50FE4" w:rsidRPr="006E46C1" w:rsidRDefault="00E50FE4" w:rsidP="006E46C1">
      <w:pPr>
        <w:pStyle w:val="SAABullets"/>
      </w:pPr>
      <w:r w:rsidRPr="006E46C1">
        <w:t>were able to identify one or two linguistic features and/or stylistic features of the texts but did not always explain these clearly with supporting evidence from the text</w:t>
      </w:r>
    </w:p>
    <w:p w14:paraId="2AFFF80E" w14:textId="77777777" w:rsidR="00E50FE4" w:rsidRPr="006E46C1" w:rsidRDefault="00E50FE4" w:rsidP="006E46C1">
      <w:pPr>
        <w:pStyle w:val="SAABullets"/>
      </w:pPr>
      <w:r w:rsidRPr="006E46C1">
        <w:t>had difficulty reflecting on how cultures, values, beliefs, practices, and ideas were represented or expressed in texts.</w:t>
      </w:r>
    </w:p>
    <w:p w14:paraId="4CE83DA4" w14:textId="77777777" w:rsidR="00FC7EE3" w:rsidRDefault="00FC7EE3">
      <w:pPr>
        <w:numPr>
          <w:ilvl w:val="0"/>
          <w:numId w:val="0"/>
        </w:numPr>
        <w:rPr>
          <w:rFonts w:ascii="Roboto Medium" w:hAnsi="Roboto Medium"/>
          <w:color w:val="auto"/>
          <w:sz w:val="22"/>
          <w:szCs w:val="22"/>
        </w:rPr>
      </w:pPr>
      <w:r>
        <w:br w:type="page"/>
      </w:r>
    </w:p>
    <w:p w14:paraId="483C37A4" w14:textId="18F011D1" w:rsidR="00914E0C" w:rsidRPr="00687919" w:rsidRDefault="00914E0C" w:rsidP="00914E0C">
      <w:pPr>
        <w:pStyle w:val="SAAHeading3"/>
      </w:pPr>
      <w:r>
        <w:lastRenderedPageBreak/>
        <w:t>Interaction</w:t>
      </w:r>
    </w:p>
    <w:p w14:paraId="492F723C" w14:textId="0538C55E" w:rsidR="006E46C1" w:rsidRDefault="00914E0C" w:rsidP="00914E0C">
      <w:pPr>
        <w:pStyle w:val="SAAbodytext"/>
      </w:pPr>
      <w:r w:rsidRPr="4BA8FA15">
        <w:t xml:space="preserve">The </w:t>
      </w:r>
      <w:r>
        <w:t>i</w:t>
      </w:r>
      <w:r w:rsidRPr="4BA8FA15">
        <w:t>nteraction is to be 5–7 min</w:t>
      </w:r>
      <w:r>
        <w:t>ute</w:t>
      </w:r>
      <w:r w:rsidRPr="4BA8FA15">
        <w:t>s in length. The choice of topics is determined by the teacher.</w:t>
      </w:r>
    </w:p>
    <w:p w14:paraId="3C3E489B" w14:textId="77777777" w:rsidR="00914E0C" w:rsidRDefault="00914E0C" w:rsidP="00914E0C">
      <w:pPr>
        <w:pStyle w:val="SAAbodytext"/>
      </w:pPr>
      <w:r w:rsidRPr="4BA8FA15">
        <w:t>Teachers can elicit more successful responses by:</w:t>
      </w:r>
    </w:p>
    <w:p w14:paraId="3C742FDC" w14:textId="77777777" w:rsidR="00914E0C" w:rsidRPr="006E46C1" w:rsidRDefault="00914E0C" w:rsidP="006E46C1">
      <w:pPr>
        <w:pStyle w:val="SAABullets"/>
      </w:pPr>
      <w:r w:rsidRPr="006E46C1">
        <w:t>individualising questions for each student rather than having a predetermined set of questions for all students</w:t>
      </w:r>
    </w:p>
    <w:p w14:paraId="505CE4AF" w14:textId="5FEE5BD7" w:rsidR="00914E0C" w:rsidRPr="006E46C1" w:rsidRDefault="00FE26EC" w:rsidP="006E46C1">
      <w:pPr>
        <w:pStyle w:val="SAABullets"/>
      </w:pPr>
      <w:r w:rsidRPr="006E46C1">
        <w:t>providi</w:t>
      </w:r>
      <w:r>
        <w:t>ng</w:t>
      </w:r>
      <w:r w:rsidR="00914E0C" w:rsidRPr="006E46C1">
        <w:t xml:space="preserve"> students with a range of open as well as closed questions</w:t>
      </w:r>
    </w:p>
    <w:p w14:paraId="16BDFEA5" w14:textId="77777777" w:rsidR="00914E0C" w:rsidRPr="006E46C1" w:rsidRDefault="00914E0C" w:rsidP="006E46C1">
      <w:pPr>
        <w:pStyle w:val="SAABullets"/>
      </w:pPr>
      <w:r w:rsidRPr="006E46C1">
        <w:t xml:space="preserve">ensuring the design of interaction tasks provide students with the opportunity to demonstrate their capability to interact in Modern Greek. A presentation with one or two questions does not provide this opportunity </w:t>
      </w:r>
    </w:p>
    <w:p w14:paraId="11DEB717" w14:textId="77777777" w:rsidR="00914E0C" w:rsidRPr="006E46C1" w:rsidRDefault="00914E0C" w:rsidP="006E46C1">
      <w:pPr>
        <w:pStyle w:val="SAABullets"/>
      </w:pPr>
      <w:r w:rsidRPr="006E46C1">
        <w:t>ensuring that topics for the interaction differ from the oral examination sample questions on the SACE website.</w:t>
      </w:r>
    </w:p>
    <w:p w14:paraId="2822BB35" w14:textId="77777777" w:rsidR="00914E0C" w:rsidRPr="003D69F1" w:rsidRDefault="00914E0C" w:rsidP="006E46C1">
      <w:pPr>
        <w:pStyle w:val="SAAbodytextThemorelesssuccessful"/>
      </w:pPr>
      <w:r w:rsidRPr="003D69F1">
        <w:t>The more successful responses commonly:</w:t>
      </w:r>
    </w:p>
    <w:p w14:paraId="5774AF87" w14:textId="77777777" w:rsidR="00914E0C" w:rsidRPr="006E46C1" w:rsidRDefault="00914E0C" w:rsidP="006E46C1">
      <w:pPr>
        <w:pStyle w:val="SAABullets"/>
      </w:pPr>
      <w:r w:rsidRPr="006E46C1">
        <w:t>were able to sustain a conversation on a range of topics</w:t>
      </w:r>
    </w:p>
    <w:p w14:paraId="327EAEA0" w14:textId="77777777" w:rsidR="00914E0C" w:rsidRPr="006E46C1" w:rsidRDefault="00914E0C" w:rsidP="006E46C1">
      <w:pPr>
        <w:pStyle w:val="SAABullets"/>
      </w:pPr>
      <w:r w:rsidRPr="006E46C1">
        <w:t>showed interest and enthusiasm for the topic discussed</w:t>
      </w:r>
    </w:p>
    <w:p w14:paraId="40FE0F22" w14:textId="77777777" w:rsidR="00914E0C" w:rsidRPr="006E46C1" w:rsidRDefault="00914E0C" w:rsidP="006E46C1">
      <w:pPr>
        <w:pStyle w:val="SAABullets"/>
      </w:pPr>
      <w:r w:rsidRPr="006E46C1">
        <w:t>used mostly correct pronunciation and effective intonation</w:t>
      </w:r>
    </w:p>
    <w:p w14:paraId="6D97717A" w14:textId="77777777" w:rsidR="00914E0C" w:rsidRPr="006E46C1" w:rsidRDefault="00914E0C" w:rsidP="006E46C1">
      <w:pPr>
        <w:pStyle w:val="SAABullets"/>
      </w:pPr>
      <w:r w:rsidRPr="006E46C1">
        <w:t>were able to use new vocabulary encountered to respond appropriately to the questions posed</w:t>
      </w:r>
    </w:p>
    <w:p w14:paraId="65E94543" w14:textId="77777777" w:rsidR="00914E0C" w:rsidRPr="006E46C1" w:rsidRDefault="00914E0C" w:rsidP="006E46C1">
      <w:pPr>
        <w:pStyle w:val="SAABullets"/>
      </w:pPr>
      <w:r w:rsidRPr="006E46C1">
        <w:t>confidently asked for clarification or repetition and were able to self-correct</w:t>
      </w:r>
    </w:p>
    <w:p w14:paraId="41130391" w14:textId="70B13838" w:rsidR="00914E0C" w:rsidRPr="006E46C1" w:rsidRDefault="00914E0C" w:rsidP="006E46C1">
      <w:pPr>
        <w:pStyle w:val="SAABullets"/>
      </w:pPr>
      <w:r w:rsidRPr="006E46C1">
        <w:t xml:space="preserve">demonstrated </w:t>
      </w:r>
      <w:r w:rsidR="00F24794" w:rsidRPr="006E46C1">
        <w:t xml:space="preserve">strong command of the language for this level </w:t>
      </w:r>
      <w:r w:rsidRPr="006E46C1">
        <w:t>with minimal hesitation.</w:t>
      </w:r>
    </w:p>
    <w:p w14:paraId="117C9E8E" w14:textId="77777777" w:rsidR="00914E0C" w:rsidRPr="003D69F1" w:rsidRDefault="00914E0C" w:rsidP="006E46C1">
      <w:pPr>
        <w:pStyle w:val="SAAbodytextThemorelesssuccessful"/>
      </w:pPr>
      <w:r w:rsidRPr="003D69F1">
        <w:t>The less successful responses commonly:</w:t>
      </w:r>
    </w:p>
    <w:p w14:paraId="74DB6EFF" w14:textId="77777777" w:rsidR="00914E0C" w:rsidRPr="006E46C1" w:rsidRDefault="00914E0C" w:rsidP="006E46C1">
      <w:pPr>
        <w:pStyle w:val="SAABullets"/>
      </w:pPr>
      <w:r w:rsidRPr="006E46C1">
        <w:t>relied on well-rehearsed language and simple sentences to sustain the conversation</w:t>
      </w:r>
    </w:p>
    <w:p w14:paraId="213E1C6F" w14:textId="77777777" w:rsidR="00914E0C" w:rsidRPr="006E46C1" w:rsidRDefault="00914E0C" w:rsidP="006E46C1">
      <w:pPr>
        <w:pStyle w:val="SAABullets"/>
      </w:pPr>
      <w:r w:rsidRPr="006E46C1">
        <w:t>presented with a variety of pronunciation and intonation errors that may have impeded meaning at times</w:t>
      </w:r>
    </w:p>
    <w:p w14:paraId="66D58219" w14:textId="77777777" w:rsidR="00914E0C" w:rsidRPr="006E46C1" w:rsidRDefault="00914E0C" w:rsidP="006E46C1">
      <w:pPr>
        <w:pStyle w:val="SAABullets"/>
      </w:pPr>
      <w:r w:rsidRPr="006E46C1">
        <w:t>were not confidently able to sustain a conversation without assistance and/or used cue cards</w:t>
      </w:r>
    </w:p>
    <w:p w14:paraId="27ECE6A1" w14:textId="77777777" w:rsidR="00914E0C" w:rsidRPr="006E46C1" w:rsidRDefault="00914E0C" w:rsidP="006E46C1">
      <w:pPr>
        <w:pStyle w:val="SAABullets"/>
      </w:pPr>
      <w:r w:rsidRPr="006E46C1">
        <w:t>repeatedly asked for clarification or repetition and were unable to self-correct.</w:t>
      </w:r>
    </w:p>
    <w:p w14:paraId="6162BC14" w14:textId="3EC40296" w:rsidR="00B30663" w:rsidRPr="00B30663" w:rsidRDefault="00B30663" w:rsidP="00B30663">
      <w:pPr>
        <w:pStyle w:val="Heading2NoNumber"/>
      </w:pPr>
      <w:r w:rsidRPr="00B30663">
        <w:t xml:space="preserve">Assessment Type 2: </w:t>
      </w:r>
      <w:r w:rsidR="004A5E43">
        <w:t>In-Depth Study</w:t>
      </w:r>
    </w:p>
    <w:p w14:paraId="2068BDFD" w14:textId="77777777" w:rsidR="001A1178" w:rsidRDefault="001A1178" w:rsidP="001A1178">
      <w:pPr>
        <w:pStyle w:val="SAAbodytext"/>
      </w:pPr>
      <w:r w:rsidRPr="4BA8FA15">
        <w:t xml:space="preserve">The </w:t>
      </w:r>
      <w:r>
        <w:t>i</w:t>
      </w:r>
      <w:r w:rsidRPr="4BA8FA15">
        <w:t xml:space="preserve">n-depth </w:t>
      </w:r>
      <w:r>
        <w:t>s</w:t>
      </w:r>
      <w:r w:rsidRPr="4BA8FA15">
        <w:t>tudy must include:</w:t>
      </w:r>
    </w:p>
    <w:p w14:paraId="6D4D4F60" w14:textId="77777777" w:rsidR="001A1178" w:rsidRPr="006E46C1" w:rsidRDefault="001A1178" w:rsidP="006E46C1">
      <w:pPr>
        <w:pStyle w:val="SAABullets"/>
      </w:pPr>
      <w:r w:rsidRPr="006E46C1">
        <w:t>Oral presentation in Modern Greek</w:t>
      </w:r>
    </w:p>
    <w:p w14:paraId="49EB061E" w14:textId="77777777" w:rsidR="001A1178" w:rsidRPr="006E46C1" w:rsidRDefault="001A1178" w:rsidP="006E46C1">
      <w:pPr>
        <w:pStyle w:val="SAABullets"/>
      </w:pPr>
      <w:r w:rsidRPr="006E46C1">
        <w:t>Written response in Modern Greek</w:t>
      </w:r>
    </w:p>
    <w:p w14:paraId="58568AA2" w14:textId="77777777" w:rsidR="001A1178" w:rsidRPr="006E46C1" w:rsidRDefault="001A1178" w:rsidP="006E46C1">
      <w:pPr>
        <w:pStyle w:val="SAABullets"/>
      </w:pPr>
      <w:r w:rsidRPr="006E46C1">
        <w:t>English reflection.</w:t>
      </w:r>
    </w:p>
    <w:p w14:paraId="0B114B9C" w14:textId="77777777" w:rsidR="001A1178" w:rsidRDefault="001A1178" w:rsidP="001A1178">
      <w:pPr>
        <w:pStyle w:val="SAAbodytext"/>
      </w:pPr>
      <w:r>
        <w:t xml:space="preserve">Students choose a topic of interest to base their in-depth study (IDS) on. </w:t>
      </w:r>
    </w:p>
    <w:p w14:paraId="318E6296" w14:textId="60753658" w:rsidR="001A1178" w:rsidRDefault="001A1178" w:rsidP="001A1178">
      <w:pPr>
        <w:pStyle w:val="SAAbodytext"/>
      </w:pPr>
      <w:r>
        <w:t>This consists of a written text productio</w:t>
      </w:r>
      <w:r w:rsidR="00A775D5">
        <w:t>n</w:t>
      </w:r>
      <w:r>
        <w:t xml:space="preserve"> or a </w:t>
      </w:r>
      <w:r w:rsidR="00FC7EE3">
        <w:t>m</w:t>
      </w:r>
      <w:r w:rsidR="00307671">
        <w:t>ultimodal</w:t>
      </w:r>
      <w:r>
        <w:t xml:space="preserve"> submission and an oral presentation which are different in context and purpose, and a reflection in English</w:t>
      </w:r>
      <w:r w:rsidR="00A775D5">
        <w:t xml:space="preserve"> </w:t>
      </w:r>
      <w:r>
        <w:t>where students reflect on their learning journey throughout the in-depth study.</w:t>
      </w:r>
    </w:p>
    <w:p w14:paraId="3E68CFD6" w14:textId="77777777" w:rsidR="001A1178" w:rsidRDefault="001A1178" w:rsidP="001A1178">
      <w:pPr>
        <w:pStyle w:val="SAAbodytext"/>
      </w:pPr>
      <w:r w:rsidRPr="00897A71">
        <w:t>Teachers can elicit more successful responses by:</w:t>
      </w:r>
    </w:p>
    <w:p w14:paraId="2D815754" w14:textId="60CB1723" w:rsidR="005B29C1" w:rsidRPr="006E46C1" w:rsidRDefault="006E46C1" w:rsidP="006E46C1">
      <w:pPr>
        <w:pStyle w:val="SAABullets"/>
      </w:pPr>
      <w:r>
        <w:t>e</w:t>
      </w:r>
      <w:r w:rsidR="005B29C1" w:rsidRPr="006E46C1">
        <w:t xml:space="preserve">nsuring that multimodal submissions are a combination of two or more communication modes. </w:t>
      </w:r>
      <w:r w:rsidR="00F407CD" w:rsidRPr="006E46C1">
        <w:t>Each mode must provide new and distinct information and</w:t>
      </w:r>
      <w:r w:rsidR="00460E74" w:rsidRPr="006E46C1">
        <w:t xml:space="preserve"> must contribute evidence of achievement </w:t>
      </w:r>
      <w:r w:rsidR="00A1305E" w:rsidRPr="006E46C1">
        <w:t>against the performance standards</w:t>
      </w:r>
    </w:p>
    <w:p w14:paraId="55FA192F" w14:textId="1E07D4F4" w:rsidR="001A1178" w:rsidRPr="006E46C1" w:rsidRDefault="001A1178" w:rsidP="006E46C1">
      <w:pPr>
        <w:pStyle w:val="SAABullets"/>
      </w:pPr>
      <w:r w:rsidRPr="006E46C1">
        <w:t xml:space="preserve">guiding students to choose an appropriate topic which allows them to demonstrate their capabilities in this assessment </w:t>
      </w:r>
    </w:p>
    <w:p w14:paraId="76A5151C" w14:textId="77777777" w:rsidR="001A1178" w:rsidRPr="006E46C1" w:rsidRDefault="001A1178" w:rsidP="006E46C1">
      <w:pPr>
        <w:pStyle w:val="SAABullets"/>
      </w:pPr>
      <w:r w:rsidRPr="006E46C1">
        <w:t>ensuring that, while it is appropriate for teachers to advise on suitable issues, the IDS is a product of independent study rather than a response to a topic taught to the whole class</w:t>
      </w:r>
    </w:p>
    <w:p w14:paraId="3627C8BC" w14:textId="77777777" w:rsidR="001A1178" w:rsidRPr="006E46C1" w:rsidRDefault="001A1178" w:rsidP="006E46C1">
      <w:pPr>
        <w:pStyle w:val="SAABullets"/>
      </w:pPr>
      <w:bookmarkStart w:id="5" w:name="_Hlk155268581"/>
      <w:r w:rsidRPr="006E46C1">
        <w:t>helping students to develop research skills, so that they know how to conduct research, how to select relevant information, how to analyse the information, and how to draw a conclusion</w:t>
      </w:r>
    </w:p>
    <w:bookmarkEnd w:id="5"/>
    <w:p w14:paraId="113FF6F2" w14:textId="77777777" w:rsidR="00876636" w:rsidRPr="006E46C1" w:rsidRDefault="001A1178" w:rsidP="006E46C1">
      <w:pPr>
        <w:pStyle w:val="SAABullets"/>
      </w:pPr>
      <w:r w:rsidRPr="006E46C1">
        <w:t>ensuring that the three assessments differ in context, audience, and purpose</w:t>
      </w:r>
    </w:p>
    <w:p w14:paraId="0D51BB6B" w14:textId="1F69B224" w:rsidR="00D079F2" w:rsidRDefault="00876636" w:rsidP="006E46C1">
      <w:pPr>
        <w:pStyle w:val="SAABullets"/>
      </w:pPr>
      <w:r w:rsidRPr="006E46C1">
        <w:lastRenderedPageBreak/>
        <w:t>encouraging students to provide evidence of preparation and planning beyond a mandatory reference list</w:t>
      </w:r>
      <w:r w:rsidR="00CC40A9" w:rsidRPr="006E46C1">
        <w:t xml:space="preserve"> </w:t>
      </w:r>
      <w:r w:rsidR="006E46C1" w:rsidRPr="006E46C1">
        <w:t>to</w:t>
      </w:r>
      <w:r w:rsidR="00CC40A9" w:rsidRPr="006E46C1">
        <w:t xml:space="preserve"> allow the</w:t>
      </w:r>
      <w:r w:rsidR="00644995" w:rsidRPr="006E46C1">
        <w:t xml:space="preserve">m the opportunity to demonstrate evidence of achievement in the </w:t>
      </w:r>
      <w:r w:rsidR="006E46C1" w:rsidRPr="006E46C1">
        <w:t>higher-grade</w:t>
      </w:r>
      <w:r w:rsidR="00644995" w:rsidRPr="006E46C1">
        <w:t xml:space="preserve"> bands. </w:t>
      </w:r>
    </w:p>
    <w:p w14:paraId="289CDF89" w14:textId="5F0B7E9A" w:rsidR="001A1178" w:rsidRPr="003E2BE1" w:rsidRDefault="00D079F2" w:rsidP="00D079F2">
      <w:pPr>
        <w:pStyle w:val="SAAbodytextThemorelesssuccessful"/>
      </w:pPr>
      <w:r>
        <w:t>T</w:t>
      </w:r>
      <w:r w:rsidR="001A1178" w:rsidRPr="003E2BE1">
        <w:t>he more successful responses commonly:</w:t>
      </w:r>
    </w:p>
    <w:p w14:paraId="25385999" w14:textId="77777777" w:rsidR="001A1178" w:rsidRPr="00D079F2" w:rsidRDefault="001A1178" w:rsidP="00D079F2">
      <w:pPr>
        <w:pStyle w:val="SAABullets"/>
      </w:pPr>
      <w:r w:rsidRPr="00D079F2">
        <w:t>chose interesting topics to research that demonstrated their ideas well, and expressed their ideas, information, and opinions with a good level of detail</w:t>
      </w:r>
    </w:p>
    <w:p w14:paraId="7DD1F95A" w14:textId="77777777" w:rsidR="001A1178" w:rsidRPr="00D079F2" w:rsidRDefault="001A1178" w:rsidP="00D079F2">
      <w:pPr>
        <w:pStyle w:val="SAABullets"/>
      </w:pPr>
      <w:r w:rsidRPr="00D079F2">
        <w:t>used a wide variety of resources and documented these well</w:t>
      </w:r>
    </w:p>
    <w:p w14:paraId="7B57E96D" w14:textId="77777777" w:rsidR="001A1178" w:rsidRPr="00D079F2" w:rsidRDefault="001A1178" w:rsidP="00D079F2">
      <w:pPr>
        <w:pStyle w:val="SAABullets"/>
      </w:pPr>
      <w:r w:rsidRPr="00D079F2">
        <w:t>spoke fluently and with little hesitation when presenting their in-depth oral task</w:t>
      </w:r>
    </w:p>
    <w:p w14:paraId="76A304FD" w14:textId="77777777" w:rsidR="001A1178" w:rsidRPr="00D079F2" w:rsidRDefault="001A1178" w:rsidP="00D079F2">
      <w:pPr>
        <w:pStyle w:val="SAABullets"/>
      </w:pPr>
      <w:r w:rsidRPr="00D079F2">
        <w:t xml:space="preserve">had clear pronunciation and used intonation well to enhance their presentation </w:t>
      </w:r>
    </w:p>
    <w:p w14:paraId="67034AA1" w14:textId="77777777" w:rsidR="001A1178" w:rsidRPr="00D079F2" w:rsidRDefault="001A1178" w:rsidP="00D079F2">
      <w:pPr>
        <w:pStyle w:val="SAABullets"/>
      </w:pPr>
      <w:r w:rsidRPr="00D079F2">
        <w:t>displayed enthusiasm for the topic of their discussion and engaged the audience</w:t>
      </w:r>
    </w:p>
    <w:p w14:paraId="0452F1E9" w14:textId="77777777" w:rsidR="001A1178" w:rsidRPr="00D079F2" w:rsidRDefault="001A1178" w:rsidP="00D079F2">
      <w:pPr>
        <w:pStyle w:val="SAABullets"/>
      </w:pPr>
      <w:r w:rsidRPr="00D079F2">
        <w:t>displayed both breadth and depth of treatment of their topic in their text production and articulated their ideas well, using an extensive range of complex linguistic structures and features</w:t>
      </w:r>
    </w:p>
    <w:p w14:paraId="7D172EF0" w14:textId="77777777" w:rsidR="001A1178" w:rsidRPr="00D079F2" w:rsidRDefault="001A1178" w:rsidP="00D079F2">
      <w:pPr>
        <w:pStyle w:val="SAABullets"/>
      </w:pPr>
      <w:r w:rsidRPr="00D079F2">
        <w:t>displayed critical reflection on their learning journey, articulated how their research impacted them personally, and drew connections between their own values and those explored in texts when reflecting on their learning in English.</w:t>
      </w:r>
    </w:p>
    <w:p w14:paraId="7D70AF56" w14:textId="77777777" w:rsidR="001A1178" w:rsidRPr="003E2BE1" w:rsidRDefault="001A1178" w:rsidP="006E46C1">
      <w:pPr>
        <w:pStyle w:val="SAAbodytextThemorelesssuccessful"/>
      </w:pPr>
      <w:r w:rsidRPr="003E2BE1">
        <w:t>The less successful responses commonly:</w:t>
      </w:r>
    </w:p>
    <w:p w14:paraId="670363B6" w14:textId="77777777" w:rsidR="001A1178" w:rsidRPr="00D079F2" w:rsidRDefault="001A1178" w:rsidP="00D079F2">
      <w:pPr>
        <w:pStyle w:val="SAABullets"/>
      </w:pPr>
      <w:r w:rsidRPr="00D079F2">
        <w:t>chose topics which limited their research scope</w:t>
      </w:r>
    </w:p>
    <w:p w14:paraId="0815257F" w14:textId="77777777" w:rsidR="001A1178" w:rsidRPr="00D079F2" w:rsidRDefault="001A1178" w:rsidP="00D079F2">
      <w:pPr>
        <w:pStyle w:val="SAABullets"/>
      </w:pPr>
      <w:r w:rsidRPr="00D079F2">
        <w:t xml:space="preserve">displayed limited resources </w:t>
      </w:r>
    </w:p>
    <w:p w14:paraId="2E4C2D97" w14:textId="77777777" w:rsidR="001A1178" w:rsidRPr="00D079F2" w:rsidRDefault="001A1178" w:rsidP="00D079F2">
      <w:pPr>
        <w:pStyle w:val="SAABullets"/>
      </w:pPr>
      <w:r w:rsidRPr="00D079F2">
        <w:t>drew conclusions without justifying these with evidence from their research</w:t>
      </w:r>
    </w:p>
    <w:p w14:paraId="3B7DB307" w14:textId="77777777" w:rsidR="001A1178" w:rsidRPr="00D079F2" w:rsidRDefault="001A1178" w:rsidP="00D079F2">
      <w:pPr>
        <w:pStyle w:val="SAABullets"/>
      </w:pPr>
      <w:r w:rsidRPr="00D079F2">
        <w:t>lacked depth in the presentation of their ideas in both the written and the oral tasks</w:t>
      </w:r>
    </w:p>
    <w:p w14:paraId="6049DDB8" w14:textId="77777777" w:rsidR="001A1178" w:rsidRPr="00D079F2" w:rsidRDefault="001A1178" w:rsidP="00D079F2">
      <w:pPr>
        <w:pStyle w:val="SAABullets"/>
      </w:pPr>
      <w:r w:rsidRPr="00D079F2">
        <w:t>relied heavily on cue cards for their oral presentation</w:t>
      </w:r>
    </w:p>
    <w:p w14:paraId="0CCBD54E" w14:textId="77777777" w:rsidR="001A1178" w:rsidRPr="00D079F2" w:rsidRDefault="001A1178" w:rsidP="00D079F2">
      <w:pPr>
        <w:pStyle w:val="SAABullets"/>
      </w:pPr>
      <w:r w:rsidRPr="00D079F2">
        <w:t>presented their information using simple sentences with only one or two ideas</w:t>
      </w:r>
    </w:p>
    <w:p w14:paraId="02C2D5AD" w14:textId="77777777" w:rsidR="001A1178" w:rsidRPr="00D079F2" w:rsidRDefault="001A1178" w:rsidP="00D079F2">
      <w:pPr>
        <w:pStyle w:val="SAABullets"/>
      </w:pPr>
      <w:r w:rsidRPr="00D079F2">
        <w:t>displayed some reflection on their learning, but mostly recounted their research journey rather than drawing conclusions.</w:t>
      </w:r>
    </w:p>
    <w:p w14:paraId="5C4870E8" w14:textId="5AFCCB73" w:rsidR="00B30663" w:rsidRPr="00B30663" w:rsidRDefault="00CC0708" w:rsidP="00B30663">
      <w:pPr>
        <w:pStyle w:val="Heading1"/>
      </w:pPr>
      <w:r>
        <w:t>E</w:t>
      </w:r>
      <w:r w:rsidR="00B30663" w:rsidRPr="00B30663">
        <w:t>xternal Assessment</w:t>
      </w:r>
    </w:p>
    <w:p w14:paraId="3B161B1A" w14:textId="022F13D2" w:rsidR="00B30663" w:rsidRDefault="00B30663" w:rsidP="00B30663">
      <w:pPr>
        <w:pStyle w:val="Heading2NoNumber"/>
      </w:pPr>
      <w:r w:rsidRPr="00B30663">
        <w:t xml:space="preserve">Assessment Type </w:t>
      </w:r>
      <w:r w:rsidR="00967B5E">
        <w:t>3</w:t>
      </w:r>
      <w:r w:rsidRPr="00B30663">
        <w:t>: Examination</w:t>
      </w:r>
    </w:p>
    <w:p w14:paraId="7F1B46BF" w14:textId="6F4C9940" w:rsidR="00387A93" w:rsidRPr="00D079F2" w:rsidRDefault="00387A93" w:rsidP="00387A93">
      <w:pPr>
        <w:rPr>
          <w:rFonts w:ascii="Roboto Medium" w:hAnsi="Roboto Medium"/>
        </w:rPr>
      </w:pPr>
      <w:r w:rsidRPr="00D079F2">
        <w:rPr>
          <w:rFonts w:ascii="Roboto Medium" w:hAnsi="Roboto Medium"/>
        </w:rPr>
        <w:t>Oral Examination</w:t>
      </w:r>
    </w:p>
    <w:p w14:paraId="48ECBC9A" w14:textId="391F3B79" w:rsidR="00860486" w:rsidRPr="00AD08ED" w:rsidRDefault="00AF2407" w:rsidP="00860486">
      <w:r w:rsidRPr="00FE57CC">
        <w:rPr>
          <w:rFonts w:eastAsia="Roboto Light" w:cs="Angsana New"/>
        </w:rPr>
        <w:t xml:space="preserve">The </w:t>
      </w:r>
      <w:r>
        <w:rPr>
          <w:rFonts w:eastAsia="Roboto Light" w:cs="Angsana New"/>
        </w:rPr>
        <w:t>o</w:t>
      </w:r>
      <w:r w:rsidRPr="00FE57CC">
        <w:rPr>
          <w:rFonts w:eastAsia="Roboto Light" w:cs="Angsana New"/>
        </w:rPr>
        <w:t xml:space="preserve">ral </w:t>
      </w:r>
      <w:r>
        <w:rPr>
          <w:rFonts w:eastAsia="Roboto Light" w:cs="Angsana New"/>
        </w:rPr>
        <w:t>e</w:t>
      </w:r>
      <w:r w:rsidRPr="00FE57CC">
        <w:rPr>
          <w:rFonts w:eastAsia="Roboto Light" w:cs="Angsana New"/>
        </w:rPr>
        <w:t xml:space="preserve">xamination of approximately </w:t>
      </w:r>
      <w:r>
        <w:rPr>
          <w:rFonts w:eastAsia="Roboto Light" w:cs="Angsana New"/>
        </w:rPr>
        <w:t>8–</w:t>
      </w:r>
      <w:r w:rsidR="00387A93">
        <w:rPr>
          <w:rFonts w:eastAsia="Roboto Light" w:cs="Angsana New"/>
        </w:rPr>
        <w:t xml:space="preserve">10 </w:t>
      </w:r>
      <w:r w:rsidR="00387A93" w:rsidRPr="00FE57CC">
        <w:rPr>
          <w:rFonts w:eastAsia="Roboto Light" w:cs="Angsana New"/>
        </w:rPr>
        <w:t>minutes</w:t>
      </w:r>
      <w:r w:rsidR="00860486">
        <w:rPr>
          <w:rFonts w:eastAsia="Roboto Light" w:cs="Angsana New"/>
        </w:rPr>
        <w:t xml:space="preserve">. </w:t>
      </w:r>
      <w:r w:rsidR="00860486" w:rsidRPr="00860486">
        <w:rPr>
          <w:rFonts w:eastAsia="Roboto Light" w:cs="Angsana New"/>
        </w:rPr>
        <w:t>The examination consists of a general conversation between the student and the examiner(s) about the student’s personal world. </w:t>
      </w:r>
    </w:p>
    <w:p w14:paraId="64A3F08E" w14:textId="77777777" w:rsidR="00387A93" w:rsidRPr="00897A71" w:rsidRDefault="00387A93" w:rsidP="00387A93">
      <w:pPr>
        <w:pStyle w:val="SAAbullets0"/>
        <w:ind w:left="0" w:firstLine="0"/>
        <w:rPr>
          <w:i/>
        </w:rPr>
      </w:pPr>
      <w:r w:rsidRPr="00897A71">
        <w:t>Teachers can elicit more successful responses by:</w:t>
      </w:r>
    </w:p>
    <w:p w14:paraId="00507446" w14:textId="77777777" w:rsidR="00387A93" w:rsidRPr="00D079F2" w:rsidRDefault="00387A93" w:rsidP="00D079F2">
      <w:pPr>
        <w:pStyle w:val="SAABullets"/>
      </w:pPr>
      <w:r w:rsidRPr="00D079F2">
        <w:t>providing opportunities for students to develop strong language skills, such as using communication strategies, using sophisticated linguistic structures, and using cohesive devices</w:t>
      </w:r>
    </w:p>
    <w:p w14:paraId="12467415" w14:textId="77777777" w:rsidR="00387A93" w:rsidRPr="00D079F2" w:rsidRDefault="00387A93" w:rsidP="00D079F2">
      <w:pPr>
        <w:pStyle w:val="SAABullets"/>
      </w:pPr>
      <w:r w:rsidRPr="00D079F2">
        <w:t>providing opportunities for students to develop the confidence to engage in conversation beyond the SACE sample questions.</w:t>
      </w:r>
    </w:p>
    <w:p w14:paraId="6BD9BC37" w14:textId="77777777" w:rsidR="006E1677" w:rsidRDefault="006E1677" w:rsidP="00D079F2">
      <w:pPr>
        <w:pStyle w:val="SAAbodytextThemorelesssuccessful"/>
      </w:pPr>
      <w:r>
        <w:t>The more successful responses commonly:</w:t>
      </w:r>
    </w:p>
    <w:p w14:paraId="7E0234C3" w14:textId="30132CBD" w:rsidR="00A650BC" w:rsidRPr="00D079F2" w:rsidRDefault="006E1677" w:rsidP="00D079F2">
      <w:pPr>
        <w:pStyle w:val="SAABullets"/>
      </w:pPr>
      <w:r w:rsidRPr="00D079F2">
        <w:t>did not reply with memorised answers or monologues but were able to elaborate and provide depth to the topic they were discussing by giving examples and more information when asked follow-up questions</w:t>
      </w:r>
    </w:p>
    <w:p w14:paraId="13FFF781" w14:textId="5F590DCB" w:rsidR="00A650BC" w:rsidRPr="00D079F2" w:rsidRDefault="006E1677" w:rsidP="00D079F2">
      <w:pPr>
        <w:pStyle w:val="SAABullets"/>
      </w:pPr>
      <w:r w:rsidRPr="00D079F2">
        <w:t>were able to confidently engage in conversation beyond the SACE sample questions</w:t>
      </w:r>
      <w:r w:rsidR="00B433E3" w:rsidRPr="00D079F2">
        <w:t xml:space="preserve"> and respond naturally to follow up questions</w:t>
      </w:r>
    </w:p>
    <w:p w14:paraId="38C2B2E1" w14:textId="77777777" w:rsidR="006E1677" w:rsidRPr="00D079F2" w:rsidRDefault="006E1677" w:rsidP="00D079F2">
      <w:pPr>
        <w:pStyle w:val="SAABullets"/>
      </w:pPr>
      <w:r w:rsidRPr="00D079F2">
        <w:t>were well prepared for their conversation and able to express themselves accurately with a high degree of fluency</w:t>
      </w:r>
    </w:p>
    <w:p w14:paraId="20552D58" w14:textId="77777777" w:rsidR="006E1677" w:rsidRPr="00D079F2" w:rsidRDefault="006E1677" w:rsidP="00D079F2">
      <w:pPr>
        <w:pStyle w:val="SAABullets"/>
      </w:pPr>
      <w:r w:rsidRPr="00D079F2">
        <w:t>had high-level language skills, were able to sustain conversation, and elaborated accurately and clearly with details and personal opinions</w:t>
      </w:r>
    </w:p>
    <w:p w14:paraId="7EB94702" w14:textId="77777777" w:rsidR="006E1677" w:rsidRPr="00D079F2" w:rsidRDefault="006E1677" w:rsidP="00D079F2">
      <w:pPr>
        <w:pStyle w:val="SAABullets"/>
      </w:pPr>
      <w:r w:rsidRPr="00D079F2">
        <w:lastRenderedPageBreak/>
        <w:t>used a wide range of vocabulary, cohesive devices, and complex linguistic features to connect ideas; any errors made did not impede meaning</w:t>
      </w:r>
    </w:p>
    <w:p w14:paraId="24E600DA" w14:textId="77777777" w:rsidR="006E1677" w:rsidRPr="00D079F2" w:rsidRDefault="006E1677" w:rsidP="00D079F2">
      <w:pPr>
        <w:pStyle w:val="SAABullets"/>
      </w:pPr>
      <w:r w:rsidRPr="00D079F2">
        <w:t>were coherent and the conversation was spontaneous and followed a logical sequence</w:t>
      </w:r>
    </w:p>
    <w:p w14:paraId="26BB7F0B" w14:textId="77777777" w:rsidR="006E1677" w:rsidRPr="00D079F2" w:rsidRDefault="006E1677" w:rsidP="00D079F2">
      <w:pPr>
        <w:pStyle w:val="SAABullets"/>
      </w:pPr>
      <w:r w:rsidRPr="00D079F2">
        <w:t>used accurate pronunciation and intonation.</w:t>
      </w:r>
    </w:p>
    <w:p w14:paraId="53A58625" w14:textId="77777777" w:rsidR="00AC3AD2" w:rsidRDefault="00AC3AD2" w:rsidP="006E46C1">
      <w:pPr>
        <w:pStyle w:val="SAAbodytextThemorelesssuccessful"/>
      </w:pPr>
      <w:r>
        <w:t>The less successful responses commonly:</w:t>
      </w:r>
    </w:p>
    <w:p w14:paraId="10181528" w14:textId="15ABAA41" w:rsidR="00AC3AD2" w:rsidRPr="00D079F2" w:rsidRDefault="00AC3AD2" w:rsidP="00D079F2">
      <w:pPr>
        <w:pStyle w:val="SAABullets"/>
      </w:pPr>
      <w:r w:rsidRPr="00D079F2">
        <w:t>used very simplistic rehearsed language</w:t>
      </w:r>
      <w:r w:rsidR="009869D2" w:rsidRPr="00D079F2">
        <w:t xml:space="preserve"> and found </w:t>
      </w:r>
      <w:r w:rsidR="00751C2D" w:rsidRPr="00D079F2">
        <w:t xml:space="preserve">it difficult to </w:t>
      </w:r>
      <w:r w:rsidR="00614246" w:rsidRPr="00D079F2">
        <w:t>move beyond memorised responses</w:t>
      </w:r>
    </w:p>
    <w:p w14:paraId="06F05F99" w14:textId="77777777" w:rsidR="00AC3AD2" w:rsidRPr="00D079F2" w:rsidRDefault="00AC3AD2" w:rsidP="00D079F2">
      <w:pPr>
        <w:pStyle w:val="SAABullets"/>
      </w:pPr>
      <w:r w:rsidRPr="00D079F2">
        <w:t>generally had brief responses and were unable to elaborate further or support their ideas and opinions</w:t>
      </w:r>
    </w:p>
    <w:p w14:paraId="4E902FAC" w14:textId="77777777" w:rsidR="00AC3AD2" w:rsidRPr="00D079F2" w:rsidRDefault="00AC3AD2" w:rsidP="00D079F2">
      <w:pPr>
        <w:pStyle w:val="SAABullets"/>
      </w:pPr>
      <w:r w:rsidRPr="00D079F2">
        <w:t>displayed weaknesses in grammar, including plurals, articles, nouns, and adjective disagreements, and used incorrect tenses and conjugations; errors made at times impeded meaning</w:t>
      </w:r>
    </w:p>
    <w:p w14:paraId="0C81B114" w14:textId="61F4208B" w:rsidR="00AC3AD2" w:rsidRPr="00D079F2" w:rsidRDefault="00AC3AD2" w:rsidP="00D079F2">
      <w:pPr>
        <w:pStyle w:val="SAABullets"/>
      </w:pPr>
      <w:r w:rsidRPr="00D079F2">
        <w:t>had difficulty conveying information due to limited language skills</w:t>
      </w:r>
      <w:r w:rsidR="00505617" w:rsidRPr="00D079F2">
        <w:t xml:space="preserve"> and </w:t>
      </w:r>
      <w:r w:rsidR="0046614B" w:rsidRPr="00D079F2">
        <w:t>a limited range of vocabulary</w:t>
      </w:r>
    </w:p>
    <w:p w14:paraId="66730CB4" w14:textId="77777777" w:rsidR="00AC3AD2" w:rsidRPr="00D079F2" w:rsidRDefault="00AC3AD2" w:rsidP="00D079F2">
      <w:pPr>
        <w:pStyle w:val="SAABullets"/>
      </w:pPr>
      <w:r w:rsidRPr="00D079F2">
        <w:t>required repeated clarification of the question</w:t>
      </w:r>
    </w:p>
    <w:p w14:paraId="66BB3752" w14:textId="77777777" w:rsidR="00AC3AD2" w:rsidRPr="00D079F2" w:rsidRDefault="00AC3AD2" w:rsidP="00D079F2">
      <w:pPr>
        <w:pStyle w:val="SAABullets"/>
      </w:pPr>
      <w:r w:rsidRPr="00D079F2">
        <w:t>used a limited range of basic connective devices.</w:t>
      </w:r>
    </w:p>
    <w:p w14:paraId="5CF87120" w14:textId="77777777" w:rsidR="008F7FEE" w:rsidRDefault="008F7FEE" w:rsidP="008F7FEE">
      <w:pPr>
        <w:pStyle w:val="SAAHeading3"/>
      </w:pPr>
      <w:r>
        <w:t>Written Examination</w:t>
      </w:r>
    </w:p>
    <w:p w14:paraId="4218BBFB" w14:textId="77777777" w:rsidR="008F7FEE" w:rsidRPr="00336EB3" w:rsidRDefault="008F7FEE" w:rsidP="008F7FEE">
      <w:pPr>
        <w:pStyle w:val="SAAbodytext"/>
      </w:pPr>
      <w:r w:rsidRPr="00336EB3">
        <w:t xml:space="preserve">Students take a 130-minute written examination on the prescribed themes which are stated in the subject outline. This part of the examination contains three </w:t>
      </w:r>
      <w:r>
        <w:t>s</w:t>
      </w:r>
      <w:r w:rsidRPr="00336EB3">
        <w:t>ections: Listening and Responding, Reading and Responding, and Writing in</w:t>
      </w:r>
      <w:r>
        <w:t xml:space="preserve"> Modern Greek.</w:t>
      </w:r>
    </w:p>
    <w:p w14:paraId="49F0607A" w14:textId="77777777" w:rsidR="008F7FEE" w:rsidRDefault="008F7FEE" w:rsidP="008F7FEE">
      <w:pPr>
        <w:pStyle w:val="SAAHeading4"/>
      </w:pPr>
      <w:r>
        <w:t>Listening and Responding</w:t>
      </w:r>
    </w:p>
    <w:p w14:paraId="25B20F6C" w14:textId="77777777" w:rsidR="008F7FEE" w:rsidRPr="008E7330" w:rsidRDefault="008F7FEE" w:rsidP="008F7FEE">
      <w:pPr>
        <w:pStyle w:val="SAAbodytext"/>
      </w:pPr>
      <w:r w:rsidRPr="008E7330">
        <w:t>This year there were two texts, one of short length and the other being a longer text. They were different text types, and all answers were to be in English.</w:t>
      </w:r>
      <w:r>
        <w:t xml:space="preserve"> Students are assessed on their ability to analyse and interpret texts in spoken Modern Greek.</w:t>
      </w:r>
    </w:p>
    <w:p w14:paraId="6AE37498" w14:textId="77777777" w:rsidR="00E6302E" w:rsidRDefault="00E6302E" w:rsidP="00F64DE9">
      <w:pPr>
        <w:pStyle w:val="SAATextnumbers"/>
      </w:pPr>
      <w:r>
        <w:t>Text 1</w:t>
      </w:r>
    </w:p>
    <w:p w14:paraId="32FCEAF9" w14:textId="357D8CA7" w:rsidR="00E6302E" w:rsidRDefault="00FC7EE3" w:rsidP="00F64DE9">
      <w:pPr>
        <w:pStyle w:val="SAAQuestion12etc"/>
      </w:pPr>
      <w:r>
        <w:t xml:space="preserve">Question </w:t>
      </w:r>
      <w:r w:rsidR="00E6302E">
        <w:t>1(a)</w:t>
      </w:r>
    </w:p>
    <w:p w14:paraId="2BCF20C2" w14:textId="77777777" w:rsidR="00E6302E" w:rsidRPr="0048540C" w:rsidRDefault="00E6302E" w:rsidP="00D079F2">
      <w:pPr>
        <w:pStyle w:val="SAAbodytextThemorelesssuccessful"/>
      </w:pPr>
      <w:r w:rsidRPr="0048540C">
        <w:t>The more successful responses commonly:</w:t>
      </w:r>
    </w:p>
    <w:p w14:paraId="16596222" w14:textId="2C78DCEF" w:rsidR="00D87C24" w:rsidRPr="00D079F2" w:rsidRDefault="00E6302E" w:rsidP="00D079F2">
      <w:pPr>
        <w:pStyle w:val="SAABullets"/>
      </w:pPr>
      <w:r w:rsidRPr="00D079F2">
        <w:t xml:space="preserve">were able to fully identify </w:t>
      </w:r>
      <w:r w:rsidR="00173680" w:rsidRPr="00D079F2">
        <w:t>who</w:t>
      </w:r>
      <w:r w:rsidR="00F94D66" w:rsidRPr="00D079F2">
        <w:t xml:space="preserve"> would be likely to attend the event and provide relevant </w:t>
      </w:r>
      <w:r w:rsidR="00D87C24" w:rsidRPr="00D079F2">
        <w:t>evidence from the test to support their answer</w:t>
      </w:r>
      <w:r w:rsidR="005B22FA" w:rsidRPr="00D079F2">
        <w:t>, for example</w:t>
      </w:r>
      <w:r w:rsidR="00D079F2">
        <w:t>:</w:t>
      </w:r>
    </w:p>
    <w:p w14:paraId="44288533" w14:textId="6852B11F" w:rsidR="00E6302E" w:rsidRDefault="0045002F" w:rsidP="00D079F2">
      <w:pPr>
        <w:pStyle w:val="SAASubBullets"/>
      </w:pPr>
      <w:r>
        <w:t>p</w:t>
      </w:r>
      <w:r w:rsidR="00D87C24">
        <w:t xml:space="preserve">eople who enjoy Greek </w:t>
      </w:r>
      <w:r w:rsidR="007F570D">
        <w:t>food and music and want to experience Greek culture</w:t>
      </w:r>
    </w:p>
    <w:p w14:paraId="158A1DBC" w14:textId="5088F718" w:rsidR="007F570D" w:rsidRDefault="0045002F" w:rsidP="00D079F2">
      <w:pPr>
        <w:pStyle w:val="SAASubBullets"/>
      </w:pPr>
      <w:r>
        <w:t>p</w:t>
      </w:r>
      <w:r w:rsidR="007F570D">
        <w:t>eople want</w:t>
      </w:r>
      <w:r w:rsidR="00414982">
        <w:t>ing to learn about Greek handicrafts and Greek traditions/culture</w:t>
      </w:r>
    </w:p>
    <w:p w14:paraId="44E5A69B" w14:textId="02E2E85C" w:rsidR="0014064B" w:rsidRPr="0048540C" w:rsidRDefault="0045002F" w:rsidP="00D079F2">
      <w:pPr>
        <w:pStyle w:val="SAASubBullets"/>
      </w:pPr>
      <w:r>
        <w:t>y</w:t>
      </w:r>
      <w:r w:rsidR="0014064B">
        <w:t xml:space="preserve">oung people/children because </w:t>
      </w:r>
      <w:r w:rsidR="00FC7EE3">
        <w:t>of</w:t>
      </w:r>
      <w:r w:rsidR="0014064B">
        <w:t xml:space="preserve"> the entertainment area for </w:t>
      </w:r>
      <w:r w:rsidR="00C73D79">
        <w:t>the young</w:t>
      </w:r>
      <w:r w:rsidR="00D079F2">
        <w:t>.</w:t>
      </w:r>
    </w:p>
    <w:p w14:paraId="618ABD62" w14:textId="77777777" w:rsidR="00E6302E" w:rsidRPr="0048540C" w:rsidRDefault="00E6302E" w:rsidP="00D079F2">
      <w:pPr>
        <w:pStyle w:val="SAAbodytextThemorelesssuccessful"/>
      </w:pPr>
      <w:r w:rsidRPr="0048540C">
        <w:t>The less successful responses commonly:</w:t>
      </w:r>
    </w:p>
    <w:p w14:paraId="229039DC" w14:textId="1DDC2701" w:rsidR="00E6302E" w:rsidRPr="00D079F2" w:rsidRDefault="00E6302E" w:rsidP="00D079F2">
      <w:pPr>
        <w:pStyle w:val="SAABullets"/>
      </w:pPr>
      <w:r w:rsidRPr="00D079F2">
        <w:t xml:space="preserve">were unable to </w:t>
      </w:r>
      <w:r w:rsidR="00C73D79" w:rsidRPr="00D079F2">
        <w:t>identify who would be interested</w:t>
      </w:r>
    </w:p>
    <w:p w14:paraId="12087DEC" w14:textId="6551EA08" w:rsidR="00E6302E" w:rsidRPr="00D079F2" w:rsidRDefault="00E6302E" w:rsidP="00D079F2">
      <w:pPr>
        <w:pStyle w:val="SAABullets"/>
      </w:pPr>
      <w:r w:rsidRPr="00D079F2">
        <w:t>displayed partial understanding or only provided some relevant information</w:t>
      </w:r>
      <w:r w:rsidR="00C73D79" w:rsidRPr="00D079F2">
        <w:t xml:space="preserve"> from the text.</w:t>
      </w:r>
    </w:p>
    <w:p w14:paraId="6AD387C5" w14:textId="540F817D" w:rsidR="00E6302E" w:rsidRDefault="00FC7EE3" w:rsidP="00F64DE9">
      <w:pPr>
        <w:pStyle w:val="SAAQuestion12etc"/>
      </w:pPr>
      <w:r>
        <w:t xml:space="preserve">Question </w:t>
      </w:r>
      <w:r w:rsidR="00E6302E">
        <w:t>1(b)</w:t>
      </w:r>
    </w:p>
    <w:p w14:paraId="500C83E1" w14:textId="77777777" w:rsidR="00E6302E" w:rsidRPr="0048540C" w:rsidRDefault="00E6302E" w:rsidP="00D079F2">
      <w:pPr>
        <w:pStyle w:val="SAAbodytextThemorelesssuccessful"/>
      </w:pPr>
      <w:r w:rsidRPr="0048540C">
        <w:t>The more successful responses commonly:</w:t>
      </w:r>
    </w:p>
    <w:p w14:paraId="0B2C3D90" w14:textId="46D8B3F3" w:rsidR="00E6302E" w:rsidRPr="00D079F2" w:rsidRDefault="00E6302E" w:rsidP="00D079F2">
      <w:pPr>
        <w:pStyle w:val="SAABullets"/>
      </w:pPr>
      <w:r w:rsidRPr="00D079F2">
        <w:t xml:space="preserve">were able to </w:t>
      </w:r>
      <w:r w:rsidR="00115F54" w:rsidRPr="00D079F2">
        <w:t xml:space="preserve">accurately </w:t>
      </w:r>
      <w:r w:rsidR="00BC77AE" w:rsidRPr="00D079F2">
        <w:t>identify</w:t>
      </w:r>
      <w:r w:rsidR="00115F54" w:rsidRPr="00D079F2">
        <w:t xml:space="preserve"> and explain</w:t>
      </w:r>
      <w:r w:rsidR="00BC77AE" w:rsidRPr="00D079F2">
        <w:t xml:space="preserve"> </w:t>
      </w:r>
      <w:r w:rsidR="00FC7EE3">
        <w:t xml:space="preserve">three </w:t>
      </w:r>
      <w:r w:rsidR="00BC77AE" w:rsidRPr="00D079F2">
        <w:t xml:space="preserve">language </w:t>
      </w:r>
      <w:r w:rsidR="002370C8" w:rsidRPr="00D079F2">
        <w:t xml:space="preserve">techniques used to </w:t>
      </w:r>
      <w:r w:rsidR="00E37946" w:rsidRPr="00D079F2">
        <w:t xml:space="preserve">persuade listeners and </w:t>
      </w:r>
      <w:r w:rsidR="008377DD" w:rsidRPr="00D079F2">
        <w:t>provide</w:t>
      </w:r>
      <w:r w:rsidR="00E37946" w:rsidRPr="00D079F2">
        <w:t xml:space="preserve"> </w:t>
      </w:r>
      <w:r w:rsidR="008377DD" w:rsidRPr="00D079F2">
        <w:t>examples from the text to support their answers</w:t>
      </w:r>
      <w:r w:rsidR="00C73822" w:rsidRPr="00D079F2">
        <w:t xml:space="preserve">, </w:t>
      </w:r>
      <w:r w:rsidR="0045002F">
        <w:t>for example</w:t>
      </w:r>
      <w:r w:rsidR="00C73822" w:rsidRPr="00D079F2">
        <w:t>:</w:t>
      </w:r>
    </w:p>
    <w:p w14:paraId="3B42633A" w14:textId="6FF1A04B" w:rsidR="00E6302E" w:rsidRDefault="0045002F" w:rsidP="00D079F2">
      <w:pPr>
        <w:pStyle w:val="SAASubBullets"/>
      </w:pPr>
      <w:r>
        <w:t>d</w:t>
      </w:r>
      <w:r w:rsidR="00E37946">
        <w:t>escriptive</w:t>
      </w:r>
      <w:r w:rsidR="000D29D0">
        <w:t xml:space="preserve">, e.g. </w:t>
      </w:r>
      <w:r w:rsidR="008377DD">
        <w:t xml:space="preserve"> aromatic BBQ, </w:t>
      </w:r>
      <w:r w:rsidR="000D29D0">
        <w:t>melt in your mouth</w:t>
      </w:r>
    </w:p>
    <w:p w14:paraId="7CE57E76" w14:textId="4CB2DF4F" w:rsidR="00E6302E" w:rsidRDefault="0045002F" w:rsidP="00D079F2">
      <w:pPr>
        <w:pStyle w:val="SAASubBullets"/>
      </w:pPr>
      <w:r>
        <w:t>i</w:t>
      </w:r>
      <w:r w:rsidR="00C73822">
        <w:t>nclusive language</w:t>
      </w:r>
    </w:p>
    <w:p w14:paraId="63BB52EF" w14:textId="55A2BE9C" w:rsidR="00EA55F2" w:rsidRDefault="0045002F" w:rsidP="00D079F2">
      <w:pPr>
        <w:pStyle w:val="SAASubBullets"/>
      </w:pPr>
      <w:r>
        <w:t>d</w:t>
      </w:r>
      <w:r w:rsidR="00EA55F2">
        <w:t>irect address, e.g. we are expecting you</w:t>
      </w:r>
    </w:p>
    <w:p w14:paraId="13825B7A" w14:textId="7BD62010" w:rsidR="008660AF" w:rsidRDefault="0045002F" w:rsidP="00D079F2">
      <w:pPr>
        <w:pStyle w:val="SAASubBullets"/>
      </w:pPr>
      <w:r>
        <w:t>c</w:t>
      </w:r>
      <w:r w:rsidR="008660AF">
        <w:t>all to action, e.g. come join us</w:t>
      </w:r>
      <w:r w:rsidR="005016C3">
        <w:t>, don’t forget.</w:t>
      </w:r>
    </w:p>
    <w:p w14:paraId="00208AD9" w14:textId="77777777" w:rsidR="00E6302E" w:rsidRPr="0048540C" w:rsidRDefault="00E6302E" w:rsidP="006E46C1">
      <w:pPr>
        <w:pStyle w:val="SAAbodytextThemorelesssuccessful"/>
      </w:pPr>
      <w:r w:rsidRPr="0048540C">
        <w:t>The less successful responses commonly:</w:t>
      </w:r>
    </w:p>
    <w:p w14:paraId="7B7B63D2" w14:textId="47E46180" w:rsidR="00E6302E" w:rsidRPr="00F64DE9" w:rsidRDefault="00F64DE9" w:rsidP="00F64DE9">
      <w:pPr>
        <w:pStyle w:val="SAABullets"/>
      </w:pPr>
      <w:r>
        <w:t>w</w:t>
      </w:r>
      <w:r w:rsidR="005016C3" w:rsidRPr="00F64DE9">
        <w:t>ere able to identify some persuasive language techniques</w:t>
      </w:r>
    </w:p>
    <w:p w14:paraId="0BFEB653" w14:textId="2AF303C5" w:rsidR="00F64DE9" w:rsidRDefault="00F64DE9" w:rsidP="00F64DE9">
      <w:pPr>
        <w:pStyle w:val="SAABullets"/>
      </w:pPr>
      <w:r>
        <w:t>w</w:t>
      </w:r>
      <w:r w:rsidR="00E6302E" w:rsidRPr="00F64DE9">
        <w:t xml:space="preserve">ere able to provide some relevant </w:t>
      </w:r>
      <w:r w:rsidR="005016C3" w:rsidRPr="00F64DE9">
        <w:t>examples from the text.</w:t>
      </w:r>
    </w:p>
    <w:p w14:paraId="455CE34A" w14:textId="77777777" w:rsidR="00933204" w:rsidRDefault="00933204" w:rsidP="00F64DE9">
      <w:pPr>
        <w:pStyle w:val="SAATextnumbers"/>
      </w:pPr>
      <w:r>
        <w:lastRenderedPageBreak/>
        <w:t>Text 2</w:t>
      </w:r>
    </w:p>
    <w:p w14:paraId="178865C7" w14:textId="1D4588F7" w:rsidR="00933204" w:rsidRDefault="00FC7EE3" w:rsidP="00F64DE9">
      <w:pPr>
        <w:pStyle w:val="SAAQuestion12etc"/>
      </w:pPr>
      <w:r>
        <w:t xml:space="preserve">Question </w:t>
      </w:r>
      <w:r w:rsidR="00933204">
        <w:t>2(a)</w:t>
      </w:r>
    </w:p>
    <w:p w14:paraId="66B5393D" w14:textId="77777777" w:rsidR="00933204" w:rsidRPr="0048540C" w:rsidRDefault="00933204" w:rsidP="00F64DE9">
      <w:pPr>
        <w:pStyle w:val="SAAbodytextThemorelesssuccessful"/>
      </w:pPr>
      <w:r w:rsidRPr="0048540C">
        <w:t>The more successful responses commonly:</w:t>
      </w:r>
    </w:p>
    <w:p w14:paraId="5161D0F8" w14:textId="178D5F15" w:rsidR="00933204" w:rsidRPr="00F64DE9" w:rsidRDefault="00F64DE9" w:rsidP="00F64DE9">
      <w:pPr>
        <w:pStyle w:val="SAABullets"/>
      </w:pPr>
      <w:r>
        <w:t>c</w:t>
      </w:r>
      <w:r w:rsidR="00A02B0D" w:rsidRPr="00F64DE9">
        <w:t>learly identified</w:t>
      </w:r>
      <w:r w:rsidR="00933204" w:rsidRPr="00F64DE9">
        <w:t xml:space="preserve"> how </w:t>
      </w:r>
      <w:r w:rsidR="00021759" w:rsidRPr="00F64DE9">
        <w:t>Than</w:t>
      </w:r>
      <w:r w:rsidR="002041F4" w:rsidRPr="00F64DE9">
        <w:t>asis engages the students</w:t>
      </w:r>
      <w:r w:rsidR="00503BF9" w:rsidRPr="00F64DE9">
        <w:t xml:space="preserve"> </w:t>
      </w:r>
      <w:r>
        <w:t>a</w:t>
      </w:r>
      <w:r w:rsidR="00503BF9" w:rsidRPr="00F64DE9">
        <w:t>nd supported their answer with evidence from the text, for example</w:t>
      </w:r>
      <w:r>
        <w:t>:</w:t>
      </w:r>
    </w:p>
    <w:p w14:paraId="37B68C24" w14:textId="155724DC" w:rsidR="00933204" w:rsidRDefault="0045002F" w:rsidP="00F64DE9">
      <w:pPr>
        <w:pStyle w:val="SAASubBullets"/>
      </w:pPr>
      <w:r>
        <w:t>u</w:t>
      </w:r>
      <w:r w:rsidR="002041F4">
        <w:t>ses a range of interactive activities such as digital or other games</w:t>
      </w:r>
    </w:p>
    <w:p w14:paraId="712B0BB4" w14:textId="3E52B481" w:rsidR="00933204" w:rsidRDefault="0045002F" w:rsidP="00F64DE9">
      <w:pPr>
        <w:pStyle w:val="SAASubBullets"/>
      </w:pPr>
      <w:r>
        <w:t>u</w:t>
      </w:r>
      <w:r w:rsidR="007D7F50">
        <w:t>se of role play (characters from Greek Mythology)</w:t>
      </w:r>
    </w:p>
    <w:p w14:paraId="1B6CF54C" w14:textId="2577D628" w:rsidR="00933204" w:rsidRDefault="00FC7EE3" w:rsidP="00F64DE9">
      <w:pPr>
        <w:pStyle w:val="SAASubBullets"/>
      </w:pPr>
      <w:r>
        <w:t>teaches the</w:t>
      </w:r>
      <w:r w:rsidR="007D7F50">
        <w:t xml:space="preserve"> alphabet through songs and video clips</w:t>
      </w:r>
      <w:r w:rsidR="00F64DE9">
        <w:t>.</w:t>
      </w:r>
    </w:p>
    <w:p w14:paraId="4F3CA0E6" w14:textId="77777777" w:rsidR="00933204" w:rsidRPr="0048540C" w:rsidRDefault="00933204" w:rsidP="00F64DE9">
      <w:pPr>
        <w:pStyle w:val="SAAbodytextThemorelesssuccessful"/>
      </w:pPr>
      <w:r w:rsidRPr="0048540C">
        <w:t>The less successful responses commonly:</w:t>
      </w:r>
    </w:p>
    <w:p w14:paraId="63F57789" w14:textId="403ADC26" w:rsidR="00933204" w:rsidRPr="00F64DE9" w:rsidRDefault="00933204" w:rsidP="00F64DE9">
      <w:pPr>
        <w:pStyle w:val="SAABullets"/>
      </w:pPr>
      <w:r w:rsidRPr="00F64DE9">
        <w:t xml:space="preserve">displayed </w:t>
      </w:r>
      <w:r w:rsidR="007D7F50" w:rsidRPr="00F64DE9">
        <w:t xml:space="preserve">only </w:t>
      </w:r>
      <w:r w:rsidRPr="00F64DE9">
        <w:t xml:space="preserve">partial understanding of </w:t>
      </w:r>
      <w:r w:rsidR="007D7F50" w:rsidRPr="00F64DE9">
        <w:t>how Thanasis engages the students</w:t>
      </w:r>
    </w:p>
    <w:p w14:paraId="5AF7B6C2" w14:textId="77777777" w:rsidR="00933204" w:rsidRPr="00F64DE9" w:rsidRDefault="00933204" w:rsidP="00F64DE9">
      <w:pPr>
        <w:pStyle w:val="SAABullets"/>
      </w:pPr>
      <w:r w:rsidRPr="00F64DE9">
        <w:t>were able to provide some relevant information.</w:t>
      </w:r>
    </w:p>
    <w:p w14:paraId="6C2B1135" w14:textId="6F0E19D2" w:rsidR="00933204" w:rsidRDefault="00FC7EE3" w:rsidP="00F64DE9">
      <w:pPr>
        <w:pStyle w:val="SAAQuestion12etc"/>
      </w:pPr>
      <w:r>
        <w:t xml:space="preserve">Question </w:t>
      </w:r>
      <w:r w:rsidR="00933204">
        <w:t>2(b)</w:t>
      </w:r>
    </w:p>
    <w:p w14:paraId="4B400B33" w14:textId="77777777" w:rsidR="00933204" w:rsidRPr="0015539F" w:rsidRDefault="00933204" w:rsidP="00F64DE9">
      <w:pPr>
        <w:pStyle w:val="SAAbodytextThemorelesssuccessful"/>
      </w:pPr>
      <w:r w:rsidRPr="0015539F">
        <w:t>The more successful responses commonly:</w:t>
      </w:r>
    </w:p>
    <w:p w14:paraId="72FA818F" w14:textId="2415A972" w:rsidR="00933204" w:rsidRPr="00F64DE9" w:rsidRDefault="00933204" w:rsidP="00F64DE9">
      <w:pPr>
        <w:pStyle w:val="SAABullets"/>
      </w:pPr>
      <w:r w:rsidRPr="00F64DE9">
        <w:t xml:space="preserve">were able to </w:t>
      </w:r>
      <w:r w:rsidR="009A0E7A" w:rsidRPr="00F64DE9">
        <w:t xml:space="preserve">display a comprehensive understanding of Thanasis’ character </w:t>
      </w:r>
      <w:r w:rsidRPr="00F64DE9">
        <w:t>and provid</w:t>
      </w:r>
      <w:r w:rsidR="0068411C" w:rsidRPr="00F64DE9">
        <w:t>e</w:t>
      </w:r>
      <w:r w:rsidRPr="00F64DE9">
        <w:t xml:space="preserve"> relevant evidence from the text, </w:t>
      </w:r>
      <w:r w:rsidR="00503BF9" w:rsidRPr="00F64DE9">
        <w:t>for example</w:t>
      </w:r>
      <w:r w:rsidR="00F64DE9" w:rsidRPr="00F64DE9">
        <w:t>:</w:t>
      </w:r>
    </w:p>
    <w:p w14:paraId="0F494995" w14:textId="03D3E459" w:rsidR="00933204" w:rsidRPr="0048540C" w:rsidRDefault="0045002F" w:rsidP="00F64DE9">
      <w:pPr>
        <w:pStyle w:val="SAASubBullets"/>
        <w:rPr>
          <w:rStyle w:val="normaltextrun"/>
        </w:rPr>
      </w:pPr>
      <w:r>
        <w:rPr>
          <w:rStyle w:val="normaltextrun"/>
        </w:rPr>
        <w:t>p</w:t>
      </w:r>
      <w:r w:rsidR="00091558">
        <w:rPr>
          <w:rStyle w:val="normaltextrun"/>
        </w:rPr>
        <w:t>assionate</w:t>
      </w:r>
      <w:r w:rsidR="001A0405">
        <w:rPr>
          <w:rStyle w:val="normaltextrun"/>
        </w:rPr>
        <w:t>/proud</w:t>
      </w:r>
      <w:r w:rsidR="005D3C63">
        <w:rPr>
          <w:rStyle w:val="normaltextrun"/>
        </w:rPr>
        <w:t xml:space="preserve"> </w:t>
      </w:r>
      <w:r w:rsidR="00FC7EE3" w:rsidRPr="0048540C">
        <w:rPr>
          <w:rStyle w:val="normaltextrun"/>
        </w:rPr>
        <w:t>–</w:t>
      </w:r>
      <w:r w:rsidR="0068411C">
        <w:rPr>
          <w:rStyle w:val="normaltextrun"/>
        </w:rPr>
        <w:t xml:space="preserve"> </w:t>
      </w:r>
      <w:r w:rsidR="005D3C63">
        <w:rPr>
          <w:rStyle w:val="normaltextrun"/>
        </w:rPr>
        <w:t>(</w:t>
      </w:r>
      <w:r w:rsidR="0068411C">
        <w:rPr>
          <w:rStyle w:val="normaltextrun"/>
        </w:rPr>
        <w:t xml:space="preserve">about Greek </w:t>
      </w:r>
      <w:r w:rsidR="00FC7EE3">
        <w:rPr>
          <w:rStyle w:val="normaltextrun"/>
        </w:rPr>
        <w:t>l</w:t>
      </w:r>
      <w:r w:rsidR="00091558">
        <w:rPr>
          <w:rStyle w:val="normaltextrun"/>
        </w:rPr>
        <w:t>anguage and culture</w:t>
      </w:r>
      <w:r w:rsidR="005D3C63">
        <w:rPr>
          <w:rStyle w:val="normaltextrun"/>
        </w:rPr>
        <w:t>)</w:t>
      </w:r>
      <w:r w:rsidR="00AF4AFF">
        <w:rPr>
          <w:rStyle w:val="normaltextrun"/>
        </w:rPr>
        <w:t xml:space="preserve"> </w:t>
      </w:r>
      <w:r w:rsidR="00091558">
        <w:rPr>
          <w:rStyle w:val="normaltextrun"/>
        </w:rPr>
        <w:t xml:space="preserve">understands </w:t>
      </w:r>
      <w:r w:rsidR="00AF4AFF">
        <w:rPr>
          <w:rStyle w:val="normaltextrun"/>
        </w:rPr>
        <w:t>the values of this language surviving from antiquity</w:t>
      </w:r>
      <w:r w:rsidR="001A0405">
        <w:rPr>
          <w:rStyle w:val="normaltextrun"/>
        </w:rPr>
        <w:t xml:space="preserve">, wishes to contribute to the continuation of teaching the </w:t>
      </w:r>
      <w:r w:rsidR="00272857">
        <w:rPr>
          <w:rStyle w:val="normaltextrun"/>
        </w:rPr>
        <w:t>language of his</w:t>
      </w:r>
      <w:r>
        <w:rPr>
          <w:rStyle w:val="normaltextrun"/>
        </w:rPr>
        <w:t xml:space="preserve"> </w:t>
      </w:r>
      <w:r w:rsidR="00272857">
        <w:rPr>
          <w:rStyle w:val="normaltextrun"/>
        </w:rPr>
        <w:t>forefathers</w:t>
      </w:r>
    </w:p>
    <w:p w14:paraId="5667EECC" w14:textId="08D83E07" w:rsidR="00F0361D" w:rsidRDefault="0045002F" w:rsidP="00F64DE9">
      <w:pPr>
        <w:pStyle w:val="SAASubBullets"/>
      </w:pPr>
      <w:r>
        <w:rPr>
          <w:rStyle w:val="normaltextrun"/>
        </w:rPr>
        <w:t>s</w:t>
      </w:r>
      <w:r w:rsidR="00AF4AFF">
        <w:rPr>
          <w:rStyle w:val="normaltextrun"/>
        </w:rPr>
        <w:t>elfless/altruistic</w:t>
      </w:r>
      <w:r w:rsidR="00933204" w:rsidRPr="0048540C">
        <w:rPr>
          <w:rStyle w:val="normaltextrun"/>
        </w:rPr>
        <w:t xml:space="preserve"> – </w:t>
      </w:r>
      <w:r w:rsidR="00F0361D" w:rsidRPr="00F0361D">
        <w:t>(high morals/ethos) as he is appreciative about the impact of his childhood Greek school and in turn, wishes to volunteer to the school that gave him so much</w:t>
      </w:r>
    </w:p>
    <w:p w14:paraId="69CB1034" w14:textId="1AE77360" w:rsidR="005D3C63" w:rsidRDefault="0045002F" w:rsidP="00F64DE9">
      <w:pPr>
        <w:pStyle w:val="SAASubBullets"/>
      </w:pPr>
      <w:r>
        <w:t>e</w:t>
      </w:r>
      <w:r w:rsidR="005D3C63">
        <w:t>mpathetic</w:t>
      </w:r>
      <w:r w:rsidR="003422B5">
        <w:t xml:space="preserve">/understanding </w:t>
      </w:r>
      <w:r w:rsidR="00FC7EE3" w:rsidRPr="0048540C">
        <w:rPr>
          <w:rStyle w:val="normaltextrun"/>
        </w:rPr>
        <w:t>–</w:t>
      </w:r>
      <w:r w:rsidR="003422B5">
        <w:t xml:space="preserve"> </w:t>
      </w:r>
      <w:r w:rsidR="003422B5" w:rsidRPr="003422B5">
        <w:t>he understands and relates to the difficulty of children learning a foreign language after school hours</w:t>
      </w:r>
    </w:p>
    <w:p w14:paraId="749733BA" w14:textId="45965A36" w:rsidR="003422B5" w:rsidRDefault="0045002F" w:rsidP="00F64DE9">
      <w:pPr>
        <w:pStyle w:val="SAASubBullets"/>
      </w:pPr>
      <w:r>
        <w:t>r</w:t>
      </w:r>
      <w:r w:rsidR="006821DC">
        <w:t xml:space="preserve">espectful </w:t>
      </w:r>
      <w:r w:rsidR="00FC7EE3" w:rsidRPr="0048540C">
        <w:rPr>
          <w:rStyle w:val="normaltextrun"/>
        </w:rPr>
        <w:t>–</w:t>
      </w:r>
      <w:r w:rsidR="006821DC">
        <w:t xml:space="preserve"> </w:t>
      </w:r>
      <w:r w:rsidR="006821DC" w:rsidRPr="006821DC">
        <w:t>addresses Mrs Alexiou in a respectful manner (polite, formal register)</w:t>
      </w:r>
    </w:p>
    <w:p w14:paraId="16E32EF2" w14:textId="5903F9E5" w:rsidR="001A0405" w:rsidRDefault="0045002F" w:rsidP="00F64DE9">
      <w:pPr>
        <w:pStyle w:val="SAASubBullets"/>
      </w:pPr>
      <w:r>
        <w:t>d</w:t>
      </w:r>
      <w:r w:rsidR="006821DC">
        <w:t xml:space="preserve">edicated/caring teacher </w:t>
      </w:r>
      <w:r w:rsidR="00FC7EE3" w:rsidRPr="0048540C">
        <w:rPr>
          <w:rStyle w:val="normaltextrun"/>
        </w:rPr>
        <w:t>–</w:t>
      </w:r>
      <w:r w:rsidR="006821DC">
        <w:t xml:space="preserve"> </w:t>
      </w:r>
      <w:r w:rsidR="001A0405" w:rsidRPr="001A0405">
        <w:t>he puts effort into his teaching practice</w:t>
      </w:r>
      <w:r w:rsidR="00272857">
        <w:t>.</w:t>
      </w:r>
    </w:p>
    <w:p w14:paraId="3C346988" w14:textId="118FFD8C" w:rsidR="00933204" w:rsidRPr="0015539F" w:rsidRDefault="00F0361D" w:rsidP="00F64DE9">
      <w:pPr>
        <w:pStyle w:val="SAAbodytextThemorelesssuccessful"/>
      </w:pPr>
      <w:r w:rsidRPr="0015539F">
        <w:t>The</w:t>
      </w:r>
      <w:r w:rsidR="00933204" w:rsidRPr="0015539F">
        <w:t xml:space="preserve"> less successful responses commonly:</w:t>
      </w:r>
    </w:p>
    <w:p w14:paraId="41C16AE3" w14:textId="5EF97C43" w:rsidR="00933204" w:rsidRPr="00F64DE9" w:rsidRDefault="00933204" w:rsidP="00F64DE9">
      <w:pPr>
        <w:pStyle w:val="SAABullets"/>
      </w:pPr>
      <w:r w:rsidRPr="00F64DE9">
        <w:t xml:space="preserve">displayed partial understanding about </w:t>
      </w:r>
      <w:r w:rsidR="00FC7EE3">
        <w:t>Thanasis’</w:t>
      </w:r>
      <w:r w:rsidRPr="00F64DE9">
        <w:t xml:space="preserve"> personality</w:t>
      </w:r>
    </w:p>
    <w:p w14:paraId="342E5032" w14:textId="77777777" w:rsidR="00933204" w:rsidRPr="00F64DE9" w:rsidRDefault="00933204" w:rsidP="00F64DE9">
      <w:pPr>
        <w:pStyle w:val="SAABullets"/>
      </w:pPr>
      <w:r w:rsidRPr="00F64DE9">
        <w:t>were able to provide some relevant evidence from the text to support their answer</w:t>
      </w:r>
    </w:p>
    <w:p w14:paraId="6FC75DCF" w14:textId="77777777" w:rsidR="00933204" w:rsidRPr="00F64DE9" w:rsidRDefault="00933204" w:rsidP="00F64DE9">
      <w:pPr>
        <w:pStyle w:val="SAABullets"/>
      </w:pPr>
      <w:r w:rsidRPr="00F64DE9">
        <w:t>identified some relevant information from the text.</w:t>
      </w:r>
    </w:p>
    <w:p w14:paraId="6EF4851A" w14:textId="77777777" w:rsidR="008364DC" w:rsidRDefault="008364DC" w:rsidP="008364DC">
      <w:pPr>
        <w:pStyle w:val="SAAHeading4"/>
      </w:pPr>
      <w:r>
        <w:t>Reading and Responding, Part A</w:t>
      </w:r>
    </w:p>
    <w:p w14:paraId="35A32EEE" w14:textId="77777777" w:rsidR="008364DC" w:rsidRPr="0015539F" w:rsidRDefault="008364DC" w:rsidP="00F64DE9">
      <w:pPr>
        <w:pStyle w:val="SAATextnumbers"/>
      </w:pPr>
      <w:r w:rsidRPr="0015539F">
        <w:t>Text 3</w:t>
      </w:r>
    </w:p>
    <w:p w14:paraId="504C3D4C" w14:textId="4C83D33D" w:rsidR="008364DC" w:rsidRDefault="00FC7EE3" w:rsidP="00F64DE9">
      <w:pPr>
        <w:pStyle w:val="SAAQuestion12etc"/>
      </w:pPr>
      <w:bookmarkStart w:id="6" w:name="_Hlk155270094"/>
      <w:r>
        <w:t xml:space="preserve">Question </w:t>
      </w:r>
      <w:r w:rsidR="008364DC">
        <w:t>3(a)</w:t>
      </w:r>
    </w:p>
    <w:p w14:paraId="17D86879" w14:textId="77777777" w:rsidR="008364DC" w:rsidRPr="0015539F" w:rsidRDefault="008364DC" w:rsidP="00F64DE9">
      <w:pPr>
        <w:pStyle w:val="SAAbodytextThemorelesssuccessful"/>
      </w:pPr>
      <w:r w:rsidRPr="0015539F">
        <w:t>The more successful responses commonly:</w:t>
      </w:r>
    </w:p>
    <w:p w14:paraId="642CB7F5" w14:textId="2B65B10D" w:rsidR="008364DC" w:rsidRPr="00F64DE9" w:rsidRDefault="008364DC" w:rsidP="00F64DE9">
      <w:pPr>
        <w:pStyle w:val="SAABullets"/>
      </w:pPr>
      <w:r w:rsidRPr="00F64DE9">
        <w:t xml:space="preserve">were able to </w:t>
      </w:r>
      <w:r w:rsidR="0058235D" w:rsidRPr="00F64DE9">
        <w:t xml:space="preserve">identify the benefits that support </w:t>
      </w:r>
      <w:r w:rsidR="00FC7EE3">
        <w:t>Eleni’s</w:t>
      </w:r>
      <w:r w:rsidR="0058235D" w:rsidRPr="00F64DE9">
        <w:t xml:space="preserve"> opinion </w:t>
      </w:r>
      <w:r w:rsidR="00FC7EE3" w:rsidRPr="0048540C">
        <w:rPr>
          <w:rStyle w:val="normaltextrun"/>
        </w:rPr>
        <w:t>–</w:t>
      </w:r>
      <w:r w:rsidR="0058235D" w:rsidRPr="00F64DE9">
        <w:t xml:space="preserve"> </w:t>
      </w:r>
      <w:r w:rsidR="0056140A" w:rsidRPr="00F64DE9">
        <w:t>Θα έπρεπε να τρώμε σαν τους αρχαίους Έλληνες</w:t>
      </w:r>
      <w:r w:rsidR="008F39B1" w:rsidRPr="00F64DE9">
        <w:t xml:space="preserve">, </w:t>
      </w:r>
      <w:r w:rsidR="00503BF9" w:rsidRPr="00F64DE9">
        <w:t>for example</w:t>
      </w:r>
      <w:r w:rsidRPr="00F64DE9">
        <w:t>:</w:t>
      </w:r>
    </w:p>
    <w:p w14:paraId="57960FA0" w14:textId="1AD892BF" w:rsidR="00873C9D" w:rsidRDefault="009244C4" w:rsidP="00F64DE9">
      <w:pPr>
        <w:pStyle w:val="SAASubBullets"/>
      </w:pPr>
      <w:r>
        <w:t>t</w:t>
      </w:r>
      <w:r w:rsidR="0056140A" w:rsidRPr="0056140A">
        <w:t>he diet contributed to the strength, lifespan and overall health of the ancient Greeks</w:t>
      </w:r>
      <w:bookmarkStart w:id="7" w:name="_Hlk155270112"/>
      <w:bookmarkEnd w:id="6"/>
    </w:p>
    <w:p w14:paraId="313E9B92" w14:textId="43D0049A" w:rsidR="00873C9D" w:rsidRDefault="009244C4" w:rsidP="00F64DE9">
      <w:pPr>
        <w:pStyle w:val="SAASubBullets"/>
      </w:pPr>
      <w:r>
        <w:t>i</w:t>
      </w:r>
      <w:r w:rsidR="008F39B1" w:rsidRPr="00873C9D">
        <w:t>t can reduce the risk of heart disease by up to 30%</w:t>
      </w:r>
    </w:p>
    <w:p w14:paraId="256F14E1" w14:textId="1C87239C" w:rsidR="00873C9D" w:rsidRDefault="009244C4" w:rsidP="00F64DE9">
      <w:pPr>
        <w:pStyle w:val="SAASubBullets"/>
      </w:pPr>
      <w:r>
        <w:t>l</w:t>
      </w:r>
      <w:r w:rsidR="00873C9D">
        <w:t>owers the risk of diabetes</w:t>
      </w:r>
    </w:p>
    <w:p w14:paraId="5408EC37" w14:textId="0B42CB8A" w:rsidR="00873C9D" w:rsidRDefault="009244C4" w:rsidP="00F64DE9">
      <w:pPr>
        <w:pStyle w:val="SAASubBullets"/>
      </w:pPr>
      <w:r>
        <w:t>i</w:t>
      </w:r>
      <w:r w:rsidR="00873C9D">
        <w:t>mproves brain health</w:t>
      </w:r>
      <w:r w:rsidR="0074245D">
        <w:t>.</w:t>
      </w:r>
    </w:p>
    <w:p w14:paraId="2C0EEE8D" w14:textId="49E30622" w:rsidR="008364DC" w:rsidRDefault="008364DC" w:rsidP="00F64DE9">
      <w:pPr>
        <w:pStyle w:val="SAAbodytextThemorelesssuccessful"/>
      </w:pPr>
      <w:r>
        <w:t>The less successful responses commonly:</w:t>
      </w:r>
    </w:p>
    <w:bookmarkEnd w:id="7"/>
    <w:p w14:paraId="53E24FF1" w14:textId="289CC7AF" w:rsidR="008364DC" w:rsidRDefault="008364DC" w:rsidP="00F64DE9">
      <w:pPr>
        <w:pStyle w:val="SAABullets"/>
      </w:pPr>
      <w:r w:rsidRPr="00F64DE9">
        <w:t>partially identified</w:t>
      </w:r>
      <w:r w:rsidR="0074245D" w:rsidRPr="00F64DE9">
        <w:t xml:space="preserve"> some of</w:t>
      </w:r>
      <w:r w:rsidRPr="00F64DE9">
        <w:t xml:space="preserve"> </w:t>
      </w:r>
      <w:r w:rsidR="0074245D" w:rsidRPr="00F64DE9">
        <w:t xml:space="preserve">the benefits that support </w:t>
      </w:r>
      <w:r w:rsidR="00FC7EE3">
        <w:t>Eleni’s</w:t>
      </w:r>
      <w:r w:rsidR="0074245D" w:rsidRPr="00F64DE9">
        <w:t xml:space="preserve"> opinions</w:t>
      </w:r>
      <w:r w:rsidR="00F64DE9">
        <w:t>.</w:t>
      </w:r>
    </w:p>
    <w:p w14:paraId="3DA4FF08" w14:textId="77777777" w:rsidR="00F64DE9" w:rsidRPr="00F64DE9" w:rsidRDefault="00F64DE9" w:rsidP="00F64DE9">
      <w:pPr>
        <w:pStyle w:val="SAABullets"/>
        <w:numPr>
          <w:ilvl w:val="0"/>
          <w:numId w:val="0"/>
        </w:numPr>
        <w:ind w:left="360"/>
      </w:pPr>
    </w:p>
    <w:p w14:paraId="2C21BDA6" w14:textId="2668D5B1" w:rsidR="008364DC" w:rsidRDefault="00FC7EE3" w:rsidP="00F64DE9">
      <w:pPr>
        <w:pStyle w:val="SAAQuestion12etc"/>
      </w:pPr>
      <w:r>
        <w:lastRenderedPageBreak/>
        <w:t xml:space="preserve">Question </w:t>
      </w:r>
      <w:r w:rsidR="008364DC">
        <w:t>3(b)</w:t>
      </w:r>
    </w:p>
    <w:p w14:paraId="25754EC4" w14:textId="77777777" w:rsidR="008364DC" w:rsidRPr="0015539F" w:rsidRDefault="008364DC" w:rsidP="006E46C1">
      <w:pPr>
        <w:pStyle w:val="SAAbodytextThemorelesssuccessful"/>
      </w:pPr>
      <w:r w:rsidRPr="0015539F">
        <w:t>The more successful responses commonly:</w:t>
      </w:r>
    </w:p>
    <w:p w14:paraId="205B774B" w14:textId="4623F2AC" w:rsidR="008364DC" w:rsidRPr="00D77568" w:rsidRDefault="00CF7947" w:rsidP="00D77568">
      <w:pPr>
        <w:pStyle w:val="SAABullets"/>
      </w:pPr>
      <w:r w:rsidRPr="00D77568">
        <w:t xml:space="preserve">were able to </w:t>
      </w:r>
      <w:r w:rsidR="008364DC" w:rsidRPr="00D77568">
        <w:t>fully identif</w:t>
      </w:r>
      <w:r w:rsidRPr="00D77568">
        <w:t xml:space="preserve">y </w:t>
      </w:r>
      <w:r w:rsidR="005624BF" w:rsidRPr="00D77568">
        <w:t>w</w:t>
      </w:r>
      <w:r w:rsidR="00901E1C" w:rsidRPr="00D77568">
        <w:t xml:space="preserve">hich aspects of the ancient Greek diet and lifestyle still exist in the modern Greek way of life and supported their </w:t>
      </w:r>
      <w:r w:rsidR="001E1981" w:rsidRPr="00D77568">
        <w:t>answer with</w:t>
      </w:r>
      <w:r w:rsidR="00600CC5" w:rsidRPr="00D77568">
        <w:t xml:space="preserve"> </w:t>
      </w:r>
      <w:r w:rsidR="00936203" w:rsidRPr="00D77568">
        <w:t xml:space="preserve">detailed and </w:t>
      </w:r>
      <w:r w:rsidR="00600CC5" w:rsidRPr="00D77568">
        <w:t>relevant</w:t>
      </w:r>
      <w:r w:rsidR="001E1981" w:rsidRPr="00D77568">
        <w:t xml:space="preserve"> evidence from the text</w:t>
      </w:r>
      <w:r w:rsidR="00600CC5" w:rsidRPr="00D77568">
        <w:t xml:space="preserve">, </w:t>
      </w:r>
      <w:r w:rsidR="00503BF9" w:rsidRPr="00D77568">
        <w:t>for example</w:t>
      </w:r>
      <w:r w:rsidR="00D77568">
        <w:t>:</w:t>
      </w:r>
    </w:p>
    <w:p w14:paraId="3F2F6A91" w14:textId="2ACB46C2" w:rsidR="009715D8" w:rsidRDefault="009244C4" w:rsidP="00D77568">
      <w:pPr>
        <w:pStyle w:val="SAASubBullets"/>
        <w:rPr>
          <w:rStyle w:val="normaltextrun"/>
          <w:bCs/>
          <w:szCs w:val="20"/>
          <w:lang w:val="en-US"/>
        </w:rPr>
      </w:pPr>
      <w:r>
        <w:t>b</w:t>
      </w:r>
      <w:r w:rsidR="009715D8" w:rsidRPr="009715D8">
        <w:t>oth diets still use olive oil, legumes, bread, cheese, fish and fresh vegetables</w:t>
      </w:r>
    </w:p>
    <w:p w14:paraId="6501FF5B" w14:textId="3BCDFDA9" w:rsidR="008364DC" w:rsidRPr="009715D8" w:rsidRDefault="009244C4" w:rsidP="00D77568">
      <w:pPr>
        <w:pStyle w:val="SAASubBullets"/>
        <w:rPr>
          <w:lang w:val="en-US"/>
        </w:rPr>
      </w:pPr>
      <w:r>
        <w:t>m</w:t>
      </w:r>
      <w:r w:rsidR="009715D8" w:rsidRPr="009715D8">
        <w:t>eals are still shared/eaten with others</w:t>
      </w:r>
    </w:p>
    <w:p w14:paraId="4BA61D51" w14:textId="0981D3DE" w:rsidR="009715D8" w:rsidRPr="00D42C32" w:rsidRDefault="009244C4" w:rsidP="00D77568">
      <w:pPr>
        <w:pStyle w:val="SAASubBullets"/>
        <w:rPr>
          <w:lang w:val="en-US"/>
        </w:rPr>
      </w:pPr>
      <w:r>
        <w:t>s</w:t>
      </w:r>
      <w:r w:rsidR="00D42C32">
        <w:t>till eat fresh food</w:t>
      </w:r>
    </w:p>
    <w:p w14:paraId="7F9F201E" w14:textId="0B80D255" w:rsidR="00D42C32" w:rsidRPr="00D42C32" w:rsidRDefault="009244C4" w:rsidP="00D77568">
      <w:pPr>
        <w:pStyle w:val="SAASubBullets"/>
        <w:rPr>
          <w:rStyle w:val="normaltextrun"/>
          <w:bCs/>
          <w:szCs w:val="20"/>
          <w:lang w:val="en-US"/>
        </w:rPr>
      </w:pPr>
      <w:r>
        <w:t>c</w:t>
      </w:r>
      <w:r w:rsidR="00D42C32">
        <w:t>ontinue to promote health by staying active</w:t>
      </w:r>
      <w:r w:rsidR="00D77568">
        <w:t>.</w:t>
      </w:r>
    </w:p>
    <w:p w14:paraId="18AE2DB0" w14:textId="77777777" w:rsidR="008364DC" w:rsidRPr="0015539F" w:rsidRDefault="008364DC" w:rsidP="00D77568">
      <w:pPr>
        <w:pStyle w:val="SAAbodytextThemorelesssuccessful"/>
      </w:pPr>
      <w:r w:rsidRPr="0015539F">
        <w:t>The less successful responses commonly:</w:t>
      </w:r>
    </w:p>
    <w:p w14:paraId="6D1B746E" w14:textId="5213BD36" w:rsidR="008364DC" w:rsidRPr="00D77568" w:rsidRDefault="008364DC" w:rsidP="00D77568">
      <w:pPr>
        <w:pStyle w:val="SAABullets"/>
      </w:pPr>
      <w:r w:rsidRPr="00D77568">
        <w:t xml:space="preserve">partially </w:t>
      </w:r>
      <w:r w:rsidR="00D42C32" w:rsidRPr="00D77568">
        <w:t xml:space="preserve">identified </w:t>
      </w:r>
      <w:r w:rsidR="005624BF" w:rsidRPr="00D77568">
        <w:t>which aspects of the ancient Greek diet and lifestyle still exist in the modern Greek way of life</w:t>
      </w:r>
    </w:p>
    <w:p w14:paraId="08B0A307" w14:textId="1CF6177F" w:rsidR="00626913" w:rsidRPr="00974C99" w:rsidRDefault="008364DC" w:rsidP="00D77568">
      <w:pPr>
        <w:pStyle w:val="SAABullets"/>
      </w:pPr>
      <w:r w:rsidRPr="00D77568">
        <w:t>identified some relevant information from the text</w:t>
      </w:r>
      <w:r w:rsidR="005624BF" w:rsidRPr="00D77568">
        <w:t xml:space="preserve"> to support their answer.</w:t>
      </w:r>
    </w:p>
    <w:p w14:paraId="4BEB307A" w14:textId="45A67727" w:rsidR="008364DC" w:rsidRDefault="00FC7EE3" w:rsidP="00D77568">
      <w:pPr>
        <w:pStyle w:val="SAAQuestion12etc"/>
      </w:pPr>
      <w:r>
        <w:t xml:space="preserve">Question </w:t>
      </w:r>
      <w:r w:rsidR="008364DC">
        <w:t>3(c)</w:t>
      </w:r>
    </w:p>
    <w:p w14:paraId="18AF8F3D" w14:textId="77777777" w:rsidR="008364DC" w:rsidRPr="008941C7" w:rsidRDefault="008364DC" w:rsidP="00D77568">
      <w:pPr>
        <w:pStyle w:val="SAAbodytextThemorelesssuccessful"/>
      </w:pPr>
      <w:r w:rsidRPr="008941C7">
        <w:t>The more successful responses commonly:</w:t>
      </w:r>
    </w:p>
    <w:p w14:paraId="2216E59D" w14:textId="37AE0FED" w:rsidR="008364DC" w:rsidRPr="00D77568" w:rsidRDefault="007E6DA7" w:rsidP="00D77568">
      <w:pPr>
        <w:pStyle w:val="SAABullets"/>
        <w:rPr>
          <w:rStyle w:val="normaltextrun"/>
        </w:rPr>
      </w:pPr>
      <w:r w:rsidRPr="00D77568">
        <w:rPr>
          <w:rStyle w:val="normaltextrun"/>
        </w:rPr>
        <w:t xml:space="preserve">were able to </w:t>
      </w:r>
      <w:r w:rsidR="008364DC" w:rsidRPr="00D77568">
        <w:rPr>
          <w:rStyle w:val="normaltextrun"/>
        </w:rPr>
        <w:t>c</w:t>
      </w:r>
      <w:r w:rsidRPr="00D77568">
        <w:rPr>
          <w:rStyle w:val="normaltextrun"/>
        </w:rPr>
        <w:t>omprehensively</w:t>
      </w:r>
      <w:r w:rsidR="008364DC" w:rsidRPr="00D77568">
        <w:rPr>
          <w:rStyle w:val="normaltextrun"/>
        </w:rPr>
        <w:t xml:space="preserve"> </w:t>
      </w:r>
      <w:r w:rsidR="00D77568" w:rsidRPr="00D77568">
        <w:rPr>
          <w:rStyle w:val="normaltextrun"/>
        </w:rPr>
        <w:t>compare</w:t>
      </w:r>
      <w:r w:rsidR="00D77568">
        <w:rPr>
          <w:rStyle w:val="normaltextrun"/>
        </w:rPr>
        <w:t>, and</w:t>
      </w:r>
      <w:r w:rsidRPr="00D77568">
        <w:rPr>
          <w:rStyle w:val="normaltextrun"/>
        </w:rPr>
        <w:t xml:space="preserve"> contrast the tone of the two blogs</w:t>
      </w:r>
      <w:r w:rsidR="00867447" w:rsidRPr="00D77568">
        <w:rPr>
          <w:rStyle w:val="normaltextrun"/>
        </w:rPr>
        <w:t xml:space="preserve"> and provide</w:t>
      </w:r>
      <w:r w:rsidR="00503BF9" w:rsidRPr="00D77568">
        <w:rPr>
          <w:rStyle w:val="normaltextrun"/>
        </w:rPr>
        <w:t>d</w:t>
      </w:r>
      <w:r w:rsidR="00867447" w:rsidRPr="00D77568">
        <w:rPr>
          <w:rStyle w:val="normaltextrun"/>
        </w:rPr>
        <w:t xml:space="preserve"> relevant evidence from the text</w:t>
      </w:r>
      <w:r w:rsidR="008364DC" w:rsidRPr="00D77568">
        <w:rPr>
          <w:rStyle w:val="normaltextrun"/>
        </w:rPr>
        <w:t xml:space="preserve">, </w:t>
      </w:r>
      <w:r w:rsidR="00503BF9" w:rsidRPr="00D77568">
        <w:t>for example</w:t>
      </w:r>
      <w:r w:rsidR="008364DC" w:rsidRPr="00D77568">
        <w:rPr>
          <w:rStyle w:val="normaltextrun"/>
        </w:rPr>
        <w:t>:</w:t>
      </w:r>
    </w:p>
    <w:p w14:paraId="63737254" w14:textId="3DAFF3AD" w:rsidR="008364DC" w:rsidRPr="00F25D5D" w:rsidRDefault="009244C4" w:rsidP="00326C18">
      <w:pPr>
        <w:pStyle w:val="SAABullets"/>
        <w:numPr>
          <w:ilvl w:val="0"/>
          <w:numId w:val="16"/>
        </w:numPr>
        <w:rPr>
          <w:rStyle w:val="normaltextrun"/>
          <w:bCs/>
          <w:szCs w:val="20"/>
          <w:lang w:val="en-US"/>
        </w:rPr>
      </w:pPr>
      <w:r>
        <w:rPr>
          <w:rStyle w:val="normaltextrun"/>
          <w:bCs/>
          <w:szCs w:val="20"/>
        </w:rPr>
        <w:t>b</w:t>
      </w:r>
      <w:r w:rsidR="00867447">
        <w:rPr>
          <w:rStyle w:val="normaltextrun"/>
          <w:bCs/>
          <w:szCs w:val="20"/>
        </w:rPr>
        <w:t>oth blogs were persuasive</w:t>
      </w:r>
      <w:r w:rsidR="006D1CAD">
        <w:rPr>
          <w:rStyle w:val="normaltextrun"/>
          <w:bCs/>
          <w:szCs w:val="20"/>
        </w:rPr>
        <w:t xml:space="preserve"> </w:t>
      </w:r>
      <w:r w:rsidR="00957990">
        <w:rPr>
          <w:rStyle w:val="normaltextrun"/>
          <w:bCs/>
          <w:szCs w:val="20"/>
        </w:rPr>
        <w:t>– us</w:t>
      </w:r>
      <w:r w:rsidR="009F5C82">
        <w:rPr>
          <w:rStyle w:val="normaltextrun"/>
          <w:bCs/>
          <w:szCs w:val="20"/>
        </w:rPr>
        <w:t>e of facts and figures, descriptive language</w:t>
      </w:r>
    </w:p>
    <w:p w14:paraId="2C952777" w14:textId="7E920EB9" w:rsidR="00F25D5D" w:rsidRPr="00974C99" w:rsidRDefault="009244C4" w:rsidP="00326C18">
      <w:pPr>
        <w:pStyle w:val="SAABullets"/>
        <w:numPr>
          <w:ilvl w:val="0"/>
          <w:numId w:val="16"/>
        </w:numPr>
        <w:rPr>
          <w:rStyle w:val="normaltextrun"/>
          <w:bCs/>
          <w:szCs w:val="20"/>
          <w:lang w:val="en-US"/>
        </w:rPr>
      </w:pPr>
      <w:r>
        <w:rPr>
          <w:rStyle w:val="normaltextrun"/>
          <w:bCs/>
          <w:szCs w:val="20"/>
        </w:rPr>
        <w:t>b</w:t>
      </w:r>
      <w:r w:rsidR="00F25D5D">
        <w:rPr>
          <w:rStyle w:val="normaltextrun"/>
          <w:bCs/>
          <w:szCs w:val="20"/>
        </w:rPr>
        <w:t xml:space="preserve">oth blogs were </w:t>
      </w:r>
      <w:r w:rsidR="00283411">
        <w:rPr>
          <w:rStyle w:val="normaltextrun"/>
          <w:bCs/>
          <w:szCs w:val="20"/>
        </w:rPr>
        <w:t xml:space="preserve">reflective/nostalgic – the old ways are the best, looks back at the past </w:t>
      </w:r>
      <w:r w:rsidR="00C4556D">
        <w:rPr>
          <w:rStyle w:val="normaltextrun"/>
          <w:bCs/>
          <w:szCs w:val="20"/>
        </w:rPr>
        <w:t>and the benefits</w:t>
      </w:r>
    </w:p>
    <w:p w14:paraId="5EF5E67E" w14:textId="4ED409B2" w:rsidR="008364DC" w:rsidRPr="00974C99" w:rsidRDefault="009244C4" w:rsidP="00326C18">
      <w:pPr>
        <w:pStyle w:val="SAABullets"/>
        <w:numPr>
          <w:ilvl w:val="0"/>
          <w:numId w:val="16"/>
        </w:numPr>
        <w:rPr>
          <w:rStyle w:val="normaltextrun"/>
          <w:bCs/>
          <w:szCs w:val="20"/>
          <w:lang w:val="en-US"/>
        </w:rPr>
      </w:pPr>
      <w:r>
        <w:rPr>
          <w:rStyle w:val="normaltextrun"/>
          <w:bCs/>
          <w:szCs w:val="20"/>
          <w:lang w:val="en-US"/>
        </w:rPr>
        <w:t>o</w:t>
      </w:r>
      <w:r w:rsidR="00924527">
        <w:rPr>
          <w:rStyle w:val="normaltextrun"/>
          <w:bCs/>
          <w:szCs w:val="20"/>
          <w:lang w:val="en-US"/>
        </w:rPr>
        <w:t>ptimist</w:t>
      </w:r>
      <w:r w:rsidR="00FC7EE3">
        <w:rPr>
          <w:rStyle w:val="normaltextrun"/>
          <w:bCs/>
          <w:szCs w:val="20"/>
          <w:lang w:val="en-US"/>
        </w:rPr>
        <w:t xml:space="preserve">ic </w:t>
      </w:r>
      <w:r w:rsidR="00924527">
        <w:rPr>
          <w:rStyle w:val="normaltextrun"/>
          <w:bCs/>
          <w:szCs w:val="20"/>
          <w:lang w:val="en-US"/>
        </w:rPr>
        <w:t>tone versus pessimistic tone</w:t>
      </w:r>
      <w:r w:rsidR="00F25D5D">
        <w:rPr>
          <w:rStyle w:val="normaltextrun"/>
          <w:bCs/>
          <w:szCs w:val="20"/>
          <w:lang w:val="en-US"/>
        </w:rPr>
        <w:t xml:space="preserve"> – celebration of new ingredients, repeating the same mistakes</w:t>
      </w:r>
      <w:r w:rsidR="00D77568">
        <w:rPr>
          <w:rStyle w:val="normaltextrun"/>
          <w:bCs/>
          <w:szCs w:val="20"/>
          <w:lang w:val="en-US"/>
        </w:rPr>
        <w:t>.</w:t>
      </w:r>
    </w:p>
    <w:p w14:paraId="16DD583A" w14:textId="77777777" w:rsidR="008364DC" w:rsidRPr="00B12A07" w:rsidRDefault="008364DC" w:rsidP="006E46C1">
      <w:pPr>
        <w:pStyle w:val="SAAbodytextThemorelesssuccessful"/>
      </w:pPr>
      <w:r w:rsidRPr="00B12A07">
        <w:t>The less successful responses commonly:</w:t>
      </w:r>
    </w:p>
    <w:p w14:paraId="448E79C5" w14:textId="3784E3DB" w:rsidR="008364DC" w:rsidRPr="00D77568" w:rsidRDefault="008364DC" w:rsidP="00D77568">
      <w:pPr>
        <w:pStyle w:val="SAABullets"/>
      </w:pPr>
      <w:r w:rsidRPr="00D77568">
        <w:t xml:space="preserve">partially explained </w:t>
      </w:r>
      <w:r w:rsidR="00DF1CCD" w:rsidRPr="00D77568">
        <w:t>the similarities and differences in the tone o</w:t>
      </w:r>
      <w:r w:rsidR="00C21B1F" w:rsidRPr="00D77568">
        <w:t>f the two blogs</w:t>
      </w:r>
    </w:p>
    <w:p w14:paraId="28E24619" w14:textId="77777777" w:rsidR="008364DC" w:rsidRPr="00D77568" w:rsidRDefault="008364DC" w:rsidP="00D77568">
      <w:pPr>
        <w:pStyle w:val="SAABullets"/>
      </w:pPr>
      <w:r w:rsidRPr="00D77568">
        <w:t>Identified some relevant information from the text to support the use of the phrase in the context of the text.</w:t>
      </w:r>
    </w:p>
    <w:p w14:paraId="3F6AE524" w14:textId="77777777" w:rsidR="00B8032D" w:rsidRDefault="00B8032D" w:rsidP="00B8032D">
      <w:pPr>
        <w:pStyle w:val="SAAHeading4"/>
      </w:pPr>
      <w:r>
        <w:t>Writing in Modern Greek</w:t>
      </w:r>
    </w:p>
    <w:p w14:paraId="02E5795D" w14:textId="2B2B121D" w:rsidR="00B8032D" w:rsidRDefault="00B8032D" w:rsidP="00B8032D">
      <w:pPr>
        <w:pStyle w:val="SAAbodytext"/>
      </w:pPr>
      <w:r w:rsidRPr="00B12A07">
        <w:t xml:space="preserve">There was a choice of </w:t>
      </w:r>
      <w:r>
        <w:t>four</w:t>
      </w:r>
      <w:r w:rsidRPr="00B12A07">
        <w:t xml:space="preserve"> questions for the students, of varying text types and themes. Option 3 was the most popular choice overall.</w:t>
      </w:r>
    </w:p>
    <w:p w14:paraId="4282145A" w14:textId="77777777" w:rsidR="00072CE9" w:rsidRPr="00E04F44" w:rsidRDefault="00072CE9" w:rsidP="006E46C1">
      <w:pPr>
        <w:pStyle w:val="SAAbodytextThemorelesssuccessful"/>
        <w:rPr>
          <w:rFonts w:ascii="Roboto Medium" w:hAnsi="Roboto Medium"/>
          <w:i w:val="0"/>
          <w:iCs/>
        </w:rPr>
      </w:pPr>
      <w:r w:rsidRPr="00E04F44">
        <w:rPr>
          <w:rFonts w:ascii="Roboto Medium" w:hAnsi="Roboto Medium"/>
          <w:i w:val="0"/>
          <w:iCs/>
        </w:rPr>
        <w:t xml:space="preserve">Option 1 </w:t>
      </w:r>
    </w:p>
    <w:p w14:paraId="0B9571D7" w14:textId="7F3CEDCA" w:rsidR="00072CE9" w:rsidRDefault="00072CE9" w:rsidP="006E46C1">
      <w:pPr>
        <w:pStyle w:val="SAAbodytextThemorelesssuccessful"/>
      </w:pPr>
      <w:r w:rsidRPr="00072CE9">
        <w:t>You attended the premiere of a new Greek film. Write a review for the magazine Youth</w:t>
      </w:r>
      <w:r>
        <w:t xml:space="preserve"> </w:t>
      </w:r>
      <w:r w:rsidRPr="00072CE9">
        <w:t>Vibes in which you describe whether the film lived up to your expectations.</w:t>
      </w:r>
    </w:p>
    <w:p w14:paraId="0F28B359" w14:textId="1353A960" w:rsidR="00B8032D" w:rsidRDefault="00B8032D" w:rsidP="006E46C1">
      <w:pPr>
        <w:pStyle w:val="SAAbodytextThemorelesssuccessful"/>
      </w:pPr>
      <w:r>
        <w:t>The more successful responses commonly:</w:t>
      </w:r>
    </w:p>
    <w:p w14:paraId="27751036" w14:textId="081228DC" w:rsidR="00B8032D" w:rsidRPr="00D77568" w:rsidRDefault="00B8032D" w:rsidP="00D77568">
      <w:pPr>
        <w:pStyle w:val="SAABullets"/>
      </w:pPr>
      <w:r w:rsidRPr="00D77568">
        <w:t xml:space="preserve">were able to adhere to the correct text type format of </w:t>
      </w:r>
      <w:r w:rsidR="00F96A59" w:rsidRPr="00D77568">
        <w:t>a review</w:t>
      </w:r>
    </w:p>
    <w:p w14:paraId="50FBA7E8" w14:textId="77777777" w:rsidR="00B8032D" w:rsidRPr="00D77568" w:rsidRDefault="00B8032D" w:rsidP="00D77568">
      <w:pPr>
        <w:pStyle w:val="SAABullets"/>
      </w:pPr>
      <w:r w:rsidRPr="00D77568">
        <w:t>engaged the audience with interesting and original ideas, and responses were relevant to the context, audience, and purpose</w:t>
      </w:r>
    </w:p>
    <w:p w14:paraId="5760276A" w14:textId="72AC7397" w:rsidR="00F96A59" w:rsidRPr="00D77568" w:rsidRDefault="00D77568" w:rsidP="00D77568">
      <w:pPr>
        <w:pStyle w:val="SAABullets"/>
      </w:pPr>
      <w:r>
        <w:t>w</w:t>
      </w:r>
      <w:r w:rsidR="00F96A59" w:rsidRPr="00D77568">
        <w:t>ere able to describe the fil</w:t>
      </w:r>
      <w:r w:rsidR="00C2034D" w:rsidRPr="00D77568">
        <w:t>m and provide critical analysis, including aspects of the film that impressed and aspects that were disappointing</w:t>
      </w:r>
    </w:p>
    <w:p w14:paraId="61654346" w14:textId="77777777" w:rsidR="00B8032D" w:rsidRPr="00D77568" w:rsidRDefault="00B8032D" w:rsidP="00D77568">
      <w:pPr>
        <w:pStyle w:val="SAABullets"/>
      </w:pPr>
      <w:r w:rsidRPr="00D77568">
        <w:t>used logical sequencing of information</w:t>
      </w:r>
    </w:p>
    <w:p w14:paraId="04D2C606" w14:textId="77777777" w:rsidR="00B8032D" w:rsidRPr="00D77568" w:rsidRDefault="00B8032D" w:rsidP="00D77568">
      <w:pPr>
        <w:pStyle w:val="SAABullets"/>
      </w:pPr>
      <w:r w:rsidRPr="00D77568">
        <w:t>demonstrated consistently appropriate expression</w:t>
      </w:r>
    </w:p>
    <w:p w14:paraId="250395BE" w14:textId="77777777" w:rsidR="00B8032D" w:rsidRPr="00D77568" w:rsidRDefault="00B8032D" w:rsidP="00D77568">
      <w:pPr>
        <w:pStyle w:val="SAABullets"/>
      </w:pPr>
      <w:r w:rsidRPr="00D77568">
        <w:t>used a good degree of correct grammar and a wide range of cohesive devices</w:t>
      </w:r>
    </w:p>
    <w:p w14:paraId="15947165" w14:textId="77777777" w:rsidR="00B8032D" w:rsidRPr="00D77568" w:rsidRDefault="00B8032D" w:rsidP="00D77568">
      <w:pPr>
        <w:pStyle w:val="SAABullets"/>
      </w:pPr>
      <w:r w:rsidRPr="00D77568">
        <w:t>demonstrated in-depth treatment of ideas and detail</w:t>
      </w:r>
    </w:p>
    <w:p w14:paraId="7ACEDB39" w14:textId="3FAD92EE" w:rsidR="00D77568" w:rsidRDefault="00B8032D" w:rsidP="00D77568">
      <w:pPr>
        <w:pStyle w:val="SAABullets"/>
      </w:pPr>
      <w:r w:rsidRPr="00D77568">
        <w:t>were able to meet the word count, which impacted their ability to address task in the required depth.</w:t>
      </w:r>
    </w:p>
    <w:p w14:paraId="00EA8E4E" w14:textId="77777777" w:rsidR="00D77568" w:rsidRDefault="00D77568">
      <w:pPr>
        <w:numPr>
          <w:ilvl w:val="0"/>
          <w:numId w:val="0"/>
        </w:numPr>
        <w:rPr>
          <w:color w:val="auto"/>
          <w:szCs w:val="22"/>
        </w:rPr>
      </w:pPr>
      <w:r>
        <w:br w:type="page"/>
      </w:r>
    </w:p>
    <w:p w14:paraId="6CBD0800" w14:textId="77777777" w:rsidR="00B8032D" w:rsidRPr="00B12A07" w:rsidRDefault="00B8032D" w:rsidP="006E46C1">
      <w:pPr>
        <w:pStyle w:val="SAAbodytextThemorelesssuccessful"/>
      </w:pPr>
      <w:r w:rsidRPr="00B12A07">
        <w:lastRenderedPageBreak/>
        <w:t>The less successful responses commonly:</w:t>
      </w:r>
    </w:p>
    <w:p w14:paraId="2AE8D03A" w14:textId="5DEFDB9B" w:rsidR="00B8032D" w:rsidRPr="00D77568" w:rsidRDefault="00B8032D" w:rsidP="00D77568">
      <w:pPr>
        <w:pStyle w:val="SAABullets"/>
      </w:pPr>
      <w:r w:rsidRPr="00D77568">
        <w:t>did not adhere to the appropriate text type</w:t>
      </w:r>
      <w:r w:rsidR="00C2034D" w:rsidRPr="00D77568">
        <w:t xml:space="preserve"> and wrote a recount rather than a review</w:t>
      </w:r>
    </w:p>
    <w:p w14:paraId="247B7548" w14:textId="7D2928E7" w:rsidR="00C2034D" w:rsidRPr="00D77568" w:rsidRDefault="00634C8D" w:rsidP="00D77568">
      <w:pPr>
        <w:pStyle w:val="SAABullets"/>
      </w:pPr>
      <w:r w:rsidRPr="00D77568">
        <w:t xml:space="preserve">provided simple details about the film but </w:t>
      </w:r>
      <w:r w:rsidR="00C2034D" w:rsidRPr="00D77568">
        <w:t>did not provide any</w:t>
      </w:r>
      <w:r w:rsidR="00E2037B" w:rsidRPr="00D77568">
        <w:t xml:space="preserve"> critical</w:t>
      </w:r>
      <w:r w:rsidR="00C2034D" w:rsidRPr="00D77568">
        <w:t xml:space="preserve"> analysis of the film </w:t>
      </w:r>
    </w:p>
    <w:p w14:paraId="64EBC48F" w14:textId="63A3F85A" w:rsidR="00B8032D" w:rsidRPr="00D77568" w:rsidRDefault="00B8032D" w:rsidP="00D77568">
      <w:pPr>
        <w:pStyle w:val="SAABullets"/>
      </w:pPr>
      <w:r w:rsidRPr="00D77568">
        <w:t xml:space="preserve">were very simplistic in their ideas and repeated these throughout their response </w:t>
      </w:r>
    </w:p>
    <w:p w14:paraId="43E08D9F" w14:textId="77777777" w:rsidR="00B8032D" w:rsidRPr="00D77568" w:rsidRDefault="00B8032D" w:rsidP="00D77568">
      <w:pPr>
        <w:pStyle w:val="SAABullets"/>
      </w:pPr>
      <w:r w:rsidRPr="00D77568">
        <w:t>displayed frequent errors in vocabulary and sentence structures that may have impeded meaning</w:t>
      </w:r>
    </w:p>
    <w:p w14:paraId="18A5E747" w14:textId="77777777" w:rsidR="00B8032D" w:rsidRPr="00D77568" w:rsidRDefault="00B8032D" w:rsidP="00D77568">
      <w:pPr>
        <w:pStyle w:val="SAABullets"/>
      </w:pPr>
      <w:r w:rsidRPr="00D77568">
        <w:t>were unable to meet the word count, which impacted their ability to address task in the required depth.</w:t>
      </w:r>
    </w:p>
    <w:p w14:paraId="6D8A7119" w14:textId="77777777" w:rsidR="004F07D0" w:rsidRDefault="004F07D0" w:rsidP="006E46C1">
      <w:pPr>
        <w:pStyle w:val="SAAbodytextThemorelesssuccessful"/>
        <w:rPr>
          <w:rFonts w:ascii="Roboto Medium" w:hAnsi="Roboto Medium"/>
          <w:i w:val="0"/>
          <w:iCs/>
        </w:rPr>
      </w:pPr>
    </w:p>
    <w:p w14:paraId="71DEB967" w14:textId="75237D4A" w:rsidR="004B5C78" w:rsidRPr="00E04F44" w:rsidRDefault="004B5C78" w:rsidP="006E46C1">
      <w:pPr>
        <w:pStyle w:val="SAAbodytextThemorelesssuccessful"/>
        <w:rPr>
          <w:rFonts w:ascii="Roboto Medium" w:hAnsi="Roboto Medium"/>
          <w:i w:val="0"/>
          <w:iCs/>
        </w:rPr>
      </w:pPr>
      <w:r w:rsidRPr="00E04F44">
        <w:rPr>
          <w:rFonts w:ascii="Roboto Medium" w:hAnsi="Roboto Medium"/>
          <w:i w:val="0"/>
          <w:iCs/>
        </w:rPr>
        <w:t xml:space="preserve">Option 2 </w:t>
      </w:r>
    </w:p>
    <w:p w14:paraId="4BEBE584" w14:textId="77777777" w:rsidR="00273C03" w:rsidRDefault="004B5C78" w:rsidP="006E46C1">
      <w:pPr>
        <w:pStyle w:val="SAAbodytextThemorelesssuccessful"/>
      </w:pPr>
      <w:r w:rsidRPr="004B5C78">
        <w:t>You are a member of the planning committee for an event celebrating the UNESCO World Greek Language Day in your local community.</w:t>
      </w:r>
      <w:r w:rsidRPr="004B5C78">
        <w:rPr>
          <w:rFonts w:ascii="Times New Roman" w:hAnsi="Times New Roman" w:cs="Times New Roman"/>
        </w:rPr>
        <w:t> </w:t>
      </w:r>
      <w:r w:rsidRPr="004B5C78">
        <w:t xml:space="preserve"> Write an email to your friend, explaining the importance of the day and persuading them to help you plan the event.</w:t>
      </w:r>
    </w:p>
    <w:p w14:paraId="542FDE6F" w14:textId="0688DF51" w:rsidR="00B8032D" w:rsidRPr="00B12A07" w:rsidRDefault="00B8032D" w:rsidP="006E46C1">
      <w:pPr>
        <w:pStyle w:val="SAAbodytextThemorelesssuccessful"/>
      </w:pPr>
      <w:r w:rsidRPr="00B12A07">
        <w:t>The more successful responses commonly:</w:t>
      </w:r>
    </w:p>
    <w:p w14:paraId="4B751ABF" w14:textId="77777777" w:rsidR="00B8032D" w:rsidRPr="00E04F44" w:rsidRDefault="00B8032D" w:rsidP="00E04F44">
      <w:pPr>
        <w:pStyle w:val="SAABullets"/>
      </w:pPr>
      <w:r w:rsidRPr="00E04F44">
        <w:t>adhered competently to the conventions of the required text type</w:t>
      </w:r>
    </w:p>
    <w:p w14:paraId="668FE3BB" w14:textId="77777777" w:rsidR="00B8032D" w:rsidRPr="00E04F44" w:rsidRDefault="00B8032D" w:rsidP="00E04F44">
      <w:pPr>
        <w:pStyle w:val="SAABullets"/>
      </w:pPr>
      <w:r w:rsidRPr="00E04F44">
        <w:t>had content that was relevant to the task, original, and engaged the audience</w:t>
      </w:r>
    </w:p>
    <w:p w14:paraId="39206EAD" w14:textId="61A97BFA" w:rsidR="00B8032D" w:rsidRPr="00E04F44" w:rsidRDefault="00273C03" w:rsidP="00E04F44">
      <w:pPr>
        <w:pStyle w:val="SAABullets"/>
      </w:pPr>
      <w:r w:rsidRPr="00E04F44">
        <w:t>were able to convey the significance of cele</w:t>
      </w:r>
      <w:r w:rsidR="00540E96" w:rsidRPr="00E04F44">
        <w:t xml:space="preserve">brating language day and the impact of this event </w:t>
      </w:r>
      <w:r w:rsidR="009338FB" w:rsidRPr="00E04F44">
        <w:t xml:space="preserve">on the community and the future of survival of the language </w:t>
      </w:r>
    </w:p>
    <w:p w14:paraId="2C42B259" w14:textId="77777777" w:rsidR="00B8032D" w:rsidRPr="00E04F44" w:rsidRDefault="00B8032D" w:rsidP="00E04F44">
      <w:pPr>
        <w:pStyle w:val="SAABullets"/>
      </w:pPr>
      <w:r w:rsidRPr="00E04F44">
        <w:t>showed in-depth treatment of ideas, excellent detail, and were mindful of audience, context, and purpose</w:t>
      </w:r>
    </w:p>
    <w:p w14:paraId="61053BC2" w14:textId="399E1815" w:rsidR="006F2566" w:rsidRPr="00E04F44" w:rsidRDefault="006F2566" w:rsidP="00E04F44">
      <w:pPr>
        <w:pStyle w:val="SAABullets"/>
      </w:pPr>
      <w:r w:rsidRPr="00E04F44">
        <w:t>used a wide range of language structures and vocabulary effectively</w:t>
      </w:r>
    </w:p>
    <w:p w14:paraId="15C0CF76" w14:textId="546CCB8D" w:rsidR="00B8032D" w:rsidRPr="00E04F44" w:rsidRDefault="00B8032D" w:rsidP="00E04F44">
      <w:pPr>
        <w:pStyle w:val="SAABullets"/>
      </w:pPr>
      <w:r w:rsidRPr="00E04F44">
        <w:t>organised their information logically and in a sequential manner</w:t>
      </w:r>
    </w:p>
    <w:p w14:paraId="6B7CD857" w14:textId="6FCE324E" w:rsidR="009F0562" w:rsidRPr="00E04F44" w:rsidRDefault="00E04F44" w:rsidP="00E04F44">
      <w:pPr>
        <w:pStyle w:val="SAABullets"/>
      </w:pPr>
      <w:r>
        <w:t>e</w:t>
      </w:r>
      <w:r w:rsidR="009F0562" w:rsidRPr="00E04F44">
        <w:t>ffectively used persuasive language</w:t>
      </w:r>
      <w:r>
        <w:t>.</w:t>
      </w:r>
    </w:p>
    <w:p w14:paraId="20E38E27" w14:textId="77777777" w:rsidR="00B8032D" w:rsidRPr="00B12A07" w:rsidRDefault="00B8032D" w:rsidP="006E46C1">
      <w:pPr>
        <w:pStyle w:val="SAAbodytextThemorelesssuccessful"/>
      </w:pPr>
      <w:r w:rsidRPr="00B12A07">
        <w:t>The less successful responses commonly:</w:t>
      </w:r>
    </w:p>
    <w:p w14:paraId="54D12F0E" w14:textId="77777777" w:rsidR="00B8032D" w:rsidRPr="00E04F44" w:rsidRDefault="00B8032D" w:rsidP="00E04F44">
      <w:pPr>
        <w:pStyle w:val="SAABullets"/>
      </w:pPr>
      <w:r w:rsidRPr="00E04F44">
        <w:t>did not always adhere to the text type</w:t>
      </w:r>
    </w:p>
    <w:p w14:paraId="78071176" w14:textId="0585BCFF" w:rsidR="00B8032D" w:rsidRPr="00E04F44" w:rsidRDefault="00B846B0" w:rsidP="00E04F44">
      <w:pPr>
        <w:pStyle w:val="SAABullets"/>
      </w:pPr>
      <w:r w:rsidRPr="00E04F44">
        <w:t xml:space="preserve">provided brief responses and only minimal details about the event which </w:t>
      </w:r>
      <w:r w:rsidR="00B8032D" w:rsidRPr="00E04F44">
        <w:t>lacked depth of treatment</w:t>
      </w:r>
    </w:p>
    <w:p w14:paraId="25E6E01F" w14:textId="77777777" w:rsidR="00B8032D" w:rsidRPr="00E04F44" w:rsidRDefault="00B8032D" w:rsidP="00E04F44">
      <w:pPr>
        <w:pStyle w:val="SAABullets"/>
      </w:pPr>
      <w:r w:rsidRPr="00E04F44">
        <w:t>did not address all the requirements of the task or did not address the key points of the question</w:t>
      </w:r>
    </w:p>
    <w:p w14:paraId="2530C075" w14:textId="77777777" w:rsidR="00B8032D" w:rsidRPr="00E04F44" w:rsidRDefault="00B8032D" w:rsidP="00E04F44">
      <w:pPr>
        <w:pStyle w:val="SAABullets"/>
      </w:pPr>
      <w:r w:rsidRPr="00E04F44">
        <w:t>used mostly repetitious and simplistic vocabulary</w:t>
      </w:r>
    </w:p>
    <w:p w14:paraId="5A540F03" w14:textId="77777777" w:rsidR="00B8032D" w:rsidRPr="00E04F44" w:rsidRDefault="00B8032D" w:rsidP="00E04F44">
      <w:pPr>
        <w:pStyle w:val="SAABullets"/>
      </w:pPr>
      <w:r w:rsidRPr="00E04F44">
        <w:t>demonstrated weaknesses in logical sequencing of information</w:t>
      </w:r>
    </w:p>
    <w:p w14:paraId="65D0BD01" w14:textId="5DB504C6" w:rsidR="00B8032D" w:rsidRPr="00E04F44" w:rsidRDefault="00B8032D" w:rsidP="00E04F44">
      <w:pPr>
        <w:pStyle w:val="SAABullets"/>
      </w:pPr>
      <w:r w:rsidRPr="00E04F44">
        <w:t xml:space="preserve">did not effectively </w:t>
      </w:r>
      <w:r w:rsidR="00E04F44">
        <w:t xml:space="preserve">use </w:t>
      </w:r>
      <w:r w:rsidRPr="00E04F44">
        <w:t>persuasive language where required</w:t>
      </w:r>
      <w:r w:rsidR="00E04F44">
        <w:t>.</w:t>
      </w:r>
    </w:p>
    <w:p w14:paraId="6F8D81F5" w14:textId="77777777" w:rsidR="004F07D0" w:rsidRDefault="004F07D0" w:rsidP="00B8032D">
      <w:pPr>
        <w:pStyle w:val="SAAHeading4"/>
      </w:pPr>
    </w:p>
    <w:p w14:paraId="13EFC42E" w14:textId="7321B79A" w:rsidR="00B8032D" w:rsidRPr="00B12A07" w:rsidRDefault="00B8032D" w:rsidP="00B8032D">
      <w:pPr>
        <w:pStyle w:val="SAAHeading4"/>
      </w:pPr>
      <w:r w:rsidRPr="00B12A07">
        <w:t>Option 3</w:t>
      </w:r>
    </w:p>
    <w:p w14:paraId="09B3AD63" w14:textId="0D3E195A" w:rsidR="000763E2" w:rsidRPr="0040736D" w:rsidRDefault="000763E2" w:rsidP="006E46C1">
      <w:pPr>
        <w:pStyle w:val="SAAbodytextThemorelesssuccessful"/>
      </w:pPr>
      <w:r w:rsidRPr="0040736D">
        <w:t>You are the student representative on your school’s environmental sustainability group. Write a speech outlining how students can protect the environment every day while they are at school.</w:t>
      </w:r>
      <w:r w:rsidRPr="0040736D">
        <w:rPr>
          <w:rFonts w:ascii="Times New Roman" w:hAnsi="Times New Roman" w:cs="Times New Roman"/>
        </w:rPr>
        <w:t>  </w:t>
      </w:r>
    </w:p>
    <w:p w14:paraId="41BCB357" w14:textId="2BF8FAA1" w:rsidR="00B8032D" w:rsidRPr="00B12A07" w:rsidRDefault="00B8032D" w:rsidP="006E46C1">
      <w:pPr>
        <w:pStyle w:val="SAAbodytextThemorelesssuccessful"/>
      </w:pPr>
      <w:r w:rsidRPr="00B12A07">
        <w:t>The more successful responses commonly:</w:t>
      </w:r>
    </w:p>
    <w:p w14:paraId="7F38F2AF" w14:textId="63481135" w:rsidR="00B8032D" w:rsidRPr="00E04F44" w:rsidRDefault="00B8032D" w:rsidP="00E04F44">
      <w:pPr>
        <w:pStyle w:val="SAABullets"/>
      </w:pPr>
      <w:r w:rsidRPr="00E04F44">
        <w:t xml:space="preserve">adhered to the text type and </w:t>
      </w:r>
      <w:r w:rsidR="00E42BDB" w:rsidRPr="00E04F44">
        <w:t>features of a</w:t>
      </w:r>
      <w:r w:rsidR="00897D3C" w:rsidRPr="00E04F44">
        <w:t xml:space="preserve">n informative </w:t>
      </w:r>
      <w:r w:rsidR="00E42BDB" w:rsidRPr="00E04F44">
        <w:t>speech</w:t>
      </w:r>
      <w:r w:rsidR="00897D3C" w:rsidRPr="00E04F44">
        <w:t xml:space="preserve"> using </w:t>
      </w:r>
      <w:r w:rsidR="003424DA" w:rsidRPr="00E04F44">
        <w:t>appropriate tone and register</w:t>
      </w:r>
    </w:p>
    <w:p w14:paraId="46C31ADC" w14:textId="0C5BE9AB" w:rsidR="00B8032D" w:rsidRPr="00E04F44" w:rsidRDefault="00B8032D" w:rsidP="00E04F44">
      <w:pPr>
        <w:pStyle w:val="SAABullets"/>
      </w:pPr>
      <w:r w:rsidRPr="00E04F44">
        <w:t>addressed all aspects of the question</w:t>
      </w:r>
      <w:r w:rsidR="00E42BDB" w:rsidRPr="00E04F44">
        <w:t xml:space="preserve"> and were able to clearly emphasise the importance of environmental sustainability</w:t>
      </w:r>
    </w:p>
    <w:p w14:paraId="45EA4A5B" w14:textId="1AAC66B7" w:rsidR="00B8032D" w:rsidRPr="00E04F44" w:rsidRDefault="00B8032D" w:rsidP="00E04F44">
      <w:pPr>
        <w:pStyle w:val="SAABullets"/>
      </w:pPr>
      <w:r w:rsidRPr="00E04F44">
        <w:t>were relevant to context, purpose, audience, and topic</w:t>
      </w:r>
      <w:r w:rsidR="00E42BDB" w:rsidRPr="00E04F44">
        <w:t xml:space="preserve"> and provided suggestions</w:t>
      </w:r>
      <w:r w:rsidR="00BC59B8" w:rsidRPr="00E04F44">
        <w:t xml:space="preserve"> for future actions and the impact of these actions</w:t>
      </w:r>
    </w:p>
    <w:p w14:paraId="48335621" w14:textId="77777777" w:rsidR="00B8032D" w:rsidRPr="00E04F44" w:rsidRDefault="00B8032D" w:rsidP="00E04F44">
      <w:pPr>
        <w:pStyle w:val="SAABullets"/>
      </w:pPr>
      <w:r w:rsidRPr="00E04F44">
        <w:t xml:space="preserve">engaged the reader with original and interesting ideas </w:t>
      </w:r>
    </w:p>
    <w:p w14:paraId="58A57840" w14:textId="77777777" w:rsidR="00B8032D" w:rsidRPr="00E04F44" w:rsidRDefault="00B8032D" w:rsidP="00E04F44">
      <w:pPr>
        <w:pStyle w:val="SAABullets"/>
      </w:pPr>
      <w:r w:rsidRPr="00E04F44">
        <w:t>showed both breadth and depth of treatment of their ideas</w:t>
      </w:r>
    </w:p>
    <w:p w14:paraId="5F031E5E" w14:textId="77777777" w:rsidR="00B8032D" w:rsidRPr="00E04F44" w:rsidRDefault="00B8032D" w:rsidP="00E04F44">
      <w:pPr>
        <w:pStyle w:val="SAABullets"/>
      </w:pPr>
      <w:r w:rsidRPr="00E04F44">
        <w:t>had good structure to their response inclusive of paragraphs and lead sentences</w:t>
      </w:r>
    </w:p>
    <w:p w14:paraId="15B0E44D" w14:textId="77777777" w:rsidR="00B8032D" w:rsidRPr="00E04F44" w:rsidRDefault="00B8032D" w:rsidP="00E04F44">
      <w:pPr>
        <w:pStyle w:val="SAABullets"/>
      </w:pPr>
      <w:r w:rsidRPr="00E04F44">
        <w:t>used an extensive range of complex linguistic structures and features.</w:t>
      </w:r>
    </w:p>
    <w:p w14:paraId="299D12E6" w14:textId="77777777" w:rsidR="004F07D0" w:rsidRDefault="004F07D0">
      <w:pPr>
        <w:numPr>
          <w:ilvl w:val="0"/>
          <w:numId w:val="0"/>
        </w:numPr>
        <w:rPr>
          <w:i/>
          <w:color w:val="auto"/>
        </w:rPr>
      </w:pPr>
      <w:r>
        <w:br w:type="page"/>
      </w:r>
    </w:p>
    <w:p w14:paraId="3E3323E2" w14:textId="22BF8D51" w:rsidR="00B8032D" w:rsidRPr="00B12A07" w:rsidRDefault="00B8032D" w:rsidP="006E46C1">
      <w:pPr>
        <w:pStyle w:val="SAAbodytextThemorelesssuccessful"/>
      </w:pPr>
      <w:r w:rsidRPr="00B12A07">
        <w:lastRenderedPageBreak/>
        <w:t>The less successful responses commonly:</w:t>
      </w:r>
    </w:p>
    <w:p w14:paraId="4AF45AA2" w14:textId="4BD82030" w:rsidR="00B8032D" w:rsidRPr="00E04F44" w:rsidRDefault="00B8032D" w:rsidP="00E04F44">
      <w:pPr>
        <w:pStyle w:val="SAABullets"/>
      </w:pPr>
      <w:r w:rsidRPr="00E04F44">
        <w:t>did not</w:t>
      </w:r>
      <w:r w:rsidR="00897D3C" w:rsidRPr="00E04F44">
        <w:t xml:space="preserve"> fully</w:t>
      </w:r>
      <w:r w:rsidRPr="00E04F44">
        <w:t xml:space="preserve"> address all aspects of the question</w:t>
      </w:r>
    </w:p>
    <w:p w14:paraId="1B45E846" w14:textId="77777777" w:rsidR="00B8032D" w:rsidRPr="00E04F44" w:rsidRDefault="00B8032D" w:rsidP="00E04F44">
      <w:pPr>
        <w:pStyle w:val="SAABullets"/>
      </w:pPr>
      <w:r w:rsidRPr="00E04F44">
        <w:t>did not adhere to the text type and wrote a recount that lacked reflective language</w:t>
      </w:r>
    </w:p>
    <w:p w14:paraId="63EC7CBA" w14:textId="72815C9B" w:rsidR="00B8032D" w:rsidRPr="00E04F44" w:rsidRDefault="00B8032D" w:rsidP="00E04F44">
      <w:pPr>
        <w:pStyle w:val="SAABullets"/>
      </w:pPr>
      <w:r w:rsidRPr="00E04F44">
        <w:t xml:space="preserve">lacked depth and breadth of treatment and </w:t>
      </w:r>
      <w:r w:rsidR="002B0EAF" w:rsidRPr="00E04F44">
        <w:t>found it challenging to</w:t>
      </w:r>
      <w:r w:rsidRPr="00E04F44">
        <w:t xml:space="preserve"> expanding </w:t>
      </w:r>
      <w:r w:rsidR="003424DA" w:rsidRPr="00E04F44">
        <w:t xml:space="preserve">beyond one </w:t>
      </w:r>
      <w:r w:rsidR="002B0EAF" w:rsidRPr="00E04F44">
        <w:t>or</w:t>
      </w:r>
      <w:r w:rsidR="003424DA" w:rsidRPr="00E04F44">
        <w:t xml:space="preserve"> two ideas</w:t>
      </w:r>
    </w:p>
    <w:p w14:paraId="0279C75D" w14:textId="77777777" w:rsidR="00B8032D" w:rsidRPr="00E04F44" w:rsidRDefault="00B8032D" w:rsidP="00E04F44">
      <w:pPr>
        <w:pStyle w:val="SAABullets"/>
      </w:pPr>
      <w:r w:rsidRPr="00E04F44">
        <w:t>had mostly repetitive and simplistic vocabulary</w:t>
      </w:r>
    </w:p>
    <w:p w14:paraId="61E49E0C" w14:textId="1A5B4ACE" w:rsidR="002B0EAF" w:rsidRPr="00E04F44" w:rsidRDefault="002B0EAF" w:rsidP="00E04F44">
      <w:pPr>
        <w:pStyle w:val="SAABullets"/>
      </w:pPr>
      <w:r w:rsidRPr="00E04F44">
        <w:t xml:space="preserve">did not use appropriate </w:t>
      </w:r>
      <w:r w:rsidR="005863B6" w:rsidRPr="00E04F44">
        <w:t xml:space="preserve">tone and register </w:t>
      </w:r>
    </w:p>
    <w:p w14:paraId="14E1DB75" w14:textId="77777777" w:rsidR="00B8032D" w:rsidRPr="00E04F44" w:rsidRDefault="00B8032D" w:rsidP="00E04F44">
      <w:pPr>
        <w:pStyle w:val="SAABullets"/>
      </w:pPr>
      <w:r w:rsidRPr="00E04F44">
        <w:t>failed to meet required word length, which impacted their ability to address task in the required depth.</w:t>
      </w:r>
    </w:p>
    <w:p w14:paraId="123D1FE0" w14:textId="77777777" w:rsidR="004F07D0" w:rsidRDefault="004F07D0" w:rsidP="00E04F44">
      <w:pPr>
        <w:pStyle w:val="SAAHeading4"/>
      </w:pPr>
    </w:p>
    <w:p w14:paraId="56EF436F" w14:textId="09EADD6C" w:rsidR="002F5488" w:rsidRPr="002F5488" w:rsidRDefault="002F5488" w:rsidP="00E04F44">
      <w:pPr>
        <w:pStyle w:val="SAAHeading4"/>
      </w:pPr>
      <w:r w:rsidRPr="002F5488">
        <w:t xml:space="preserve">Option 4 </w:t>
      </w:r>
    </w:p>
    <w:p w14:paraId="04E4EA2D" w14:textId="33FAE8AB" w:rsidR="008F7FEE" w:rsidRPr="0040736D" w:rsidRDefault="002F5488" w:rsidP="00E04F44">
      <w:pPr>
        <w:pStyle w:val="SAAbodytextThemorelesssuccessful"/>
        <w:rPr>
          <w:rFonts w:ascii="Times New Roman" w:hAnsi="Times New Roman" w:cs="Times New Roman"/>
        </w:rPr>
      </w:pPr>
      <w:r w:rsidRPr="0040736D">
        <w:t>Write a story that includes the phrase ‘΄Εχει μεγάλη καρδιά’. (Has a big heart)’</w:t>
      </w:r>
      <w:r w:rsidRPr="0040736D">
        <w:rPr>
          <w:rFonts w:ascii="Times New Roman" w:hAnsi="Times New Roman" w:cs="Times New Roman"/>
        </w:rPr>
        <w:t> </w:t>
      </w:r>
    </w:p>
    <w:p w14:paraId="0B7EA592" w14:textId="77777777" w:rsidR="002F5488" w:rsidRDefault="002F5488" w:rsidP="006E46C1">
      <w:pPr>
        <w:pStyle w:val="SAAbodytextThemorelesssuccessful"/>
      </w:pPr>
      <w:r>
        <w:t>The more successful responses commonly:</w:t>
      </w:r>
    </w:p>
    <w:p w14:paraId="14A29840" w14:textId="3DE846AD" w:rsidR="002F5488" w:rsidRPr="00E04F44" w:rsidRDefault="002F5488" w:rsidP="00E04F44">
      <w:pPr>
        <w:pStyle w:val="SAABullets"/>
      </w:pPr>
      <w:r w:rsidRPr="00E04F44">
        <w:t xml:space="preserve">were able to adhere to the correct text type </w:t>
      </w:r>
      <w:r w:rsidR="003371F5" w:rsidRPr="00E04F44">
        <w:t>of a narrative</w:t>
      </w:r>
      <w:r w:rsidR="000A1944" w:rsidRPr="00E04F44">
        <w:t xml:space="preserve"> and could relay the humanitarian context that is related to the given phrase</w:t>
      </w:r>
    </w:p>
    <w:p w14:paraId="3CB78A4B" w14:textId="505E9C21" w:rsidR="002F5488" w:rsidRPr="00E04F44" w:rsidRDefault="002F5488" w:rsidP="00E04F44">
      <w:pPr>
        <w:pStyle w:val="SAABullets"/>
      </w:pPr>
      <w:r w:rsidRPr="00E04F44">
        <w:t xml:space="preserve">engaged the audience with interesting and original ideas, and responses were relevant </w:t>
      </w:r>
      <w:r w:rsidR="00B74312" w:rsidRPr="00E04F44">
        <w:t>to the narrative they developed</w:t>
      </w:r>
    </w:p>
    <w:p w14:paraId="38E19012" w14:textId="1B56C225" w:rsidR="00B74312" w:rsidRPr="00E04F44" w:rsidRDefault="00B74312" w:rsidP="00E04F44">
      <w:pPr>
        <w:pStyle w:val="SAABullets"/>
      </w:pPr>
      <w:r w:rsidRPr="00E04F44">
        <w:t>demonstrated an ability to apply a range of language structures and vocabulary creatively</w:t>
      </w:r>
    </w:p>
    <w:p w14:paraId="284DBDB7" w14:textId="62137243" w:rsidR="002F5488" w:rsidRPr="00E04F44" w:rsidRDefault="002F5488" w:rsidP="00E04F44">
      <w:pPr>
        <w:pStyle w:val="SAABullets"/>
      </w:pPr>
      <w:r w:rsidRPr="00E04F44">
        <w:t>used logical sequencing of information</w:t>
      </w:r>
    </w:p>
    <w:p w14:paraId="4973D6D1" w14:textId="77777777" w:rsidR="002F5488" w:rsidRPr="00E04F44" w:rsidRDefault="002F5488" w:rsidP="00E04F44">
      <w:pPr>
        <w:pStyle w:val="SAABullets"/>
      </w:pPr>
      <w:r w:rsidRPr="00E04F44">
        <w:t>used a good degree of correct grammar and a wide range of cohesive devices</w:t>
      </w:r>
    </w:p>
    <w:p w14:paraId="7C04F8BF" w14:textId="77777777" w:rsidR="002F5488" w:rsidRPr="00E04F44" w:rsidRDefault="002F5488" w:rsidP="00E04F44">
      <w:pPr>
        <w:pStyle w:val="SAABullets"/>
      </w:pPr>
      <w:r w:rsidRPr="00E04F44">
        <w:t>demonstrated in-depth treatment of ideas and detail</w:t>
      </w:r>
    </w:p>
    <w:p w14:paraId="65C7BC02" w14:textId="77777777" w:rsidR="002F5488" w:rsidRPr="00E04F44" w:rsidRDefault="002F5488" w:rsidP="00E04F44">
      <w:pPr>
        <w:pStyle w:val="SAABullets"/>
      </w:pPr>
      <w:r w:rsidRPr="00E04F44">
        <w:t>were able to meet the word count, which impacted their ability to address task in the required depth.</w:t>
      </w:r>
    </w:p>
    <w:p w14:paraId="3A84860C" w14:textId="77777777" w:rsidR="002F5488" w:rsidRPr="00B12A07" w:rsidRDefault="002F5488" w:rsidP="006E46C1">
      <w:pPr>
        <w:pStyle w:val="SAAbodytextThemorelesssuccessful"/>
      </w:pPr>
      <w:r w:rsidRPr="00B12A07">
        <w:t>The less successful responses commonly:</w:t>
      </w:r>
    </w:p>
    <w:p w14:paraId="0B4A3F3A" w14:textId="77777777" w:rsidR="00A747B6" w:rsidRPr="00E04F44" w:rsidRDefault="002F5488" w:rsidP="00E04F44">
      <w:pPr>
        <w:pStyle w:val="SAABullets"/>
      </w:pPr>
      <w:r w:rsidRPr="00E04F44">
        <w:t xml:space="preserve">did not adhere to the text type </w:t>
      </w:r>
      <w:r w:rsidR="00A746B2" w:rsidRPr="00E04F44">
        <w:t xml:space="preserve">of a narrative </w:t>
      </w:r>
      <w:r w:rsidR="00A747B6" w:rsidRPr="00E04F44">
        <w:t xml:space="preserve">and did not develop a plot </w:t>
      </w:r>
    </w:p>
    <w:p w14:paraId="091754BA" w14:textId="5D1F7E6A" w:rsidR="002F5488" w:rsidRPr="00E04F44" w:rsidRDefault="00A747B6" w:rsidP="00E04F44">
      <w:pPr>
        <w:pStyle w:val="SAABullets"/>
      </w:pPr>
      <w:r w:rsidRPr="00E04F44">
        <w:t>were not able to</w:t>
      </w:r>
      <w:r w:rsidR="00A746B2" w:rsidRPr="00E04F44">
        <w:t xml:space="preserve"> clearly identify the humanitarian context of the required phrase</w:t>
      </w:r>
    </w:p>
    <w:p w14:paraId="5F1A194B" w14:textId="18509054" w:rsidR="002F5488" w:rsidRPr="00E04F44" w:rsidRDefault="00A746B2" w:rsidP="00E04F44">
      <w:pPr>
        <w:pStyle w:val="SAABullets"/>
      </w:pPr>
      <w:r w:rsidRPr="00E04F44">
        <w:t>did not include the required phrase</w:t>
      </w:r>
    </w:p>
    <w:p w14:paraId="07493528" w14:textId="77777777" w:rsidR="002F5488" w:rsidRPr="00E04F44" w:rsidRDefault="002F5488" w:rsidP="00E04F44">
      <w:pPr>
        <w:pStyle w:val="SAABullets"/>
      </w:pPr>
      <w:r w:rsidRPr="00E04F44">
        <w:t xml:space="preserve">were very simplistic in their ideas and repeated these throughout their response </w:t>
      </w:r>
    </w:p>
    <w:p w14:paraId="1E88EA05" w14:textId="77777777" w:rsidR="002F5488" w:rsidRPr="00E04F44" w:rsidRDefault="002F5488" w:rsidP="00E04F44">
      <w:pPr>
        <w:pStyle w:val="SAABullets"/>
      </w:pPr>
      <w:r w:rsidRPr="00E04F44">
        <w:t>displayed frequent errors in vocabulary and sentence structures that may have impeded meaning</w:t>
      </w:r>
    </w:p>
    <w:p w14:paraId="06126A24" w14:textId="2C28139B" w:rsidR="002F5488" w:rsidRDefault="002F5488" w:rsidP="00E04F44">
      <w:pPr>
        <w:pStyle w:val="SAABullets"/>
      </w:pPr>
      <w:r w:rsidRPr="00E04F44">
        <w:t>were unable to meet the word count, which impacted their ability to address task in the required depth.</w:t>
      </w:r>
    </w:p>
    <w:p w14:paraId="0EE93C60" w14:textId="77777777" w:rsidR="00B30663" w:rsidRPr="00B30663" w:rsidRDefault="00B30663" w:rsidP="00B30663"/>
    <w:p w14:paraId="3ED8D3DD" w14:textId="46C97E3F" w:rsidR="00640314" w:rsidRPr="00DC7738" w:rsidRDefault="00640314" w:rsidP="00DC7738">
      <w:pPr>
        <w:numPr>
          <w:ilvl w:val="0"/>
          <w:numId w:val="0"/>
        </w:numPr>
      </w:pPr>
    </w:p>
    <w:sectPr w:rsidR="00640314" w:rsidRPr="00DC7738" w:rsidSect="00B562CF">
      <w:headerReference w:type="default" r:id="rId11"/>
      <w:footerReference w:type="default" r:id="rId12"/>
      <w:pgSz w:w="11906" w:h="16838" w:code="9"/>
      <w:pgMar w:top="992" w:right="1134" w:bottom="1134" w:left="1134" w:header="851" w:footer="5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F281D4" w14:textId="77777777" w:rsidR="00D43A3B" w:rsidRPr="000D4EDE" w:rsidRDefault="00D43A3B" w:rsidP="000D4EDE">
      <w:r>
        <w:separator/>
      </w:r>
    </w:p>
  </w:endnote>
  <w:endnote w:type="continuationSeparator" w:id="0">
    <w:p w14:paraId="6E8C9174" w14:textId="77777777" w:rsidR="00D43A3B" w:rsidRPr="000D4EDE" w:rsidRDefault="00D43A3B"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Roboto Light">
    <w:panose1 w:val="02000000000000000000"/>
    <w:charset w:val="00"/>
    <w:family w:val="auto"/>
    <w:pitch w:val="variable"/>
    <w:sig w:usb0="E00002FF" w:usb1="5000205B" w:usb2="00000020" w:usb3="00000000" w:csb0="0000019F" w:csb1="00000000"/>
  </w:font>
  <w:font w:name="Angsana New">
    <w:panose1 w:val="02020603050405020304"/>
    <w:charset w:val="DE"/>
    <w:family w:val="roman"/>
    <w:pitch w:val="variable"/>
    <w:sig w:usb0="81000003" w:usb1="00000000" w:usb2="00000000" w:usb3="00000000" w:csb0="00010001" w:csb1="00000000"/>
  </w:font>
  <w:font w:name="Roboto Medium">
    <w:panose1 w:val="02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AD060A" w14:textId="311B6292" w:rsidR="005A77A8" w:rsidRPr="005A77A8" w:rsidRDefault="005A77A8" w:rsidP="005A77A8">
    <w:pPr>
      <w:pStyle w:val="FootnoteText"/>
      <w:tabs>
        <w:tab w:val="right" w:pos="9070"/>
      </w:tabs>
    </w:pPr>
    <w:r w:rsidRPr="005A77A8">
      <w:t xml:space="preserve">Stage 2 </w:t>
    </w:r>
    <w:r w:rsidR="00326C18">
      <w:t>Modern Greek (continuers)</w:t>
    </w:r>
    <w:r w:rsidRPr="005A77A8">
      <w:t xml:space="preserve"> – 202</w:t>
    </w:r>
    <w:r w:rsidR="00CC0708">
      <w:t>5</w:t>
    </w:r>
    <w:r w:rsidRPr="005A77A8">
      <w:t xml:space="preserve"> Subject Assessment Advice</w:t>
    </w:r>
    <w:r w:rsidRPr="005A77A8">
      <w:tab/>
      <w:t xml:space="preserve">Page </w:t>
    </w:r>
    <w:r w:rsidRPr="005A77A8">
      <w:rPr>
        <w:sz w:val="24"/>
        <w:szCs w:val="24"/>
      </w:rPr>
      <w:fldChar w:fldCharType="begin"/>
    </w:r>
    <w:r w:rsidRPr="005A77A8">
      <w:instrText xml:space="preserve"> PAGE </w:instrText>
    </w:r>
    <w:r w:rsidRPr="005A77A8">
      <w:rPr>
        <w:sz w:val="24"/>
        <w:szCs w:val="24"/>
      </w:rPr>
      <w:fldChar w:fldCharType="separate"/>
    </w:r>
    <w:r w:rsidRPr="005A77A8">
      <w:rPr>
        <w:sz w:val="24"/>
        <w:szCs w:val="24"/>
      </w:rPr>
      <w:t>1</w:t>
    </w:r>
    <w:r w:rsidRPr="005A77A8">
      <w:rPr>
        <w:sz w:val="24"/>
        <w:szCs w:val="24"/>
      </w:rPr>
      <w:fldChar w:fldCharType="end"/>
    </w:r>
    <w:r w:rsidRPr="005A77A8">
      <w:t xml:space="preserve"> of </w:t>
    </w:r>
    <w:r>
      <w:fldChar w:fldCharType="begin"/>
    </w:r>
    <w:r>
      <w:instrText xml:space="preserve"> NUMPAGES  </w:instrText>
    </w:r>
    <w:r>
      <w:fldChar w:fldCharType="separate"/>
    </w:r>
    <w:r w:rsidRPr="005A77A8">
      <w:rPr>
        <w:sz w:val="24"/>
        <w:szCs w:val="24"/>
      </w:rPr>
      <w:t>3</w:t>
    </w:r>
    <w:r>
      <w:rPr>
        <w:sz w:val="24"/>
        <w:szCs w:val="24"/>
      </w:rPr>
      <w:fldChar w:fldCharType="end"/>
    </w:r>
  </w:p>
  <w:p w14:paraId="63CD73FD" w14:textId="341D4B4B" w:rsidR="005A77A8" w:rsidRPr="005A77A8" w:rsidRDefault="005A77A8" w:rsidP="005A77A8">
    <w:pPr>
      <w:pStyle w:val="FootnoteText"/>
    </w:pPr>
    <w:r w:rsidRPr="00326C18">
      <w:t>Ref</w:t>
    </w:r>
    <w:r w:rsidR="00CC0708" w:rsidRPr="00326C18">
      <w:t>: A</w:t>
    </w:r>
    <w:r w:rsidR="00326C18" w:rsidRPr="00326C18">
      <w:t>1669245</w:t>
    </w:r>
    <w:r w:rsidRPr="00326C18">
      <w:t xml:space="preserve"> © SACE Board</w:t>
    </w:r>
    <w:r w:rsidRPr="005A77A8">
      <w:t xml:space="preserve"> of South Australia 202</w:t>
    </w:r>
    <w:r w:rsidR="00CC0708">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B8F71B" w14:textId="77777777" w:rsidR="00D43A3B" w:rsidRPr="000D4EDE" w:rsidRDefault="00D43A3B" w:rsidP="000D4EDE">
      <w:r>
        <w:separator/>
      </w:r>
    </w:p>
  </w:footnote>
  <w:footnote w:type="continuationSeparator" w:id="0">
    <w:p w14:paraId="505DAEB0" w14:textId="77777777" w:rsidR="00D43A3B" w:rsidRPr="000D4EDE" w:rsidRDefault="00D43A3B"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8293DE" w14:textId="20EB74E2" w:rsidR="00B30663" w:rsidRDefault="00B30663">
    <w:pPr>
      <w:pStyle w:val="Header"/>
    </w:pPr>
    <w:r>
      <w:rPr>
        <w:noProof/>
      </w:rPr>
      <mc:AlternateContent>
        <mc:Choice Requires="wps">
          <w:drawing>
            <wp:anchor distT="0" distB="0" distL="114300" distR="114300" simplePos="0" relativeHeight="251659264" behindDoc="0" locked="0" layoutInCell="0" allowOverlap="1" wp14:anchorId="03EFBE46" wp14:editId="155171C2">
              <wp:simplePos x="0" y="0"/>
              <wp:positionH relativeFrom="page">
                <wp:posOffset>0</wp:posOffset>
              </wp:positionH>
              <wp:positionV relativeFrom="page">
                <wp:posOffset>190500</wp:posOffset>
              </wp:positionV>
              <wp:extent cx="7560310" cy="252095"/>
              <wp:effectExtent l="0" t="0" r="0" b="14605"/>
              <wp:wrapNone/>
              <wp:docPr id="1"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3EFBE46"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3" w15:restartNumberingAfterBreak="0">
    <w:nsid w:val="03DF2DFC"/>
    <w:multiLevelType w:val="hybridMultilevel"/>
    <w:tmpl w:val="FFD8C0EA"/>
    <w:lvl w:ilvl="0" w:tplc="622230C2">
      <w:start w:val="1"/>
      <w:numFmt w:val="bullet"/>
      <w:pStyle w:val="SAASubBullets"/>
      <w:lvlText w:val=""/>
      <w:lvlJc w:val="left"/>
      <w:pPr>
        <w:ind w:left="720" w:hanging="360"/>
      </w:pPr>
      <w:rPr>
        <w:rFonts w:ascii="Symbol" w:hAnsi="Symbol" w:hint="default"/>
        <w:position w:val="3"/>
        <w:sz w:val="12"/>
        <w:vertAlign w:val="baseline"/>
      </w:rPr>
    </w:lvl>
    <w:lvl w:ilvl="1" w:tplc="FFFFFFFF">
      <w:start w:val="1"/>
      <w:numFmt w:val="bullet"/>
      <w:lvlText w:val=""/>
      <w:lvlJc w:val="left"/>
      <w:pPr>
        <w:ind w:left="1440" w:hanging="360"/>
      </w:pPr>
      <w:rPr>
        <w:rFonts w:ascii="Symbol" w:hAnsi="Symbol" w:hint="default"/>
        <w:position w:val="3"/>
        <w:sz w:val="12"/>
        <w:vertAlign w:val="baseline"/>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14E01BFD"/>
    <w:multiLevelType w:val="hybridMultilevel"/>
    <w:tmpl w:val="C1B01950"/>
    <w:lvl w:ilvl="0" w:tplc="FFFFFFFF">
      <w:start w:val="1"/>
      <w:numFmt w:val="bullet"/>
      <w:lvlText w:val=""/>
      <w:lvlJc w:val="left"/>
      <w:pPr>
        <w:ind w:left="720" w:hanging="360"/>
      </w:pPr>
      <w:rPr>
        <w:rFonts w:ascii="Symbol" w:hAnsi="Symbol" w:hint="default"/>
        <w:position w:val="3"/>
        <w:sz w:val="12"/>
        <w:vertAlign w:val="baseline"/>
      </w:rPr>
    </w:lvl>
    <w:lvl w:ilvl="1" w:tplc="C3E4AE3C">
      <w:start w:val="1"/>
      <w:numFmt w:val="bullet"/>
      <w:lvlText w:val=""/>
      <w:lvlJc w:val="left"/>
      <w:pPr>
        <w:ind w:left="1440" w:hanging="360"/>
      </w:pPr>
      <w:rPr>
        <w:rFonts w:ascii="Symbol" w:hAnsi="Symbol" w:hint="default"/>
        <w:position w:val="3"/>
        <w:sz w:val="12"/>
        <w:vertAlign w:val="baseline"/>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7BB1597"/>
    <w:multiLevelType w:val="hybridMultilevel"/>
    <w:tmpl w:val="1B108CAC"/>
    <w:lvl w:ilvl="0" w:tplc="C3E4AE3C">
      <w:start w:val="1"/>
      <w:numFmt w:val="bullet"/>
      <w:lvlText w:val=""/>
      <w:lvlJc w:val="left"/>
      <w:pPr>
        <w:ind w:left="720" w:hanging="360"/>
      </w:pPr>
      <w:rPr>
        <w:rFonts w:ascii="Symbol" w:hAnsi="Symbol" w:hint="default"/>
        <w:position w:val="3"/>
        <w:sz w:val="12"/>
        <w:vertAlign w:val="baseline"/>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D0B757D"/>
    <w:multiLevelType w:val="hybridMultilevel"/>
    <w:tmpl w:val="C4D80A1A"/>
    <w:lvl w:ilvl="0" w:tplc="DC369FBE">
      <w:start w:val="1"/>
      <w:numFmt w:val="bullet"/>
      <w:lvlText w:val=""/>
      <w:lvlJc w:val="left"/>
      <w:pPr>
        <w:ind w:left="720" w:hanging="360"/>
      </w:pPr>
      <w:rPr>
        <w:rFonts w:ascii="Symbol" w:hAnsi="Symbol" w:hint="default"/>
        <w:position w:val="3"/>
        <w:sz w:val="12"/>
        <w:vertAlign w:val="baseline"/>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9" w15:restartNumberingAfterBreak="0">
    <w:nsid w:val="310E2400"/>
    <w:multiLevelType w:val="hybridMultilevel"/>
    <w:tmpl w:val="00528228"/>
    <w:lvl w:ilvl="0" w:tplc="FFFFFFFF">
      <w:start w:val="1"/>
      <w:numFmt w:val="bullet"/>
      <w:lvlText w:val=""/>
      <w:lvlJc w:val="left"/>
      <w:pPr>
        <w:ind w:left="1440" w:hanging="360"/>
      </w:pPr>
      <w:rPr>
        <w:rFonts w:ascii="Symbol" w:hAnsi="Symbol" w:hint="default"/>
        <w:position w:val="3"/>
        <w:sz w:val="12"/>
        <w:vertAlign w:val="baseline"/>
      </w:rPr>
    </w:lvl>
    <w:lvl w:ilvl="1" w:tplc="C3E4AE3C">
      <w:start w:val="1"/>
      <w:numFmt w:val="bullet"/>
      <w:lvlText w:val=""/>
      <w:lvlJc w:val="left"/>
      <w:pPr>
        <w:ind w:left="1440" w:hanging="360"/>
      </w:pPr>
      <w:rPr>
        <w:rFonts w:ascii="Symbol" w:hAnsi="Symbol" w:hint="default"/>
        <w:position w:val="3"/>
        <w:sz w:val="12"/>
        <w:vertAlign w:val="baseline"/>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37376C16"/>
    <w:multiLevelType w:val="hybridMultilevel"/>
    <w:tmpl w:val="1B9235EE"/>
    <w:lvl w:ilvl="0" w:tplc="FFFFFFFF">
      <w:start w:val="1"/>
      <w:numFmt w:val="bullet"/>
      <w:lvlText w:val=""/>
      <w:lvlJc w:val="left"/>
      <w:pPr>
        <w:ind w:left="720" w:hanging="360"/>
      </w:pPr>
      <w:rPr>
        <w:rFonts w:ascii="Symbol" w:hAnsi="Symbol" w:hint="default"/>
        <w:position w:val="3"/>
        <w:sz w:val="12"/>
        <w:vertAlign w:val="baseline"/>
      </w:rPr>
    </w:lvl>
    <w:lvl w:ilvl="1" w:tplc="C3E4AE3C">
      <w:start w:val="1"/>
      <w:numFmt w:val="bullet"/>
      <w:lvlText w:val=""/>
      <w:lvlJc w:val="left"/>
      <w:pPr>
        <w:ind w:left="1440" w:hanging="360"/>
      </w:pPr>
      <w:rPr>
        <w:rFonts w:ascii="Symbol" w:hAnsi="Symbol" w:hint="default"/>
        <w:position w:val="3"/>
        <w:sz w:val="12"/>
        <w:vertAlign w:val="baseline"/>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12" w15:restartNumberingAfterBreak="0">
    <w:nsid w:val="3A9D47A2"/>
    <w:multiLevelType w:val="hybridMultilevel"/>
    <w:tmpl w:val="47AAAF08"/>
    <w:lvl w:ilvl="0" w:tplc="569AE82C">
      <w:start w:val="1"/>
      <w:numFmt w:val="bullet"/>
      <w:pStyle w:val="SAABullets"/>
      <w:lvlText w:val=""/>
      <w:lvlJc w:val="left"/>
      <w:pPr>
        <w:ind w:left="360" w:hanging="360"/>
      </w:pPr>
      <w:rPr>
        <w:rFonts w:ascii="Symbol" w:hAnsi="Symbol" w:hint="default"/>
        <w:color w:val="000000" w:themeColor="text1"/>
        <w:position w:val="3"/>
        <w:sz w:val="12"/>
        <w:vertAlign w:val="baseline"/>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E25413A"/>
    <w:multiLevelType w:val="hybridMultilevel"/>
    <w:tmpl w:val="92B256C2"/>
    <w:lvl w:ilvl="0" w:tplc="C3E4AE3C">
      <w:start w:val="1"/>
      <w:numFmt w:val="bullet"/>
      <w:lvlText w:val=""/>
      <w:lvlJc w:val="left"/>
      <w:pPr>
        <w:ind w:left="873" w:hanging="360"/>
      </w:pPr>
      <w:rPr>
        <w:rFonts w:ascii="Symbol" w:hAnsi="Symbol" w:hint="default"/>
        <w:position w:val="3"/>
        <w:sz w:val="12"/>
        <w:vertAlign w:val="baseline"/>
      </w:rPr>
    </w:lvl>
    <w:lvl w:ilvl="1" w:tplc="FFFFFFFF">
      <w:start w:val="1"/>
      <w:numFmt w:val="bullet"/>
      <w:lvlText w:val="o"/>
      <w:lvlJc w:val="left"/>
      <w:pPr>
        <w:ind w:left="1593" w:hanging="360"/>
      </w:pPr>
      <w:rPr>
        <w:rFonts w:ascii="Courier New" w:hAnsi="Courier New" w:cs="Courier New" w:hint="default"/>
      </w:rPr>
    </w:lvl>
    <w:lvl w:ilvl="2" w:tplc="FFFFFFFF" w:tentative="1">
      <w:start w:val="1"/>
      <w:numFmt w:val="bullet"/>
      <w:lvlText w:val=""/>
      <w:lvlJc w:val="left"/>
      <w:pPr>
        <w:ind w:left="2313" w:hanging="360"/>
      </w:pPr>
      <w:rPr>
        <w:rFonts w:ascii="Wingdings" w:hAnsi="Wingdings" w:hint="default"/>
      </w:rPr>
    </w:lvl>
    <w:lvl w:ilvl="3" w:tplc="FFFFFFFF" w:tentative="1">
      <w:start w:val="1"/>
      <w:numFmt w:val="bullet"/>
      <w:lvlText w:val=""/>
      <w:lvlJc w:val="left"/>
      <w:pPr>
        <w:ind w:left="3033" w:hanging="360"/>
      </w:pPr>
      <w:rPr>
        <w:rFonts w:ascii="Symbol" w:hAnsi="Symbol" w:hint="default"/>
      </w:rPr>
    </w:lvl>
    <w:lvl w:ilvl="4" w:tplc="FFFFFFFF" w:tentative="1">
      <w:start w:val="1"/>
      <w:numFmt w:val="bullet"/>
      <w:lvlText w:val="o"/>
      <w:lvlJc w:val="left"/>
      <w:pPr>
        <w:ind w:left="3753" w:hanging="360"/>
      </w:pPr>
      <w:rPr>
        <w:rFonts w:ascii="Courier New" w:hAnsi="Courier New" w:cs="Courier New" w:hint="default"/>
      </w:rPr>
    </w:lvl>
    <w:lvl w:ilvl="5" w:tplc="FFFFFFFF" w:tentative="1">
      <w:start w:val="1"/>
      <w:numFmt w:val="bullet"/>
      <w:lvlText w:val=""/>
      <w:lvlJc w:val="left"/>
      <w:pPr>
        <w:ind w:left="4473" w:hanging="360"/>
      </w:pPr>
      <w:rPr>
        <w:rFonts w:ascii="Wingdings" w:hAnsi="Wingdings" w:hint="default"/>
      </w:rPr>
    </w:lvl>
    <w:lvl w:ilvl="6" w:tplc="FFFFFFFF" w:tentative="1">
      <w:start w:val="1"/>
      <w:numFmt w:val="bullet"/>
      <w:lvlText w:val=""/>
      <w:lvlJc w:val="left"/>
      <w:pPr>
        <w:ind w:left="5193" w:hanging="360"/>
      </w:pPr>
      <w:rPr>
        <w:rFonts w:ascii="Symbol" w:hAnsi="Symbol" w:hint="default"/>
      </w:rPr>
    </w:lvl>
    <w:lvl w:ilvl="7" w:tplc="FFFFFFFF" w:tentative="1">
      <w:start w:val="1"/>
      <w:numFmt w:val="bullet"/>
      <w:lvlText w:val="o"/>
      <w:lvlJc w:val="left"/>
      <w:pPr>
        <w:ind w:left="5913" w:hanging="360"/>
      </w:pPr>
      <w:rPr>
        <w:rFonts w:ascii="Courier New" w:hAnsi="Courier New" w:cs="Courier New" w:hint="default"/>
      </w:rPr>
    </w:lvl>
    <w:lvl w:ilvl="8" w:tplc="FFFFFFFF" w:tentative="1">
      <w:start w:val="1"/>
      <w:numFmt w:val="bullet"/>
      <w:lvlText w:val=""/>
      <w:lvlJc w:val="left"/>
      <w:pPr>
        <w:ind w:left="6633" w:hanging="360"/>
      </w:pPr>
      <w:rPr>
        <w:rFonts w:ascii="Wingdings" w:hAnsi="Wingdings" w:hint="default"/>
      </w:rPr>
    </w:lvl>
  </w:abstractNum>
  <w:abstractNum w:abstractNumId="14"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A0445F4"/>
    <w:multiLevelType w:val="multilevel"/>
    <w:tmpl w:val="35DEFFCE"/>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6" w15:restartNumberingAfterBreak="0">
    <w:nsid w:val="5DA126A9"/>
    <w:multiLevelType w:val="hybridMultilevel"/>
    <w:tmpl w:val="C388D31C"/>
    <w:lvl w:ilvl="0" w:tplc="FFFFFFFF">
      <w:start w:val="1"/>
      <w:numFmt w:val="bullet"/>
      <w:lvlText w:val=""/>
      <w:lvlJc w:val="left"/>
      <w:pPr>
        <w:ind w:left="720" w:hanging="360"/>
      </w:pPr>
      <w:rPr>
        <w:rFonts w:ascii="Symbol" w:hAnsi="Symbol" w:hint="default"/>
        <w:position w:val="3"/>
        <w:sz w:val="12"/>
        <w:vertAlign w:val="baseline"/>
      </w:rPr>
    </w:lvl>
    <w:lvl w:ilvl="1" w:tplc="C3E4AE3C">
      <w:start w:val="1"/>
      <w:numFmt w:val="bullet"/>
      <w:lvlText w:val=""/>
      <w:lvlJc w:val="left"/>
      <w:pPr>
        <w:ind w:left="1440" w:hanging="360"/>
      </w:pPr>
      <w:rPr>
        <w:rFonts w:ascii="Symbol" w:hAnsi="Symbol" w:hint="default"/>
        <w:position w:val="3"/>
        <w:sz w:val="12"/>
        <w:vertAlign w:val="baseline"/>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01E0A00"/>
    <w:multiLevelType w:val="hybridMultilevel"/>
    <w:tmpl w:val="E50A5156"/>
    <w:lvl w:ilvl="0" w:tplc="C3E4AE3C">
      <w:start w:val="1"/>
      <w:numFmt w:val="bullet"/>
      <w:lvlText w:val=""/>
      <w:lvlJc w:val="left"/>
      <w:pPr>
        <w:ind w:left="720" w:hanging="360"/>
      </w:pPr>
      <w:rPr>
        <w:rFonts w:ascii="Symbol" w:hAnsi="Symbol" w:hint="default"/>
        <w:position w:val="3"/>
        <w:sz w:val="12"/>
        <w:vertAlign w:val="baseline"/>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58B1DD3"/>
    <w:multiLevelType w:val="hybridMultilevel"/>
    <w:tmpl w:val="318EA38E"/>
    <w:lvl w:ilvl="0" w:tplc="C3E4AE3C">
      <w:start w:val="1"/>
      <w:numFmt w:val="bullet"/>
      <w:lvlText w:val=""/>
      <w:lvlJc w:val="left"/>
      <w:pPr>
        <w:ind w:left="720" w:hanging="360"/>
      </w:pPr>
      <w:rPr>
        <w:rFonts w:ascii="Symbol" w:hAnsi="Symbol" w:hint="default"/>
        <w:position w:val="3"/>
        <w:sz w:val="12"/>
        <w:vertAlign w:val="baseline"/>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83242546">
    <w:abstractNumId w:val="15"/>
  </w:num>
  <w:num w:numId="2" w16cid:durableId="1159735084">
    <w:abstractNumId w:val="1"/>
  </w:num>
  <w:num w:numId="3" w16cid:durableId="1195967847">
    <w:abstractNumId w:val="0"/>
  </w:num>
  <w:num w:numId="4" w16cid:durableId="1279414779">
    <w:abstractNumId w:val="4"/>
  </w:num>
  <w:num w:numId="5" w16cid:durableId="53359496">
    <w:abstractNumId w:val="8"/>
  </w:num>
  <w:num w:numId="6" w16cid:durableId="989676128">
    <w:abstractNumId w:val="11"/>
  </w:num>
  <w:num w:numId="7" w16cid:durableId="781530164">
    <w:abstractNumId w:val="14"/>
  </w:num>
  <w:num w:numId="8" w16cid:durableId="1178693016">
    <w:abstractNumId w:val="2"/>
  </w:num>
  <w:num w:numId="9" w16cid:durableId="1514681533">
    <w:abstractNumId w:val="7"/>
  </w:num>
  <w:num w:numId="10" w16cid:durableId="1223831910">
    <w:abstractNumId w:val="16"/>
  </w:num>
  <w:num w:numId="11" w16cid:durableId="1336104255">
    <w:abstractNumId w:val="10"/>
  </w:num>
  <w:num w:numId="12" w16cid:durableId="1576282424">
    <w:abstractNumId w:val="9"/>
  </w:num>
  <w:num w:numId="13" w16cid:durableId="1816219413">
    <w:abstractNumId w:val="6"/>
  </w:num>
  <w:num w:numId="14" w16cid:durableId="1450203615">
    <w:abstractNumId w:val="18"/>
  </w:num>
  <w:num w:numId="15" w16cid:durableId="2139566965">
    <w:abstractNumId w:val="13"/>
  </w:num>
  <w:num w:numId="16" w16cid:durableId="1473988194">
    <w:abstractNumId w:val="17"/>
  </w:num>
  <w:num w:numId="17" w16cid:durableId="1886671815">
    <w:abstractNumId w:val="12"/>
  </w:num>
  <w:num w:numId="18" w16cid:durableId="1718357965">
    <w:abstractNumId w:val="5"/>
  </w:num>
  <w:num w:numId="19" w16cid:durableId="1201741491">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5D98"/>
    <w:rsid w:val="00006E0E"/>
    <w:rsid w:val="00010D5E"/>
    <w:rsid w:val="00011C96"/>
    <w:rsid w:val="000141B9"/>
    <w:rsid w:val="00021759"/>
    <w:rsid w:val="00034A19"/>
    <w:rsid w:val="00036F9E"/>
    <w:rsid w:val="000413B3"/>
    <w:rsid w:val="00055935"/>
    <w:rsid w:val="00057B71"/>
    <w:rsid w:val="00067C37"/>
    <w:rsid w:val="0007202C"/>
    <w:rsid w:val="00072B30"/>
    <w:rsid w:val="00072CE9"/>
    <w:rsid w:val="0007319C"/>
    <w:rsid w:val="000732AA"/>
    <w:rsid w:val="000763E2"/>
    <w:rsid w:val="000767DD"/>
    <w:rsid w:val="00084F8B"/>
    <w:rsid w:val="00086D07"/>
    <w:rsid w:val="00086F71"/>
    <w:rsid w:val="00091558"/>
    <w:rsid w:val="00093915"/>
    <w:rsid w:val="000949AD"/>
    <w:rsid w:val="00095109"/>
    <w:rsid w:val="00096B0F"/>
    <w:rsid w:val="000A1944"/>
    <w:rsid w:val="000A490E"/>
    <w:rsid w:val="000A4BE4"/>
    <w:rsid w:val="000B04C5"/>
    <w:rsid w:val="000B63CA"/>
    <w:rsid w:val="000B752A"/>
    <w:rsid w:val="000C026B"/>
    <w:rsid w:val="000C14D9"/>
    <w:rsid w:val="000C15C7"/>
    <w:rsid w:val="000D29D0"/>
    <w:rsid w:val="000D4EDE"/>
    <w:rsid w:val="000E2460"/>
    <w:rsid w:val="000E43AC"/>
    <w:rsid w:val="000F703E"/>
    <w:rsid w:val="001066AD"/>
    <w:rsid w:val="00115F54"/>
    <w:rsid w:val="0011683D"/>
    <w:rsid w:val="00123576"/>
    <w:rsid w:val="00124B21"/>
    <w:rsid w:val="001327B8"/>
    <w:rsid w:val="0013471B"/>
    <w:rsid w:val="001352D4"/>
    <w:rsid w:val="0014064B"/>
    <w:rsid w:val="00157C98"/>
    <w:rsid w:val="001653B6"/>
    <w:rsid w:val="00173680"/>
    <w:rsid w:val="00174B0F"/>
    <w:rsid w:val="0018235E"/>
    <w:rsid w:val="001942B0"/>
    <w:rsid w:val="001A0405"/>
    <w:rsid w:val="001A1178"/>
    <w:rsid w:val="001A664F"/>
    <w:rsid w:val="001A7697"/>
    <w:rsid w:val="001B2DB7"/>
    <w:rsid w:val="001B3F92"/>
    <w:rsid w:val="001B3FFD"/>
    <w:rsid w:val="001C1E92"/>
    <w:rsid w:val="001C7CBD"/>
    <w:rsid w:val="001D0C02"/>
    <w:rsid w:val="001D1093"/>
    <w:rsid w:val="001D121E"/>
    <w:rsid w:val="001D4ED2"/>
    <w:rsid w:val="001E0F51"/>
    <w:rsid w:val="001E1981"/>
    <w:rsid w:val="001E55BF"/>
    <w:rsid w:val="001F4BF9"/>
    <w:rsid w:val="001F6E1A"/>
    <w:rsid w:val="001F7277"/>
    <w:rsid w:val="001F780A"/>
    <w:rsid w:val="001F7917"/>
    <w:rsid w:val="00200613"/>
    <w:rsid w:val="00203A87"/>
    <w:rsid w:val="002041F4"/>
    <w:rsid w:val="00220550"/>
    <w:rsid w:val="002301A2"/>
    <w:rsid w:val="00236C2D"/>
    <w:rsid w:val="002370C8"/>
    <w:rsid w:val="002374B7"/>
    <w:rsid w:val="00237A71"/>
    <w:rsid w:val="00240126"/>
    <w:rsid w:val="00242F85"/>
    <w:rsid w:val="0024304D"/>
    <w:rsid w:val="0024336B"/>
    <w:rsid w:val="002439E1"/>
    <w:rsid w:val="00244826"/>
    <w:rsid w:val="00245BD9"/>
    <w:rsid w:val="00247ACA"/>
    <w:rsid w:val="00252E6A"/>
    <w:rsid w:val="0025782A"/>
    <w:rsid w:val="002661A6"/>
    <w:rsid w:val="00266C23"/>
    <w:rsid w:val="00272857"/>
    <w:rsid w:val="00273C03"/>
    <w:rsid w:val="00283411"/>
    <w:rsid w:val="00285600"/>
    <w:rsid w:val="00286EAD"/>
    <w:rsid w:val="0029389B"/>
    <w:rsid w:val="00296F7F"/>
    <w:rsid w:val="002A1894"/>
    <w:rsid w:val="002A2188"/>
    <w:rsid w:val="002A36F2"/>
    <w:rsid w:val="002A7D14"/>
    <w:rsid w:val="002B0913"/>
    <w:rsid w:val="002B0EAF"/>
    <w:rsid w:val="002B28E4"/>
    <w:rsid w:val="002B7504"/>
    <w:rsid w:val="002C0D97"/>
    <w:rsid w:val="002C186C"/>
    <w:rsid w:val="002C66D1"/>
    <w:rsid w:val="002C7065"/>
    <w:rsid w:val="002C7F4A"/>
    <w:rsid w:val="002D2804"/>
    <w:rsid w:val="002D4B6C"/>
    <w:rsid w:val="002D5274"/>
    <w:rsid w:val="002F0C2C"/>
    <w:rsid w:val="002F5488"/>
    <w:rsid w:val="00300655"/>
    <w:rsid w:val="00303D18"/>
    <w:rsid w:val="00307671"/>
    <w:rsid w:val="00307ADD"/>
    <w:rsid w:val="00312A66"/>
    <w:rsid w:val="003130CA"/>
    <w:rsid w:val="003175B0"/>
    <w:rsid w:val="00322B20"/>
    <w:rsid w:val="003263E1"/>
    <w:rsid w:val="00326C18"/>
    <w:rsid w:val="003371F5"/>
    <w:rsid w:val="003422B5"/>
    <w:rsid w:val="003424DA"/>
    <w:rsid w:val="003506BD"/>
    <w:rsid w:val="003517AE"/>
    <w:rsid w:val="003633D1"/>
    <w:rsid w:val="00371F54"/>
    <w:rsid w:val="00374727"/>
    <w:rsid w:val="0037770C"/>
    <w:rsid w:val="00377C8B"/>
    <w:rsid w:val="0038268A"/>
    <w:rsid w:val="00383A95"/>
    <w:rsid w:val="00385CA0"/>
    <w:rsid w:val="00387A93"/>
    <w:rsid w:val="003A23DC"/>
    <w:rsid w:val="003A2733"/>
    <w:rsid w:val="003A3021"/>
    <w:rsid w:val="003A627E"/>
    <w:rsid w:val="003A79EE"/>
    <w:rsid w:val="003B3395"/>
    <w:rsid w:val="003B6E16"/>
    <w:rsid w:val="003C180A"/>
    <w:rsid w:val="003C1E25"/>
    <w:rsid w:val="003D1294"/>
    <w:rsid w:val="003D160A"/>
    <w:rsid w:val="003D27CB"/>
    <w:rsid w:val="003D329D"/>
    <w:rsid w:val="003E0413"/>
    <w:rsid w:val="003E6BF6"/>
    <w:rsid w:val="003F0F0D"/>
    <w:rsid w:val="003F14FD"/>
    <w:rsid w:val="003F4B55"/>
    <w:rsid w:val="0040173E"/>
    <w:rsid w:val="0040736D"/>
    <w:rsid w:val="00411963"/>
    <w:rsid w:val="00411E5A"/>
    <w:rsid w:val="00414982"/>
    <w:rsid w:val="00435339"/>
    <w:rsid w:val="0044447D"/>
    <w:rsid w:val="0045002F"/>
    <w:rsid w:val="004606BE"/>
    <w:rsid w:val="00460E74"/>
    <w:rsid w:val="00461869"/>
    <w:rsid w:val="00463FA8"/>
    <w:rsid w:val="00465DD2"/>
    <w:rsid w:val="0046614B"/>
    <w:rsid w:val="00467BFA"/>
    <w:rsid w:val="00472CBC"/>
    <w:rsid w:val="004754C6"/>
    <w:rsid w:val="00493DAA"/>
    <w:rsid w:val="0049428C"/>
    <w:rsid w:val="00494335"/>
    <w:rsid w:val="00495A4C"/>
    <w:rsid w:val="004967A1"/>
    <w:rsid w:val="004A2CFC"/>
    <w:rsid w:val="004A5E43"/>
    <w:rsid w:val="004B584E"/>
    <w:rsid w:val="004B5C78"/>
    <w:rsid w:val="004C1106"/>
    <w:rsid w:val="004C1634"/>
    <w:rsid w:val="004C6D4B"/>
    <w:rsid w:val="004D0326"/>
    <w:rsid w:val="004E2269"/>
    <w:rsid w:val="004F07D0"/>
    <w:rsid w:val="004F3339"/>
    <w:rsid w:val="004F72A2"/>
    <w:rsid w:val="00500FC7"/>
    <w:rsid w:val="005016C3"/>
    <w:rsid w:val="005026D4"/>
    <w:rsid w:val="00503A51"/>
    <w:rsid w:val="00503BF9"/>
    <w:rsid w:val="00505617"/>
    <w:rsid w:val="0051007F"/>
    <w:rsid w:val="00512309"/>
    <w:rsid w:val="00521D3D"/>
    <w:rsid w:val="00540E96"/>
    <w:rsid w:val="00542522"/>
    <w:rsid w:val="0054526E"/>
    <w:rsid w:val="00545EBA"/>
    <w:rsid w:val="005476B5"/>
    <w:rsid w:val="005541D2"/>
    <w:rsid w:val="005602DA"/>
    <w:rsid w:val="0056140A"/>
    <w:rsid w:val="005624BF"/>
    <w:rsid w:val="00573327"/>
    <w:rsid w:val="0058235D"/>
    <w:rsid w:val="005863B6"/>
    <w:rsid w:val="00593D9F"/>
    <w:rsid w:val="005A3F63"/>
    <w:rsid w:val="005A59D0"/>
    <w:rsid w:val="005A77A8"/>
    <w:rsid w:val="005A7D28"/>
    <w:rsid w:val="005B073E"/>
    <w:rsid w:val="005B227F"/>
    <w:rsid w:val="005B22FA"/>
    <w:rsid w:val="005B29C1"/>
    <w:rsid w:val="005B31F4"/>
    <w:rsid w:val="005B7801"/>
    <w:rsid w:val="005C38C6"/>
    <w:rsid w:val="005C46B2"/>
    <w:rsid w:val="005C5891"/>
    <w:rsid w:val="005D3C63"/>
    <w:rsid w:val="005D5FAE"/>
    <w:rsid w:val="005E07D0"/>
    <w:rsid w:val="005F29B7"/>
    <w:rsid w:val="005F7173"/>
    <w:rsid w:val="00600CC5"/>
    <w:rsid w:val="0060225B"/>
    <w:rsid w:val="00606EB5"/>
    <w:rsid w:val="00614246"/>
    <w:rsid w:val="00617FDA"/>
    <w:rsid w:val="0062116F"/>
    <w:rsid w:val="00621260"/>
    <w:rsid w:val="00626087"/>
    <w:rsid w:val="00626616"/>
    <w:rsid w:val="00626913"/>
    <w:rsid w:val="006309FA"/>
    <w:rsid w:val="00634C8D"/>
    <w:rsid w:val="00634E4C"/>
    <w:rsid w:val="00636B8B"/>
    <w:rsid w:val="00640314"/>
    <w:rsid w:val="006427FE"/>
    <w:rsid w:val="006433A5"/>
    <w:rsid w:val="00644995"/>
    <w:rsid w:val="006506C1"/>
    <w:rsid w:val="0065747A"/>
    <w:rsid w:val="0066674D"/>
    <w:rsid w:val="00666A78"/>
    <w:rsid w:val="00676C12"/>
    <w:rsid w:val="00681892"/>
    <w:rsid w:val="006821DC"/>
    <w:rsid w:val="0068411C"/>
    <w:rsid w:val="0069375D"/>
    <w:rsid w:val="0069407C"/>
    <w:rsid w:val="0069574E"/>
    <w:rsid w:val="006A17C7"/>
    <w:rsid w:val="006A1921"/>
    <w:rsid w:val="006A2303"/>
    <w:rsid w:val="006A74F2"/>
    <w:rsid w:val="006D1B39"/>
    <w:rsid w:val="006D1CAD"/>
    <w:rsid w:val="006D200B"/>
    <w:rsid w:val="006E1677"/>
    <w:rsid w:val="006E46C1"/>
    <w:rsid w:val="006F145A"/>
    <w:rsid w:val="006F2566"/>
    <w:rsid w:val="006F27CB"/>
    <w:rsid w:val="006F359B"/>
    <w:rsid w:val="006F5865"/>
    <w:rsid w:val="006F74B8"/>
    <w:rsid w:val="00700805"/>
    <w:rsid w:val="00700D98"/>
    <w:rsid w:val="00701EC6"/>
    <w:rsid w:val="00706179"/>
    <w:rsid w:val="0071233F"/>
    <w:rsid w:val="00714F78"/>
    <w:rsid w:val="007170F7"/>
    <w:rsid w:val="007253B8"/>
    <w:rsid w:val="00725949"/>
    <w:rsid w:val="00736E7D"/>
    <w:rsid w:val="0074245D"/>
    <w:rsid w:val="007467FB"/>
    <w:rsid w:val="007509A6"/>
    <w:rsid w:val="00751C2D"/>
    <w:rsid w:val="007532A0"/>
    <w:rsid w:val="00753F83"/>
    <w:rsid w:val="007541B0"/>
    <w:rsid w:val="0075469B"/>
    <w:rsid w:val="00755163"/>
    <w:rsid w:val="00756AAB"/>
    <w:rsid w:val="00757F63"/>
    <w:rsid w:val="007645AE"/>
    <w:rsid w:val="00764992"/>
    <w:rsid w:val="00775AA0"/>
    <w:rsid w:val="007770FA"/>
    <w:rsid w:val="007859C4"/>
    <w:rsid w:val="007860F1"/>
    <w:rsid w:val="00791738"/>
    <w:rsid w:val="00791780"/>
    <w:rsid w:val="00792BFF"/>
    <w:rsid w:val="007A0EB7"/>
    <w:rsid w:val="007A136D"/>
    <w:rsid w:val="007C08B1"/>
    <w:rsid w:val="007C2CC2"/>
    <w:rsid w:val="007C38BD"/>
    <w:rsid w:val="007C3DA5"/>
    <w:rsid w:val="007C79AA"/>
    <w:rsid w:val="007D2E34"/>
    <w:rsid w:val="007D31DA"/>
    <w:rsid w:val="007D72C5"/>
    <w:rsid w:val="007D7F50"/>
    <w:rsid w:val="007E525D"/>
    <w:rsid w:val="007E688F"/>
    <w:rsid w:val="007E6DA7"/>
    <w:rsid w:val="007E7AA0"/>
    <w:rsid w:val="007F0323"/>
    <w:rsid w:val="007F379E"/>
    <w:rsid w:val="007F471C"/>
    <w:rsid w:val="007F570D"/>
    <w:rsid w:val="007F5E4B"/>
    <w:rsid w:val="00800C90"/>
    <w:rsid w:val="008125F8"/>
    <w:rsid w:val="00823002"/>
    <w:rsid w:val="008364DC"/>
    <w:rsid w:val="008377DD"/>
    <w:rsid w:val="00840764"/>
    <w:rsid w:val="00844B1D"/>
    <w:rsid w:val="00844BB2"/>
    <w:rsid w:val="00844F5C"/>
    <w:rsid w:val="00845843"/>
    <w:rsid w:val="00846D34"/>
    <w:rsid w:val="00847712"/>
    <w:rsid w:val="00854447"/>
    <w:rsid w:val="00860486"/>
    <w:rsid w:val="008637EC"/>
    <w:rsid w:val="008660AF"/>
    <w:rsid w:val="00867447"/>
    <w:rsid w:val="00870BC6"/>
    <w:rsid w:val="00873C9D"/>
    <w:rsid w:val="00876636"/>
    <w:rsid w:val="0088036D"/>
    <w:rsid w:val="00881155"/>
    <w:rsid w:val="00882892"/>
    <w:rsid w:val="00885A14"/>
    <w:rsid w:val="0088689B"/>
    <w:rsid w:val="00890FA0"/>
    <w:rsid w:val="008947BF"/>
    <w:rsid w:val="00895C87"/>
    <w:rsid w:val="00897D3C"/>
    <w:rsid w:val="008A214D"/>
    <w:rsid w:val="008A5B5C"/>
    <w:rsid w:val="008A72D2"/>
    <w:rsid w:val="008A74A3"/>
    <w:rsid w:val="008B6868"/>
    <w:rsid w:val="008B6D24"/>
    <w:rsid w:val="008C6A43"/>
    <w:rsid w:val="008C715C"/>
    <w:rsid w:val="008D080C"/>
    <w:rsid w:val="008D6437"/>
    <w:rsid w:val="008D6EDF"/>
    <w:rsid w:val="008E3EF5"/>
    <w:rsid w:val="008E697F"/>
    <w:rsid w:val="008F19E6"/>
    <w:rsid w:val="008F33B5"/>
    <w:rsid w:val="008F39B1"/>
    <w:rsid w:val="008F7FEE"/>
    <w:rsid w:val="00901E1C"/>
    <w:rsid w:val="00902934"/>
    <w:rsid w:val="00906799"/>
    <w:rsid w:val="0090758E"/>
    <w:rsid w:val="00914E0C"/>
    <w:rsid w:val="00915194"/>
    <w:rsid w:val="00921560"/>
    <w:rsid w:val="00922193"/>
    <w:rsid w:val="00922F04"/>
    <w:rsid w:val="00924152"/>
    <w:rsid w:val="009244C4"/>
    <w:rsid w:val="00924527"/>
    <w:rsid w:val="00925385"/>
    <w:rsid w:val="0093194D"/>
    <w:rsid w:val="00933204"/>
    <w:rsid w:val="009338FB"/>
    <w:rsid w:val="00934C3F"/>
    <w:rsid w:val="00936203"/>
    <w:rsid w:val="009417AE"/>
    <w:rsid w:val="00945B3F"/>
    <w:rsid w:val="00950DCB"/>
    <w:rsid w:val="00952D4C"/>
    <w:rsid w:val="009558DF"/>
    <w:rsid w:val="00957990"/>
    <w:rsid w:val="00960246"/>
    <w:rsid w:val="0096178C"/>
    <w:rsid w:val="009622A6"/>
    <w:rsid w:val="00967B5E"/>
    <w:rsid w:val="009715D8"/>
    <w:rsid w:val="009720E1"/>
    <w:rsid w:val="00974F0E"/>
    <w:rsid w:val="00975CD7"/>
    <w:rsid w:val="00984E1B"/>
    <w:rsid w:val="00985E70"/>
    <w:rsid w:val="009869D2"/>
    <w:rsid w:val="00995DDF"/>
    <w:rsid w:val="009979F4"/>
    <w:rsid w:val="009A0E7A"/>
    <w:rsid w:val="009A45B2"/>
    <w:rsid w:val="009A5585"/>
    <w:rsid w:val="009A59D5"/>
    <w:rsid w:val="009C2705"/>
    <w:rsid w:val="009C4ABD"/>
    <w:rsid w:val="009C5FDF"/>
    <w:rsid w:val="009D2DDD"/>
    <w:rsid w:val="009E6E0F"/>
    <w:rsid w:val="009F0562"/>
    <w:rsid w:val="009F22A4"/>
    <w:rsid w:val="009F5C82"/>
    <w:rsid w:val="009F6AFB"/>
    <w:rsid w:val="00A02B0D"/>
    <w:rsid w:val="00A10DA6"/>
    <w:rsid w:val="00A1305E"/>
    <w:rsid w:val="00A151E9"/>
    <w:rsid w:val="00A15DBB"/>
    <w:rsid w:val="00A259F2"/>
    <w:rsid w:val="00A321A6"/>
    <w:rsid w:val="00A33802"/>
    <w:rsid w:val="00A37162"/>
    <w:rsid w:val="00A37E51"/>
    <w:rsid w:val="00A42462"/>
    <w:rsid w:val="00A53690"/>
    <w:rsid w:val="00A62D31"/>
    <w:rsid w:val="00A63380"/>
    <w:rsid w:val="00A650BC"/>
    <w:rsid w:val="00A746B2"/>
    <w:rsid w:val="00A747B6"/>
    <w:rsid w:val="00A775D5"/>
    <w:rsid w:val="00A865C7"/>
    <w:rsid w:val="00A97E3B"/>
    <w:rsid w:val="00AA20A1"/>
    <w:rsid w:val="00AA41F2"/>
    <w:rsid w:val="00AA72B6"/>
    <w:rsid w:val="00AB039E"/>
    <w:rsid w:val="00AB08D4"/>
    <w:rsid w:val="00AB4206"/>
    <w:rsid w:val="00AC3AD2"/>
    <w:rsid w:val="00AC6C84"/>
    <w:rsid w:val="00AC7E54"/>
    <w:rsid w:val="00AD08ED"/>
    <w:rsid w:val="00AD7847"/>
    <w:rsid w:val="00AE6A4E"/>
    <w:rsid w:val="00AE7B98"/>
    <w:rsid w:val="00AF129F"/>
    <w:rsid w:val="00AF2407"/>
    <w:rsid w:val="00AF343C"/>
    <w:rsid w:val="00AF4AFF"/>
    <w:rsid w:val="00B055D9"/>
    <w:rsid w:val="00B12DC9"/>
    <w:rsid w:val="00B13F84"/>
    <w:rsid w:val="00B14604"/>
    <w:rsid w:val="00B15ABA"/>
    <w:rsid w:val="00B21076"/>
    <w:rsid w:val="00B212BE"/>
    <w:rsid w:val="00B22ABA"/>
    <w:rsid w:val="00B25C36"/>
    <w:rsid w:val="00B30663"/>
    <w:rsid w:val="00B318E2"/>
    <w:rsid w:val="00B34339"/>
    <w:rsid w:val="00B42B2F"/>
    <w:rsid w:val="00B433E3"/>
    <w:rsid w:val="00B44900"/>
    <w:rsid w:val="00B472E1"/>
    <w:rsid w:val="00B52821"/>
    <w:rsid w:val="00B562CF"/>
    <w:rsid w:val="00B569A2"/>
    <w:rsid w:val="00B61D9C"/>
    <w:rsid w:val="00B6442C"/>
    <w:rsid w:val="00B71170"/>
    <w:rsid w:val="00B73BDF"/>
    <w:rsid w:val="00B74312"/>
    <w:rsid w:val="00B8032D"/>
    <w:rsid w:val="00B80BCE"/>
    <w:rsid w:val="00B81524"/>
    <w:rsid w:val="00B81740"/>
    <w:rsid w:val="00B81DE1"/>
    <w:rsid w:val="00B82670"/>
    <w:rsid w:val="00B846B0"/>
    <w:rsid w:val="00B85D7B"/>
    <w:rsid w:val="00B900EA"/>
    <w:rsid w:val="00B91069"/>
    <w:rsid w:val="00B92842"/>
    <w:rsid w:val="00BA2713"/>
    <w:rsid w:val="00BA2941"/>
    <w:rsid w:val="00BA4C61"/>
    <w:rsid w:val="00BA5769"/>
    <w:rsid w:val="00BA627A"/>
    <w:rsid w:val="00BB22FA"/>
    <w:rsid w:val="00BB6910"/>
    <w:rsid w:val="00BC59B8"/>
    <w:rsid w:val="00BC77AE"/>
    <w:rsid w:val="00BD12A1"/>
    <w:rsid w:val="00BD7B83"/>
    <w:rsid w:val="00BF17C6"/>
    <w:rsid w:val="00BF4E46"/>
    <w:rsid w:val="00C00FDA"/>
    <w:rsid w:val="00C02EB9"/>
    <w:rsid w:val="00C04E4B"/>
    <w:rsid w:val="00C05687"/>
    <w:rsid w:val="00C11B56"/>
    <w:rsid w:val="00C16045"/>
    <w:rsid w:val="00C2034D"/>
    <w:rsid w:val="00C21B1F"/>
    <w:rsid w:val="00C21E27"/>
    <w:rsid w:val="00C25E54"/>
    <w:rsid w:val="00C3521C"/>
    <w:rsid w:val="00C371C4"/>
    <w:rsid w:val="00C4556D"/>
    <w:rsid w:val="00C56426"/>
    <w:rsid w:val="00C62BF5"/>
    <w:rsid w:val="00C636DA"/>
    <w:rsid w:val="00C658A2"/>
    <w:rsid w:val="00C66ED9"/>
    <w:rsid w:val="00C67E22"/>
    <w:rsid w:val="00C72271"/>
    <w:rsid w:val="00C73822"/>
    <w:rsid w:val="00C73D79"/>
    <w:rsid w:val="00C770AD"/>
    <w:rsid w:val="00C81356"/>
    <w:rsid w:val="00C87DA0"/>
    <w:rsid w:val="00CA6EB8"/>
    <w:rsid w:val="00CA6FF9"/>
    <w:rsid w:val="00CB4238"/>
    <w:rsid w:val="00CB5938"/>
    <w:rsid w:val="00CC0708"/>
    <w:rsid w:val="00CC1A64"/>
    <w:rsid w:val="00CC333D"/>
    <w:rsid w:val="00CC34EB"/>
    <w:rsid w:val="00CC40A9"/>
    <w:rsid w:val="00CC66EA"/>
    <w:rsid w:val="00CD3C17"/>
    <w:rsid w:val="00CD3CA1"/>
    <w:rsid w:val="00CE1F9C"/>
    <w:rsid w:val="00CE2E48"/>
    <w:rsid w:val="00CE7FB6"/>
    <w:rsid w:val="00CF6672"/>
    <w:rsid w:val="00CF7947"/>
    <w:rsid w:val="00D021F7"/>
    <w:rsid w:val="00D069C7"/>
    <w:rsid w:val="00D071A9"/>
    <w:rsid w:val="00D078A2"/>
    <w:rsid w:val="00D079F2"/>
    <w:rsid w:val="00D210E0"/>
    <w:rsid w:val="00D21123"/>
    <w:rsid w:val="00D26BB7"/>
    <w:rsid w:val="00D33EC5"/>
    <w:rsid w:val="00D367EB"/>
    <w:rsid w:val="00D42C32"/>
    <w:rsid w:val="00D43744"/>
    <w:rsid w:val="00D43A3B"/>
    <w:rsid w:val="00D45731"/>
    <w:rsid w:val="00D45954"/>
    <w:rsid w:val="00D461C2"/>
    <w:rsid w:val="00D61AAE"/>
    <w:rsid w:val="00D64CB8"/>
    <w:rsid w:val="00D71B9E"/>
    <w:rsid w:val="00D72FD8"/>
    <w:rsid w:val="00D741AA"/>
    <w:rsid w:val="00D77568"/>
    <w:rsid w:val="00D872B0"/>
    <w:rsid w:val="00D87C24"/>
    <w:rsid w:val="00D948F2"/>
    <w:rsid w:val="00D9697A"/>
    <w:rsid w:val="00DA4C48"/>
    <w:rsid w:val="00DA727D"/>
    <w:rsid w:val="00DB53A7"/>
    <w:rsid w:val="00DC344D"/>
    <w:rsid w:val="00DC7738"/>
    <w:rsid w:val="00DD170F"/>
    <w:rsid w:val="00DD53AB"/>
    <w:rsid w:val="00DD76C4"/>
    <w:rsid w:val="00DE0A8A"/>
    <w:rsid w:val="00DE338A"/>
    <w:rsid w:val="00DF1CCD"/>
    <w:rsid w:val="00DF6E54"/>
    <w:rsid w:val="00E04228"/>
    <w:rsid w:val="00E0439D"/>
    <w:rsid w:val="00E04457"/>
    <w:rsid w:val="00E04BBC"/>
    <w:rsid w:val="00E04F44"/>
    <w:rsid w:val="00E10450"/>
    <w:rsid w:val="00E132FD"/>
    <w:rsid w:val="00E1478E"/>
    <w:rsid w:val="00E159D7"/>
    <w:rsid w:val="00E2037B"/>
    <w:rsid w:val="00E21653"/>
    <w:rsid w:val="00E2414E"/>
    <w:rsid w:val="00E26830"/>
    <w:rsid w:val="00E31A22"/>
    <w:rsid w:val="00E37946"/>
    <w:rsid w:val="00E40B36"/>
    <w:rsid w:val="00E42BDB"/>
    <w:rsid w:val="00E50FE4"/>
    <w:rsid w:val="00E51672"/>
    <w:rsid w:val="00E55EE5"/>
    <w:rsid w:val="00E625B3"/>
    <w:rsid w:val="00E6302E"/>
    <w:rsid w:val="00E64743"/>
    <w:rsid w:val="00E7257D"/>
    <w:rsid w:val="00E728CB"/>
    <w:rsid w:val="00E7336F"/>
    <w:rsid w:val="00E7485C"/>
    <w:rsid w:val="00E76262"/>
    <w:rsid w:val="00E84A6B"/>
    <w:rsid w:val="00E92385"/>
    <w:rsid w:val="00E96DEA"/>
    <w:rsid w:val="00EA1585"/>
    <w:rsid w:val="00EA48AE"/>
    <w:rsid w:val="00EA55F2"/>
    <w:rsid w:val="00EB09E2"/>
    <w:rsid w:val="00EB74A5"/>
    <w:rsid w:val="00EC1F55"/>
    <w:rsid w:val="00EE0126"/>
    <w:rsid w:val="00EE56B5"/>
    <w:rsid w:val="00EF2A15"/>
    <w:rsid w:val="00EF43E3"/>
    <w:rsid w:val="00EF5BFD"/>
    <w:rsid w:val="00F01C6F"/>
    <w:rsid w:val="00F0361D"/>
    <w:rsid w:val="00F06EE2"/>
    <w:rsid w:val="00F074DC"/>
    <w:rsid w:val="00F24794"/>
    <w:rsid w:val="00F24F8F"/>
    <w:rsid w:val="00F2567B"/>
    <w:rsid w:val="00F25D5D"/>
    <w:rsid w:val="00F307E0"/>
    <w:rsid w:val="00F31D9D"/>
    <w:rsid w:val="00F34D63"/>
    <w:rsid w:val="00F407CD"/>
    <w:rsid w:val="00F4238D"/>
    <w:rsid w:val="00F54CBE"/>
    <w:rsid w:val="00F57F7A"/>
    <w:rsid w:val="00F62D33"/>
    <w:rsid w:val="00F64DE9"/>
    <w:rsid w:val="00F6570B"/>
    <w:rsid w:val="00F65F6C"/>
    <w:rsid w:val="00F67615"/>
    <w:rsid w:val="00F67F68"/>
    <w:rsid w:val="00F76C98"/>
    <w:rsid w:val="00F804CD"/>
    <w:rsid w:val="00F80750"/>
    <w:rsid w:val="00F85F59"/>
    <w:rsid w:val="00F86717"/>
    <w:rsid w:val="00F86DD4"/>
    <w:rsid w:val="00F86F25"/>
    <w:rsid w:val="00F94D66"/>
    <w:rsid w:val="00F96804"/>
    <w:rsid w:val="00F96A59"/>
    <w:rsid w:val="00F973B7"/>
    <w:rsid w:val="00FA3CEC"/>
    <w:rsid w:val="00FB4CF2"/>
    <w:rsid w:val="00FC4845"/>
    <w:rsid w:val="00FC6B03"/>
    <w:rsid w:val="00FC7EE3"/>
    <w:rsid w:val="00FD06D5"/>
    <w:rsid w:val="00FD34E9"/>
    <w:rsid w:val="00FD4AEA"/>
    <w:rsid w:val="00FD7600"/>
    <w:rsid w:val="00FE26EC"/>
    <w:rsid w:val="00FE419E"/>
    <w:rsid w:val="00FF2484"/>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8"/>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8"/>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8"/>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8"/>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uiPriority w:val="16"/>
    <w:qFormat/>
    <w:rsid w:val="002439E1"/>
    <w:pPr>
      <w:numPr>
        <w:numId w:val="6"/>
      </w:numPr>
      <w:spacing w:before="120"/>
    </w:pPr>
    <w:rPr>
      <w:color w:val="000000" w:themeColor="text1"/>
    </w:rPr>
  </w:style>
  <w:style w:type="paragraph" w:styleId="ListBullet2">
    <w:name w:val="List Bullet 2"/>
    <w:basedOn w:val="Normal"/>
    <w:uiPriority w:val="16"/>
    <w:qFormat/>
    <w:rsid w:val="002439E1"/>
    <w:pPr>
      <w:numPr>
        <w:ilvl w:val="1"/>
        <w:numId w:val="6"/>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6"/>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color w:val="FF6319" w:themeColor="accent1"/>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7"/>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7"/>
      </w:numPr>
      <w:spacing w:before="120"/>
      <w:ind w:left="714" w:hanging="357"/>
    </w:pPr>
  </w:style>
  <w:style w:type="paragraph" w:styleId="List3">
    <w:name w:val="List 3"/>
    <w:basedOn w:val="Normal"/>
    <w:uiPriority w:val="18"/>
    <w:locked/>
    <w:rsid w:val="002439E1"/>
    <w:pPr>
      <w:numPr>
        <w:ilvl w:val="2"/>
        <w:numId w:val="7"/>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3"/>
      </w:numPr>
      <w:contextualSpacing/>
    </w:pPr>
  </w:style>
  <w:style w:type="paragraph" w:styleId="ListParagraph">
    <w:name w:val="List Paragraph"/>
    <w:uiPriority w:val="17"/>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5"/>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4"/>
      </w:numPr>
    </w:pPr>
  </w:style>
  <w:style w:type="paragraph" w:customStyle="1" w:styleId="AppendixHeading">
    <w:name w:val="Appendix Heading"/>
    <w:basedOn w:val="Heading1"/>
    <w:next w:val="Normal"/>
    <w:uiPriority w:val="10"/>
    <w:qFormat/>
    <w:rsid w:val="003A2733"/>
    <w:pPr>
      <w:numPr>
        <w:numId w:val="4"/>
      </w:numPr>
    </w:pPr>
  </w:style>
  <w:style w:type="paragraph" w:customStyle="1" w:styleId="AppendixSubHeading">
    <w:name w:val="Appendix Sub Heading"/>
    <w:basedOn w:val="Heading2"/>
    <w:next w:val="Normal"/>
    <w:uiPriority w:val="10"/>
    <w:qFormat/>
    <w:rsid w:val="003A2733"/>
    <w:pPr>
      <w:numPr>
        <w:numId w:val="4"/>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6"/>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7"/>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paragraph" w:customStyle="1" w:styleId="SAAbodytext">
    <w:name w:val="SAA body text"/>
    <w:next w:val="Normal"/>
    <w:qFormat/>
    <w:rsid w:val="009F6AFB"/>
    <w:pPr>
      <w:spacing w:before="120" w:after="0"/>
    </w:pPr>
    <w:rPr>
      <w:color w:val="auto"/>
    </w:rPr>
  </w:style>
  <w:style w:type="paragraph" w:customStyle="1" w:styleId="SAAbullets0">
    <w:name w:val="SAA bullets"/>
    <w:next w:val="Normal"/>
    <w:link w:val="SAAbulletsChar"/>
    <w:qFormat/>
    <w:rsid w:val="000C026B"/>
    <w:pPr>
      <w:spacing w:before="120" w:after="0"/>
      <w:ind w:left="720" w:hanging="360"/>
    </w:pPr>
    <w:rPr>
      <w:color w:val="auto"/>
      <w:szCs w:val="22"/>
    </w:rPr>
  </w:style>
  <w:style w:type="paragraph" w:customStyle="1" w:styleId="SAABullets">
    <w:name w:val="SAA Bullets"/>
    <w:basedOn w:val="SAAbullets0"/>
    <w:link w:val="SAABulletsChar0"/>
    <w:qFormat/>
    <w:rsid w:val="00326C18"/>
    <w:pPr>
      <w:numPr>
        <w:numId w:val="17"/>
      </w:numPr>
    </w:pPr>
  </w:style>
  <w:style w:type="character" w:customStyle="1" w:styleId="SAABulletsChar0">
    <w:name w:val="SAA Bullets Char"/>
    <w:basedOn w:val="DefaultParagraphFont"/>
    <w:link w:val="SAABullets"/>
    <w:rsid w:val="00326C18"/>
    <w:rPr>
      <w:color w:val="auto"/>
      <w:szCs w:val="22"/>
    </w:rPr>
  </w:style>
  <w:style w:type="paragraph" w:customStyle="1" w:styleId="SAAbodytextThemorelesssuccessful">
    <w:name w:val="SAA body text (The more/less successful...)"/>
    <w:next w:val="Normal"/>
    <w:qFormat/>
    <w:rsid w:val="006E46C1"/>
    <w:pPr>
      <w:spacing w:before="120"/>
    </w:pPr>
    <w:rPr>
      <w:i/>
      <w:color w:val="auto"/>
    </w:rPr>
  </w:style>
  <w:style w:type="paragraph" w:customStyle="1" w:styleId="SAAHeading3">
    <w:name w:val="SAA Heading 3"/>
    <w:next w:val="Normal"/>
    <w:qFormat/>
    <w:rsid w:val="00921560"/>
    <w:pPr>
      <w:spacing w:before="240"/>
    </w:pPr>
    <w:rPr>
      <w:rFonts w:ascii="Roboto Medium" w:hAnsi="Roboto Medium"/>
      <w:color w:val="auto"/>
      <w:sz w:val="22"/>
      <w:szCs w:val="22"/>
    </w:rPr>
  </w:style>
  <w:style w:type="paragraph" w:customStyle="1" w:styleId="SAAHeading2">
    <w:name w:val="SAA Heading 2"/>
    <w:next w:val="Normal"/>
    <w:qFormat/>
    <w:rsid w:val="001A1178"/>
    <w:pPr>
      <w:spacing w:before="360"/>
    </w:pPr>
    <w:rPr>
      <w:rFonts w:ascii="Roboto Medium" w:hAnsi="Roboto Medium"/>
      <w:color w:val="auto"/>
      <w:sz w:val="24"/>
      <w:szCs w:val="24"/>
    </w:rPr>
  </w:style>
  <w:style w:type="character" w:customStyle="1" w:styleId="SAAbulletsChar">
    <w:name w:val="SAA bullets Char"/>
    <w:basedOn w:val="DefaultParagraphFont"/>
    <w:link w:val="SAAbullets0"/>
    <w:rsid w:val="00AF2407"/>
    <w:rPr>
      <w:color w:val="auto"/>
      <w:szCs w:val="22"/>
    </w:rPr>
  </w:style>
  <w:style w:type="paragraph" w:customStyle="1" w:styleId="SAAHeading4">
    <w:name w:val="SAA Heading 4"/>
    <w:next w:val="Normal"/>
    <w:qFormat/>
    <w:rsid w:val="008F7FEE"/>
    <w:pPr>
      <w:spacing w:before="240"/>
    </w:pPr>
    <w:rPr>
      <w:rFonts w:ascii="Roboto Medium" w:hAnsi="Roboto Medium"/>
      <w:color w:val="auto"/>
      <w:szCs w:val="22"/>
    </w:rPr>
  </w:style>
  <w:style w:type="paragraph" w:customStyle="1" w:styleId="SAAQuestion12etc">
    <w:name w:val="SAA Question 1 2 ... etc"/>
    <w:next w:val="Normal"/>
    <w:link w:val="SAAQuestion12etcChar"/>
    <w:qFormat/>
    <w:rsid w:val="00E6302E"/>
    <w:pPr>
      <w:spacing w:before="200"/>
    </w:pPr>
    <w:rPr>
      <w:rFonts w:ascii="Roboto Medium" w:hAnsi="Roboto Medium"/>
      <w:color w:val="auto"/>
    </w:rPr>
  </w:style>
  <w:style w:type="character" w:customStyle="1" w:styleId="normaltextrun">
    <w:name w:val="normaltextrun"/>
    <w:rsid w:val="00933204"/>
  </w:style>
  <w:style w:type="character" w:customStyle="1" w:styleId="SAAitalics">
    <w:name w:val="SAA italics"/>
    <w:basedOn w:val="DefaultParagraphFont"/>
    <w:uiPriority w:val="1"/>
    <w:qFormat/>
    <w:rsid w:val="00B8032D"/>
    <w:rPr>
      <w:i/>
    </w:rPr>
  </w:style>
  <w:style w:type="paragraph" w:styleId="Revision">
    <w:name w:val="Revision"/>
    <w:hidden/>
    <w:uiPriority w:val="99"/>
    <w:semiHidden/>
    <w:rsid w:val="00F24794"/>
    <w:pPr>
      <w:spacing w:after="0"/>
    </w:pPr>
  </w:style>
  <w:style w:type="paragraph" w:customStyle="1" w:styleId="SAASubBullets">
    <w:name w:val="SAA Sub Bullets"/>
    <w:basedOn w:val="SAABullets"/>
    <w:link w:val="SAASubBulletsChar"/>
    <w:qFormat/>
    <w:rsid w:val="00D079F2"/>
    <w:pPr>
      <w:numPr>
        <w:numId w:val="19"/>
      </w:numPr>
    </w:pPr>
  </w:style>
  <w:style w:type="character" w:customStyle="1" w:styleId="SAASubBulletsChar">
    <w:name w:val="SAA Sub Bullets Char"/>
    <w:basedOn w:val="SAABulletsChar0"/>
    <w:link w:val="SAASubBullets"/>
    <w:rsid w:val="00D079F2"/>
    <w:rPr>
      <w:color w:val="auto"/>
      <w:szCs w:val="22"/>
    </w:rPr>
  </w:style>
  <w:style w:type="paragraph" w:customStyle="1" w:styleId="SAATextnumbers">
    <w:name w:val="SAA Text numbers"/>
    <w:basedOn w:val="SAAQuestion12etc"/>
    <w:link w:val="SAATextnumbersChar"/>
    <w:qFormat/>
    <w:rsid w:val="00F64DE9"/>
  </w:style>
  <w:style w:type="character" w:customStyle="1" w:styleId="SAAQuestion12etcChar">
    <w:name w:val="SAA Question 1 2 ... etc Char"/>
    <w:basedOn w:val="DefaultParagraphFont"/>
    <w:link w:val="SAAQuestion12etc"/>
    <w:rsid w:val="00F64DE9"/>
    <w:rPr>
      <w:rFonts w:ascii="Roboto Medium" w:hAnsi="Roboto Medium"/>
      <w:color w:val="auto"/>
    </w:rPr>
  </w:style>
  <w:style w:type="character" w:customStyle="1" w:styleId="SAATextnumbersChar">
    <w:name w:val="SAA Text numbers Char"/>
    <w:basedOn w:val="SAAQuestion12etcChar"/>
    <w:link w:val="SAATextnumbers"/>
    <w:rsid w:val="00F64DE9"/>
    <w:rPr>
      <w:rFonts w:ascii="Roboto Medium" w:hAnsi="Roboto Medium"/>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850632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CB029ECD6D85427BAD5E1D35DE4A29A4" version="1.0.0">
  <systemFields>
    <field name="Objective-Id">
      <value order="0">A1669245</value>
    </field>
    <field name="Objective-Title">
      <value order="0">2025 Modern Greek (continuers) Subject Assessment Advice</value>
    </field>
    <field name="Objective-Description">
      <value order="0"/>
    </field>
    <field name="Objective-CreationStamp">
      <value order="0">2025-12-21T23:02:58Z</value>
    </field>
    <field name="Objective-IsApproved">
      <value order="0">false</value>
    </field>
    <field name="Objective-IsPublished">
      <value order="0">true</value>
    </field>
    <field name="Objective-DatePublished">
      <value order="0">2026-01-01T23:40:45Z</value>
    </field>
    <field name="Objective-ModificationStamp">
      <value order="0">2026-01-01T23:40:45Z</value>
    </field>
    <field name="Objective-Owner">
      <value order="0">Haylie Carr</value>
    </field>
    <field name="Objective-Path">
      <value order="0">Objective Global Folder:Quality Assurance Cycle:Stage 2 - 4. Improving:Subject Assessment Advice:2025 Subject Assessment Advice:Step 3: Sent to the Faculty for final approval (then to the Editor if Exam subject)</value>
    </field>
    <field name="Objective-Parent">
      <value order="0">Step 3: Sent to the Faculty for final approval (then to the Editor if Exam subject)</value>
    </field>
    <field name="Objective-State">
      <value order="0">Published</value>
    </field>
    <field name="Objective-VersionId">
      <value order="0">vA2441782</value>
    </field>
    <field name="Objective-Version">
      <value order="0">3.0</value>
    </field>
    <field name="Objective-VersionNumber">
      <value order="0">3</value>
    </field>
    <field name="Objective-VersionComment">
      <value order="0">Final edit complete. Ready for uploading to the website</value>
    </field>
    <field name="Objective-FileNumber">
      <value order="0">qA22162</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2.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1</TotalTime>
  <Pages>9</Pages>
  <Words>3333</Words>
  <Characters>19004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Comment</dc:creator>
  <cp:lastModifiedBy>Bosnakis, Anthony (SACE)</cp:lastModifiedBy>
  <cp:revision>2</cp:revision>
  <cp:lastPrinted>2014-02-02T12:10:00Z</cp:lastPrinted>
  <dcterms:created xsi:type="dcterms:W3CDTF">2026-01-04T23:47:00Z</dcterms:created>
  <dcterms:modified xsi:type="dcterms:W3CDTF">2026-01-04T23:47:00Z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Objective-Comment">
    <vt:lpwstr/>
  </property>
  <property fmtid="{D5CDD505-2E9C-101B-9397-08002B2CF9AE}" pid="5" name="MSIP_Label_77274858-3b1d-4431-8679-d878f40e28fd_Enabled">
    <vt:lpwstr>true</vt:lpwstr>
  </property>
  <property fmtid="{D5CDD505-2E9C-101B-9397-08002B2CF9AE}" pid="6" name="MSIP_Label_77274858-3b1d-4431-8679-d878f40e28fd_SetDate">
    <vt:lpwstr>2022-11-09T05:40:05Z</vt:lpwstr>
  </property>
  <property fmtid="{D5CDD505-2E9C-101B-9397-08002B2CF9AE}" pid="7" name="MSIP_Label_77274858-3b1d-4431-8679-d878f40e28fd_Method">
    <vt:lpwstr>Privileged</vt:lpwstr>
  </property>
  <property fmtid="{D5CDD505-2E9C-101B-9397-08002B2CF9AE}" pid="8" name="MSIP_Label_77274858-3b1d-4431-8679-d878f40e28fd_Name">
    <vt:lpwstr>-Official</vt:lpwstr>
  </property>
  <property fmtid="{D5CDD505-2E9C-101B-9397-08002B2CF9AE}" pid="9" name="MSIP_Label_77274858-3b1d-4431-8679-d878f40e28fd_SiteId">
    <vt:lpwstr>bda528f7-fca9-432f-bc98-bd7e90d40906</vt:lpwstr>
  </property>
  <property fmtid="{D5CDD505-2E9C-101B-9397-08002B2CF9AE}" pid="10" name="MSIP_Label_77274858-3b1d-4431-8679-d878f40e28fd_ActionId">
    <vt:lpwstr>b9096d67-b5e5-4808-ab1e-c0e1a59a79ca</vt:lpwstr>
  </property>
  <property fmtid="{D5CDD505-2E9C-101B-9397-08002B2CF9AE}" pid="11" name="MSIP_Label_77274858-3b1d-4431-8679-d878f40e28fd_ContentBits">
    <vt:lpwstr>1</vt:lpwstr>
  </property>
  <property fmtid="{D5CDD505-2E9C-101B-9397-08002B2CF9AE}" pid="12" name="Customer-Id">
    <vt:lpwstr>CB029ECD6D85427BAD5E1D35DE4A29A4</vt:lpwstr>
  </property>
  <property fmtid="{D5CDD505-2E9C-101B-9397-08002B2CF9AE}" pid="13" name="Objective-Id">
    <vt:lpwstr>A1669245</vt:lpwstr>
  </property>
  <property fmtid="{D5CDD505-2E9C-101B-9397-08002B2CF9AE}" pid="14" name="Objective-Title">
    <vt:lpwstr>2025 Modern Greek (continuers) Subject Assessment Advice</vt:lpwstr>
  </property>
  <property fmtid="{D5CDD505-2E9C-101B-9397-08002B2CF9AE}" pid="15" name="Objective-Description">
    <vt:lpwstr/>
  </property>
  <property fmtid="{D5CDD505-2E9C-101B-9397-08002B2CF9AE}" pid="16" name="Objective-CreationStamp">
    <vt:filetime>2025-12-21T23:02:58Z</vt:filetime>
  </property>
  <property fmtid="{D5CDD505-2E9C-101B-9397-08002B2CF9AE}" pid="17" name="Objective-IsApproved">
    <vt:bool>false</vt:bool>
  </property>
  <property fmtid="{D5CDD505-2E9C-101B-9397-08002B2CF9AE}" pid="18" name="Objective-IsPublished">
    <vt:bool>true</vt:bool>
  </property>
  <property fmtid="{D5CDD505-2E9C-101B-9397-08002B2CF9AE}" pid="19" name="Objective-DatePublished">
    <vt:filetime>2026-01-01T23:40:45Z</vt:filetime>
  </property>
  <property fmtid="{D5CDD505-2E9C-101B-9397-08002B2CF9AE}" pid="20" name="Objective-ModificationStamp">
    <vt:filetime>2026-01-01T23:40:45Z</vt:filetime>
  </property>
  <property fmtid="{D5CDD505-2E9C-101B-9397-08002B2CF9AE}" pid="21" name="Objective-Owner">
    <vt:lpwstr>Haylie Carr</vt:lpwstr>
  </property>
  <property fmtid="{D5CDD505-2E9C-101B-9397-08002B2CF9AE}" pid="22" name="Objective-Path">
    <vt:lpwstr>Objective Global Folder:Quality Assurance Cycle:Stage 2 - 4. Improving:Subject Assessment Advice:2025 Subject Assessment Advice:Step 3: Sent to the Faculty for final approval (then to the Editor if Exam subject)</vt:lpwstr>
  </property>
  <property fmtid="{D5CDD505-2E9C-101B-9397-08002B2CF9AE}" pid="23" name="Objective-Parent">
    <vt:lpwstr>Step 3: Sent to the Faculty for final approval (then to the Editor if Exam subject)</vt:lpwstr>
  </property>
  <property fmtid="{D5CDD505-2E9C-101B-9397-08002B2CF9AE}" pid="24" name="Objective-State">
    <vt:lpwstr>Published</vt:lpwstr>
  </property>
  <property fmtid="{D5CDD505-2E9C-101B-9397-08002B2CF9AE}" pid="25" name="Objective-VersionId">
    <vt:lpwstr>vA2441782</vt:lpwstr>
  </property>
  <property fmtid="{D5CDD505-2E9C-101B-9397-08002B2CF9AE}" pid="26" name="Objective-Version">
    <vt:lpwstr>3.0</vt:lpwstr>
  </property>
  <property fmtid="{D5CDD505-2E9C-101B-9397-08002B2CF9AE}" pid="27" name="Objective-VersionNumber">
    <vt:r8>3</vt:r8>
  </property>
  <property fmtid="{D5CDD505-2E9C-101B-9397-08002B2CF9AE}" pid="28" name="Objective-VersionComment">
    <vt:lpwstr>Final edit complete. Ready for uploading to the website</vt:lpwstr>
  </property>
  <property fmtid="{D5CDD505-2E9C-101B-9397-08002B2CF9AE}" pid="29" name="Objective-FileNumber">
    <vt:lpwstr>qA22162</vt:lpwstr>
  </property>
  <property fmtid="{D5CDD505-2E9C-101B-9397-08002B2CF9AE}" pid="30" name="Objective-Classification">
    <vt:lpwstr/>
  </property>
  <property fmtid="{D5CDD505-2E9C-101B-9397-08002B2CF9AE}" pid="31" name="Objective-Caveats">
    <vt:lpwstr/>
  </property>
  <property fmtid="{D5CDD505-2E9C-101B-9397-08002B2CF9AE}" pid="32" name="Objective-Security Classification">
    <vt:lpwstr>OFFICIAL</vt:lpwstr>
  </property>
  <property fmtid="{D5CDD505-2E9C-101B-9397-08002B2CF9AE}" pid="33" name="Objective-Connect Creator">
    <vt:lpwstr/>
  </property>
</Properties>
</file>