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95E3DC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0B138D">
        <w:t>Spiritualities, Religion and Meaning</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196955">
      <w:pPr>
        <w:numPr>
          <w:ilvl w:val="0"/>
          <w:numId w:val="2"/>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66355623" w14:textId="77777777" w:rsidR="000B138D" w:rsidRPr="00BF7671" w:rsidRDefault="000B138D" w:rsidP="00196955">
      <w:pPr>
        <w:pStyle w:val="SAABody"/>
        <w:numPr>
          <w:ilvl w:val="0"/>
          <w:numId w:val="2"/>
        </w:numPr>
        <w:rPr>
          <w:rFonts w:ascii="Roboto Medium" w:hAnsi="Roboto Medium"/>
        </w:rPr>
      </w:pPr>
      <w:r w:rsidRPr="00BF7671">
        <w:rPr>
          <w:rFonts w:ascii="Roboto Medium" w:hAnsi="Roboto Medium"/>
        </w:rPr>
        <w:t xml:space="preserve">A note on submitting assessments in oral and multimodal format </w:t>
      </w:r>
    </w:p>
    <w:p w14:paraId="27366C6F" w14:textId="77777777" w:rsidR="000B138D" w:rsidRDefault="000B138D" w:rsidP="00196955">
      <w:pPr>
        <w:pStyle w:val="SAABody"/>
        <w:numPr>
          <w:ilvl w:val="0"/>
          <w:numId w:val="2"/>
        </w:numPr>
      </w:pPr>
      <w:r>
        <w:t xml:space="preserve">For </w:t>
      </w:r>
      <w:r>
        <w:rPr>
          <w:i/>
          <w:iCs/>
        </w:rPr>
        <w:t>Spiritualities, Religion and Meaning</w:t>
      </w:r>
      <w:r>
        <w:t>, students are able to present their assessments in written, oral, or multimodal formats. Where presenting work in oral or multimodal form, 6 minutes is the equivalent of 1000 words. During the 2025 assessment cycle, teachers needed to ensure students are aware that the recording of videos should not be sped up to condense content into the maximum time limit.</w:t>
      </w:r>
    </w:p>
    <w:p w14:paraId="6DEAB17E" w14:textId="302412FB" w:rsidR="000B138D" w:rsidRPr="00AA6654" w:rsidRDefault="000B138D" w:rsidP="00196955">
      <w:pPr>
        <w:numPr>
          <w:ilvl w:val="0"/>
          <w:numId w:val="2"/>
        </w:numPr>
      </w:pPr>
      <w:r w:rsidRPr="00AA6654">
        <w:t xml:space="preserve">Oral or multimodal submissions where a recording has been sped up can be flagged by </w:t>
      </w:r>
      <w:r w:rsidR="000E03DD">
        <w:t xml:space="preserve">markers </w:t>
      </w:r>
      <w:r w:rsidR="009E281F">
        <w:t xml:space="preserve">or </w:t>
      </w:r>
      <w:r w:rsidRPr="00AA6654">
        <w:t xml:space="preserve">moderators. When these submissions are flagged for excessive speed, schools will be asked to provide a transcript. Markers/moderators are advised to mark/moderate based on the evidence in the transcript, only considering evidence up to the maximum word limit (e.g. up to 2000 words for AT3). </w:t>
      </w:r>
    </w:p>
    <w:p w14:paraId="5FA82070" w14:textId="6DEC9343" w:rsidR="000B138D" w:rsidRPr="00AA6654" w:rsidRDefault="000B138D" w:rsidP="00AA6654">
      <w:pPr>
        <w:pStyle w:val="SAABody"/>
      </w:pPr>
      <w:r w:rsidRPr="00AA6654">
        <w:t>It is important that prior to submission, recordings and sound files submitted are checked for clarity. Some of the multimodal sound files provided in school assessed moderation (AT1 and AT2) samples were hard to hear or had been sped up considerably in order to reduce the duration to below the prescribed time limit. If the speed of the recording makes the speech incomprehensible, it not only affects the accuracy of transcriptions, but also impacts the ability of markers/moderators to identify evidence of student achievement against the performance standards. Further, in 2025, some of the oral recordings had been compiled using generative AI voices and had not been clearly referenced nor appropriately labelled as such. The SACE Board understands that while AI use is managed by each school, when a voice other that the student has been generated it does need to be referenced.</w:t>
      </w:r>
    </w:p>
    <w:p w14:paraId="4FF157A8" w14:textId="77777777" w:rsidR="000B138D" w:rsidRPr="00BF7671" w:rsidRDefault="000B138D" w:rsidP="00196955">
      <w:pPr>
        <w:pStyle w:val="SAABody"/>
        <w:numPr>
          <w:ilvl w:val="0"/>
          <w:numId w:val="2"/>
        </w:numPr>
        <w:rPr>
          <w:rFonts w:ascii="Roboto Medium" w:hAnsi="Roboto Medium"/>
        </w:rPr>
      </w:pPr>
      <w:r w:rsidRPr="00BF7671">
        <w:rPr>
          <w:rFonts w:ascii="Roboto Medium" w:hAnsi="Roboto Medium"/>
        </w:rPr>
        <w:t>A note on appendices</w:t>
      </w:r>
    </w:p>
    <w:p w14:paraId="54136C73" w14:textId="4C72113E" w:rsidR="00543DA3" w:rsidRPr="009E281F" w:rsidRDefault="000B138D" w:rsidP="00196955">
      <w:pPr>
        <w:numPr>
          <w:ilvl w:val="0"/>
          <w:numId w:val="2"/>
        </w:numPr>
        <w:rPr>
          <w:bCs/>
        </w:rPr>
      </w:pPr>
      <w:r>
        <w:rPr>
          <w:bCs/>
        </w:rPr>
        <w:t>Many student works included detailed appendices documenting research, communication with sources, and evidencing created products via photos etc</w:t>
      </w:r>
      <w:r w:rsidR="009E281F">
        <w:rPr>
          <w:bCs/>
        </w:rPr>
        <w:t>.</w:t>
      </w:r>
      <w:r>
        <w:rPr>
          <w:bCs/>
        </w:rPr>
        <w:t xml:space="preserve"> While encouraged, appendices should not overshadow the main assessed piece. They must support and validate research and be properly referenced within the main text. </w:t>
      </w:r>
      <w:r>
        <w:t>Certain appendices seemed to have been prepared artificially.</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58EE0D2D" w14:textId="03BFE819" w:rsidR="00AA6654" w:rsidRDefault="00AA6654" w:rsidP="00AA6654">
      <w:pPr>
        <w:pStyle w:val="SAABullets"/>
      </w:pPr>
      <w:r>
        <w:t>thoroughly checking that all grades entered on SACE Board school online are correct</w:t>
      </w:r>
    </w:p>
    <w:p w14:paraId="3F7C51B6" w14:textId="0FCF49E5" w:rsidR="00AA6654" w:rsidRDefault="00AA6654" w:rsidP="00AA6654">
      <w:pPr>
        <w:pStyle w:val="SAABullets"/>
      </w:pPr>
      <w:r>
        <w:t>ensuring the uploaded responses are the correct Assessment Type</w:t>
      </w:r>
    </w:p>
    <w:p w14:paraId="1F578F35" w14:textId="13A8ACD6" w:rsidR="00366C0E" w:rsidRDefault="00AA6654" w:rsidP="00AA6654">
      <w:pPr>
        <w:pStyle w:val="SAABullets"/>
      </w:pPr>
      <w:r>
        <w:t>removing students’ names from highly visible sections of papers</w:t>
      </w:r>
      <w:r w:rsidR="009E281F">
        <w:t>.</w:t>
      </w:r>
    </w:p>
    <w:p w14:paraId="48FB4018" w14:textId="77777777" w:rsidR="00366C0E" w:rsidRDefault="00366C0E">
      <w:pPr>
        <w:numPr>
          <w:ilvl w:val="0"/>
          <w:numId w:val="0"/>
        </w:numPr>
        <w:rPr>
          <w:lang w:eastAsia="en-GB"/>
        </w:rPr>
      </w:pPr>
      <w:r>
        <w:br w:type="page"/>
      </w:r>
    </w:p>
    <w:p w14:paraId="5A086148" w14:textId="1BECCC83" w:rsidR="00B30663" w:rsidRPr="00B30663" w:rsidRDefault="00B30663" w:rsidP="00B30663">
      <w:pPr>
        <w:pStyle w:val="Heading2NoNumber"/>
      </w:pPr>
      <w:r w:rsidRPr="00B30663">
        <w:lastRenderedPageBreak/>
        <w:t xml:space="preserve">Assessment Type 1: </w:t>
      </w:r>
      <w:r w:rsidR="00694B58">
        <w:t>Reflective Analysis</w:t>
      </w:r>
    </w:p>
    <w:p w14:paraId="2EB6B08A" w14:textId="77777777" w:rsidR="00E21AB7" w:rsidRDefault="00E21AB7" w:rsidP="00196955">
      <w:pPr>
        <w:pStyle w:val="SAABody"/>
        <w:numPr>
          <w:ilvl w:val="0"/>
          <w:numId w:val="2"/>
        </w:numPr>
      </w:pPr>
      <w:r>
        <w:rPr>
          <w:rStyle w:val="normaltextrun"/>
        </w:rPr>
        <w:t>For a 10</w:t>
      </w:r>
      <w:r>
        <w:rPr>
          <w:rStyle w:val="normaltextrun"/>
        </w:rPr>
        <w:noBreakHyphen/>
        <w:t>credit subject, students complete two reflective analysis tasks.</w:t>
      </w:r>
      <w:r>
        <w:rPr>
          <w:rStyle w:val="eop"/>
        </w:rPr>
        <w:t> </w:t>
      </w:r>
    </w:p>
    <w:p w14:paraId="319F7307" w14:textId="77777777" w:rsidR="00E21AB7" w:rsidRDefault="00E21AB7" w:rsidP="00196955">
      <w:pPr>
        <w:pStyle w:val="SAABody"/>
        <w:numPr>
          <w:ilvl w:val="0"/>
          <w:numId w:val="2"/>
        </w:numPr>
        <w:rPr>
          <w:rStyle w:val="eop"/>
        </w:rPr>
      </w:pPr>
      <w:r>
        <w:rPr>
          <w:rStyle w:val="normaltextrun"/>
        </w:rPr>
        <w:t>For a 20</w:t>
      </w:r>
      <w:r>
        <w:rPr>
          <w:rStyle w:val="normaltextrun"/>
        </w:rPr>
        <w:noBreakHyphen/>
        <w:t>credit subject, students complete three reflective analysis tasks.</w:t>
      </w:r>
      <w:r>
        <w:rPr>
          <w:rStyle w:val="eop"/>
        </w:rPr>
        <w:t> </w:t>
      </w:r>
    </w:p>
    <w:p w14:paraId="4D0CA5AA" w14:textId="77777777" w:rsidR="00E21AB7" w:rsidRDefault="00E21AB7" w:rsidP="00196955">
      <w:pPr>
        <w:numPr>
          <w:ilvl w:val="0"/>
          <w:numId w:val="2"/>
        </w:numPr>
        <w:rPr>
          <w:color w:val="auto"/>
        </w:rPr>
      </w:pPr>
      <w:r>
        <w:rPr>
          <w:rStyle w:val="eop"/>
        </w:rPr>
        <w:t xml:space="preserve">Students engage in reflective analysis to respond to a source or stimulus related to one of the six </w:t>
      </w:r>
      <w:r w:rsidRPr="00A022D7">
        <w:rPr>
          <w:rStyle w:val="eop"/>
          <w:i/>
          <w:iCs/>
        </w:rPr>
        <w:t xml:space="preserve">Big </w:t>
      </w:r>
      <w:r w:rsidRPr="00A022D7">
        <w:rPr>
          <w:rStyle w:val="eop"/>
          <w:i/>
          <w:iCs/>
          <w:color w:val="auto"/>
        </w:rPr>
        <w:t>Ideas</w:t>
      </w:r>
      <w:r>
        <w:rPr>
          <w:rStyle w:val="eop"/>
          <w:color w:val="auto"/>
        </w:rPr>
        <w:t>.</w:t>
      </w:r>
      <w:r>
        <w:rPr>
          <w:color w:val="auto"/>
        </w:rPr>
        <w:t xml:space="preserve"> The 2025 student cohort embraced a range of AT1 tasks. These reflected many interesting and varied activities, including in-person and virtual visits to sacred places, places of worship and spiritual contemplation, guest speakers, film stimuli etc.</w:t>
      </w:r>
    </w:p>
    <w:p w14:paraId="4D6EF802" w14:textId="77777777" w:rsidR="00B30663" w:rsidRPr="00B30663" w:rsidRDefault="00B30663" w:rsidP="00B30663">
      <w:pPr>
        <w:rPr>
          <w:i/>
        </w:rPr>
      </w:pPr>
      <w:r w:rsidRPr="00B30663">
        <w:t>Teachers can elicit more successful responses by:</w:t>
      </w:r>
    </w:p>
    <w:p w14:paraId="3DA62146" w14:textId="77777777" w:rsidR="00E21AB7" w:rsidRDefault="00E21AB7" w:rsidP="00E21AB7">
      <w:pPr>
        <w:pStyle w:val="SAABullets"/>
        <w:rPr>
          <w:color w:val="auto"/>
        </w:rPr>
      </w:pPr>
      <w:r>
        <w:rPr>
          <w:color w:val="auto"/>
        </w:rPr>
        <w:t>ensuring students are clear about the purpose and/or goal of the task</w:t>
      </w:r>
    </w:p>
    <w:p w14:paraId="29574536" w14:textId="538C2B91" w:rsidR="00E21AB7" w:rsidRDefault="00E21AB7" w:rsidP="00E21AB7">
      <w:pPr>
        <w:pStyle w:val="SAABullets"/>
        <w:rPr>
          <w:color w:val="auto"/>
        </w:rPr>
      </w:pPr>
      <w:r>
        <w:rPr>
          <w:color w:val="auto"/>
        </w:rPr>
        <w:t xml:space="preserve">ensuring students incorporate a clear, focused </w:t>
      </w:r>
      <w:r>
        <w:rPr>
          <w:i/>
          <w:iCs/>
          <w:color w:val="auto"/>
        </w:rPr>
        <w:t>Big Idea</w:t>
      </w:r>
      <w:r>
        <w:rPr>
          <w:color w:val="auto"/>
        </w:rPr>
        <w:t xml:space="preserve"> in the introduction to the piece</w:t>
      </w:r>
    </w:p>
    <w:p w14:paraId="1406E6BC" w14:textId="7B67E7D1" w:rsidR="00E21AB7" w:rsidRDefault="00E21AB7" w:rsidP="00E21AB7">
      <w:pPr>
        <w:pStyle w:val="SAABullets"/>
        <w:rPr>
          <w:color w:val="auto"/>
        </w:rPr>
      </w:pPr>
      <w:r>
        <w:rPr>
          <w:color w:val="auto"/>
        </w:rPr>
        <w:t xml:space="preserve">providing tasks for students that have meaningful opportunities to explore how spiritualities, religions and world views connect with personal, </w:t>
      </w:r>
      <w:r w:rsidR="00004BDE">
        <w:rPr>
          <w:color w:val="auto"/>
        </w:rPr>
        <w:t>social,</w:t>
      </w:r>
      <w:r>
        <w:rPr>
          <w:color w:val="auto"/>
        </w:rPr>
        <w:t xml:space="preserve"> or cultural contexts</w:t>
      </w:r>
    </w:p>
    <w:p w14:paraId="67CE8406" w14:textId="66D96BFB" w:rsidR="00E21AB7" w:rsidRDefault="00E21AB7" w:rsidP="00E21AB7">
      <w:pPr>
        <w:pStyle w:val="SAABullets"/>
        <w:rPr>
          <w:color w:val="auto"/>
        </w:rPr>
      </w:pPr>
      <w:r>
        <w:rPr>
          <w:color w:val="auto"/>
        </w:rPr>
        <w:t xml:space="preserve">using thoughtful guiding questions and scaffolds </w:t>
      </w:r>
      <w:r w:rsidR="00E549E0">
        <w:rPr>
          <w:color w:val="auto"/>
        </w:rPr>
        <w:t>to</w:t>
      </w:r>
      <w:r>
        <w:rPr>
          <w:color w:val="auto"/>
        </w:rPr>
        <w:t xml:space="preserve"> promote deeper reflection and engagement. This, however, is not an expectation</w:t>
      </w:r>
    </w:p>
    <w:p w14:paraId="78ABD030" w14:textId="1B88440E" w:rsidR="00E21AB7" w:rsidRDefault="00E21AB7" w:rsidP="00E21AB7">
      <w:pPr>
        <w:pStyle w:val="SAABullets"/>
        <w:rPr>
          <w:color w:val="auto"/>
        </w:rPr>
      </w:pPr>
      <w:r>
        <w:rPr>
          <w:color w:val="auto"/>
        </w:rPr>
        <w:t xml:space="preserve">encouraging students to incorporate a range of perspectives, including secular, Indigenous, </w:t>
      </w:r>
      <w:r w:rsidR="00004BDE">
        <w:rPr>
          <w:color w:val="auto"/>
        </w:rPr>
        <w:t>philosophical,</w:t>
      </w:r>
      <w:r>
        <w:rPr>
          <w:color w:val="auto"/>
        </w:rPr>
        <w:t xml:space="preserve"> and interfaith viewpoints</w:t>
      </w:r>
    </w:p>
    <w:p w14:paraId="725EC4DC" w14:textId="313C0013" w:rsidR="00E21AB7" w:rsidRDefault="00E21AB7" w:rsidP="00E21AB7">
      <w:pPr>
        <w:pStyle w:val="SAABullets"/>
        <w:rPr>
          <w:color w:val="auto"/>
        </w:rPr>
      </w:pPr>
      <w:r>
        <w:rPr>
          <w:color w:val="auto"/>
        </w:rPr>
        <w:t>providing exemplars (past papers, those on PLATO or teacher-generated) that model the difference between descriptive and analytical responses</w:t>
      </w:r>
    </w:p>
    <w:p w14:paraId="38B31CD7" w14:textId="45271C04" w:rsidR="00E21AB7" w:rsidRDefault="00E21AB7" w:rsidP="00E21AB7">
      <w:pPr>
        <w:pStyle w:val="SAABullets"/>
        <w:rPr>
          <w:color w:val="auto"/>
        </w:rPr>
      </w:pPr>
      <w:r>
        <w:rPr>
          <w:color w:val="auto"/>
        </w:rPr>
        <w:t>encouraging well-structured bibliographies which showcase a range of primary and secondary resources</w:t>
      </w:r>
    </w:p>
    <w:p w14:paraId="4A6633C1" w14:textId="086A910F" w:rsidR="00E21AB7" w:rsidRDefault="00E21AB7" w:rsidP="00E21AB7">
      <w:pPr>
        <w:pStyle w:val="SAABullets"/>
        <w:rPr>
          <w:color w:val="auto"/>
        </w:rPr>
      </w:pPr>
      <w:r>
        <w:rPr>
          <w:color w:val="auto"/>
        </w:rPr>
        <w:t>ensuring</w:t>
      </w:r>
      <w:r w:rsidR="00E549E0">
        <w:rPr>
          <w:color w:val="auto"/>
        </w:rPr>
        <w:t xml:space="preserve"> that</w:t>
      </w:r>
      <w:r>
        <w:rPr>
          <w:color w:val="auto"/>
        </w:rPr>
        <w:t xml:space="preserve"> if generative AI </w:t>
      </w:r>
      <w:r w:rsidR="00E549E0">
        <w:rPr>
          <w:color w:val="auto"/>
        </w:rPr>
        <w:t>is</w:t>
      </w:r>
      <w:r>
        <w:rPr>
          <w:color w:val="auto"/>
        </w:rPr>
        <w:t xml:space="preserve"> used </w:t>
      </w:r>
      <w:r w:rsidR="00E549E0">
        <w:rPr>
          <w:color w:val="auto"/>
        </w:rPr>
        <w:t>in any capacity</w:t>
      </w:r>
      <w:r>
        <w:rPr>
          <w:color w:val="auto"/>
        </w:rPr>
        <w:t xml:space="preserve"> to craft student work, there </w:t>
      </w:r>
      <w:r w:rsidR="00E549E0">
        <w:rPr>
          <w:color w:val="auto"/>
        </w:rPr>
        <w:t>are</w:t>
      </w:r>
      <w:r>
        <w:rPr>
          <w:color w:val="auto"/>
        </w:rPr>
        <w:t xml:space="preserve"> clear parameters designed by the teacher/school as to where AI </w:t>
      </w:r>
      <w:r w:rsidR="00E549E0">
        <w:rPr>
          <w:color w:val="auto"/>
        </w:rPr>
        <w:t>is</w:t>
      </w:r>
      <w:r>
        <w:rPr>
          <w:color w:val="auto"/>
        </w:rPr>
        <w:t xml:space="preserve"> </w:t>
      </w:r>
      <w:r w:rsidR="00FF581F">
        <w:rPr>
          <w:color w:val="auto"/>
        </w:rPr>
        <w:t>permissible</w:t>
      </w:r>
      <w:r>
        <w:rPr>
          <w:color w:val="auto"/>
        </w:rPr>
        <w:t xml:space="preserve"> and </w:t>
      </w:r>
      <w:r w:rsidR="00E549E0">
        <w:rPr>
          <w:color w:val="auto"/>
        </w:rPr>
        <w:t>how to</w:t>
      </w:r>
      <w:r>
        <w:rPr>
          <w:color w:val="auto"/>
        </w:rPr>
        <w:t xml:space="preserve"> clearly acknowledge and credit</w:t>
      </w:r>
      <w:r w:rsidR="00E549E0">
        <w:rPr>
          <w:color w:val="auto"/>
        </w:rPr>
        <w:t xml:space="preserve"> its usage</w:t>
      </w:r>
      <w:r>
        <w:rPr>
          <w:color w:val="auto"/>
        </w:rPr>
        <w:t>.</w:t>
      </w:r>
    </w:p>
    <w:p w14:paraId="77162E12" w14:textId="77777777" w:rsidR="00B30663" w:rsidRPr="00B30663" w:rsidRDefault="00B30663" w:rsidP="00B30663">
      <w:pPr>
        <w:rPr>
          <w:i/>
        </w:rPr>
      </w:pPr>
      <w:r w:rsidRPr="00B30663">
        <w:rPr>
          <w:i/>
        </w:rPr>
        <w:t>The more successful responses commonly:</w:t>
      </w:r>
    </w:p>
    <w:p w14:paraId="4D52F842" w14:textId="77777777" w:rsidR="00E21AB7" w:rsidRDefault="00E21AB7" w:rsidP="00FF581F">
      <w:pPr>
        <w:pStyle w:val="SAABullets"/>
      </w:pPr>
      <w:r>
        <w:t xml:space="preserve">demonstrated clear evidence of reflection and practical application, integrating a variety of spiritual and religious perspectives while considering their impact on communities </w:t>
      </w:r>
    </w:p>
    <w:p w14:paraId="030AC928" w14:textId="77777777" w:rsidR="00E21AB7" w:rsidRDefault="00E21AB7" w:rsidP="00FF581F">
      <w:pPr>
        <w:pStyle w:val="SAABullets"/>
      </w:pPr>
      <w:r>
        <w:t xml:space="preserve">effectively incorporated spiritual/religious teachings, presenting diverse viewpoints, and connecting them to personal experiences, thus enhancing the reflective and analytical components of the task </w:t>
      </w:r>
    </w:p>
    <w:p w14:paraId="4FD3BA74" w14:textId="6F075183" w:rsidR="00E21AB7" w:rsidRDefault="00E21AB7" w:rsidP="00FF581F">
      <w:pPr>
        <w:pStyle w:val="SAABullets"/>
      </w:pPr>
      <w:r>
        <w:t>followed a structured approach that included context</w:t>
      </w:r>
      <w:r w:rsidR="00E549E0">
        <w:t>/</w:t>
      </w:r>
      <w:r>
        <w:t>setting, analysis, and evaluation</w:t>
      </w:r>
    </w:p>
    <w:p w14:paraId="6D4890AB" w14:textId="276F0538" w:rsidR="000F1AD3" w:rsidRDefault="000F1AD3" w:rsidP="00196955">
      <w:pPr>
        <w:pStyle w:val="SAABullets"/>
      </w:pPr>
      <w:r>
        <w:t>demonstrated a clear understanding and application of the influences of spirituality and religion in both local and global contexts, with specific references to sources</w:t>
      </w:r>
    </w:p>
    <w:p w14:paraId="08A4D375" w14:textId="3F266367" w:rsidR="00E21AB7" w:rsidRDefault="00E21AB7" w:rsidP="00FF581F">
      <w:pPr>
        <w:pStyle w:val="SAABullets"/>
      </w:pPr>
      <w:r>
        <w:t>engaged deeply with a wide range of relevant sources beyond those provided by the teacher, includ</w:t>
      </w:r>
      <w:r w:rsidR="000F1AD3">
        <w:t>ing</w:t>
      </w:r>
      <w:r>
        <w:t xml:space="preserve"> religious art, liturgies, contemporary films, television, podcasts, articles, journals, books, and virtual tours</w:t>
      </w:r>
    </w:p>
    <w:p w14:paraId="3650D56B" w14:textId="77777777" w:rsidR="00E21AB7" w:rsidRDefault="00E21AB7" w:rsidP="00FF581F">
      <w:pPr>
        <w:pStyle w:val="SAABullets"/>
      </w:pPr>
      <w:r>
        <w:t xml:space="preserve">demonstrated significant personal engagement with the material, often displaying a deep emotional connection and empathy </w:t>
      </w:r>
    </w:p>
    <w:p w14:paraId="56184043" w14:textId="77777777" w:rsidR="00E21AB7" w:rsidRDefault="00E21AB7" w:rsidP="00FF581F">
      <w:pPr>
        <w:pStyle w:val="SAABullets"/>
      </w:pPr>
      <w:r>
        <w:t xml:space="preserve">integrated quotations and examples seamlessly, particularly in discussing doctrinal/scriptural texts, other religious faiths, and related rituals and traditions </w:t>
      </w:r>
    </w:p>
    <w:p w14:paraId="7B6634BC" w14:textId="77777777" w:rsidR="00E21AB7" w:rsidRDefault="00E21AB7" w:rsidP="00FF581F">
      <w:pPr>
        <w:pStyle w:val="SAABullets"/>
      </w:pPr>
      <w:r>
        <w:t>discerned relevant information and offered succinct analyses and well-substantiated reflections displaying an awareness of the complexity of spiritual and religious ideas. Reflections were evidenced with a variety of both primary and secondary sources</w:t>
      </w:r>
    </w:p>
    <w:p w14:paraId="1B020DCE" w14:textId="692803CB" w:rsidR="00E21AB7" w:rsidRDefault="00E21AB7" w:rsidP="00FF581F">
      <w:pPr>
        <w:pStyle w:val="SAABullets"/>
      </w:pPr>
      <w:r>
        <w:t>focused on certain specific features in each task rather than attempting to cover the complete range available, allowing for an in-depth exploration of concepts</w:t>
      </w:r>
      <w:r w:rsidR="000F1AD3">
        <w:t>.</w:t>
      </w:r>
    </w:p>
    <w:p w14:paraId="5E3DFD2E" w14:textId="77777777" w:rsidR="00E21AB7" w:rsidRDefault="00E21AB7" w:rsidP="00E21AB7">
      <w:pPr>
        <w:numPr>
          <w:ilvl w:val="0"/>
          <w:numId w:val="0"/>
        </w:numPr>
      </w:pPr>
      <w:r>
        <w:t>Overall, these successful responses were marked by a comprehensive, in-depth exploration of concepts and demonstrated a clear understanding of the subject matter.</w:t>
      </w:r>
    </w:p>
    <w:p w14:paraId="69036CC7" w14:textId="77777777" w:rsidR="00B30663" w:rsidRPr="00B30663" w:rsidRDefault="00B30663" w:rsidP="00FF581F">
      <w:pPr>
        <w:pStyle w:val="SAAmoreless"/>
      </w:pPr>
      <w:r w:rsidRPr="00B30663">
        <w:t>The less successful responses commonly:</w:t>
      </w:r>
    </w:p>
    <w:p w14:paraId="14A92BB9" w14:textId="77777777" w:rsidR="00E21AB7" w:rsidRDefault="00E21AB7" w:rsidP="00E21AB7">
      <w:pPr>
        <w:pStyle w:val="SAABullets"/>
      </w:pPr>
      <w:r>
        <w:t>lacked depth and critical engagement, tending to recount rather than reflect or analyse</w:t>
      </w:r>
    </w:p>
    <w:p w14:paraId="38FF1340" w14:textId="77777777" w:rsidR="00E21AB7" w:rsidRDefault="00E21AB7" w:rsidP="00E21AB7">
      <w:pPr>
        <w:pStyle w:val="SAABullets"/>
      </w:pPr>
      <w:r>
        <w:t>relied on a single spiritual or religious perspective and superficial understanding of the content</w:t>
      </w:r>
    </w:p>
    <w:p w14:paraId="2C925D30" w14:textId="77777777" w:rsidR="00E21AB7" w:rsidRDefault="00E21AB7" w:rsidP="00E21AB7">
      <w:pPr>
        <w:pStyle w:val="SAABullets"/>
      </w:pPr>
      <w:r>
        <w:lastRenderedPageBreak/>
        <w:t>followed a prescribed or heavily scaffolded structure that demonstrated little personal engagement with the source material</w:t>
      </w:r>
    </w:p>
    <w:p w14:paraId="060DB33D" w14:textId="77777777" w:rsidR="00E21AB7" w:rsidRDefault="00E21AB7" w:rsidP="00E21AB7">
      <w:pPr>
        <w:pStyle w:val="SAABullets"/>
      </w:pPr>
      <w:r>
        <w:t>resorted to dictionary definitions of spiritual or religious terms instead of drawing on scholarly sources, religious figures, or scripture to provide more meaningful insights</w:t>
      </w:r>
    </w:p>
    <w:p w14:paraId="56A1D27F" w14:textId="77777777" w:rsidR="00E21AB7" w:rsidRDefault="00E21AB7" w:rsidP="00E21AB7">
      <w:pPr>
        <w:pStyle w:val="SAABullets"/>
      </w:pPr>
      <w:r>
        <w:t xml:space="preserve">described and summarised, lacking the depth of analysis sufficient to demonstrate a thorough understanding of the concepts </w:t>
      </w:r>
    </w:p>
    <w:p w14:paraId="191539D7" w14:textId="77777777" w:rsidR="00E21AB7" w:rsidRDefault="00E21AB7" w:rsidP="00E21AB7">
      <w:pPr>
        <w:pStyle w:val="SAABullets"/>
      </w:pPr>
      <w:r>
        <w:t>included generalised comments without explaining the personal/shared meaning and influence of spiritual or religious perspectives</w:t>
      </w:r>
    </w:p>
    <w:p w14:paraId="5E58AF91" w14:textId="61E37252" w:rsidR="00E21AB7" w:rsidRDefault="00E21AB7" w:rsidP="00E21AB7">
      <w:pPr>
        <w:pStyle w:val="SAABullets"/>
      </w:pPr>
      <w:r>
        <w:t xml:space="preserve">included generalised statements without linking them to key ideas such as community, </w:t>
      </w:r>
      <w:r w:rsidR="00004BDE">
        <w:t>spirituality,</w:t>
      </w:r>
      <w:r>
        <w:t xml:space="preserve"> or moral responsibility/integrity etc</w:t>
      </w:r>
      <w:r w:rsidR="00004BDE">
        <w:t>.</w:t>
      </w:r>
    </w:p>
    <w:p w14:paraId="0B542BF0" w14:textId="0E04BCFC" w:rsidR="00E21AB7" w:rsidRDefault="00E21AB7" w:rsidP="00E21AB7">
      <w:pPr>
        <w:pStyle w:val="SAABullets"/>
      </w:pPr>
      <w:r>
        <w:t>contained minimal or no personal reflection</w:t>
      </w:r>
      <w:r w:rsidR="000F1AD3">
        <w:t>,</w:t>
      </w:r>
      <w:r>
        <w:t xml:space="preserve"> for example simply restating facts rather than how the religious or spiritual concept related to, or impacted</w:t>
      </w:r>
      <w:r w:rsidR="000F1AD3">
        <w:t>,</w:t>
      </w:r>
      <w:r>
        <w:t xml:space="preserve"> their own lives</w:t>
      </w:r>
    </w:p>
    <w:p w14:paraId="37265CFF" w14:textId="77777777" w:rsidR="00E21AB7" w:rsidRDefault="00E21AB7" w:rsidP="00E21AB7">
      <w:pPr>
        <w:pStyle w:val="SAABullets"/>
      </w:pPr>
      <w:r>
        <w:t>included long disjointed quotations that were not effectively integrated into the analysis</w:t>
      </w:r>
    </w:p>
    <w:p w14:paraId="55CA6F10" w14:textId="68600001" w:rsidR="00E21AB7" w:rsidRDefault="00E21AB7" w:rsidP="00E21AB7">
      <w:pPr>
        <w:pStyle w:val="SAABullets"/>
      </w:pPr>
      <w:r>
        <w:t>demonstrated limited individual learning and failed to unpack or reframe the information meaningfully, reflecting a lack of deeper engagement with the task</w:t>
      </w:r>
    </w:p>
    <w:p w14:paraId="52139D24" w14:textId="45ED0AB1" w:rsidR="00E21AB7" w:rsidRDefault="00E21AB7" w:rsidP="00E21AB7">
      <w:pPr>
        <w:pStyle w:val="SAABullets"/>
      </w:pPr>
      <w:r>
        <w:t>considerably exceeded word counts or time limits</w:t>
      </w:r>
    </w:p>
    <w:p w14:paraId="5580503C" w14:textId="77777777" w:rsidR="00E21AB7" w:rsidRDefault="00E21AB7" w:rsidP="00E21AB7">
      <w:pPr>
        <w:pStyle w:val="SAABullets"/>
      </w:pPr>
      <w:r>
        <w:t>did not contain any pertinent references to inform their research.</w:t>
      </w:r>
    </w:p>
    <w:p w14:paraId="70CE11B1" w14:textId="77777777" w:rsidR="00E21AB7" w:rsidRDefault="00E21AB7" w:rsidP="00E21AB7">
      <w:pPr>
        <w:pStyle w:val="SAABullets"/>
        <w:numPr>
          <w:ilvl w:val="0"/>
          <w:numId w:val="0"/>
        </w:numPr>
        <w:ind w:left="425" w:hanging="425"/>
      </w:pPr>
      <w:r>
        <w:t>Students in 2025 engaged respectfully with the material and demonstrated genuine empathy and insight.</w:t>
      </w:r>
    </w:p>
    <w:p w14:paraId="2C899F20" w14:textId="325C2CD0" w:rsidR="00E21AB7" w:rsidRDefault="00E21AB7" w:rsidP="00E21AB7">
      <w:pPr>
        <w:pStyle w:val="SAABullets"/>
        <w:numPr>
          <w:ilvl w:val="0"/>
          <w:numId w:val="0"/>
        </w:numPr>
        <w:tabs>
          <w:tab w:val="clear" w:pos="426"/>
          <w:tab w:val="left" w:pos="720"/>
        </w:tabs>
      </w:pPr>
      <w:r>
        <w:t>Improved outcomes came from structured scaffolding and consistent use of faith-based frameworks (</w:t>
      </w:r>
      <w:r w:rsidR="001D253A">
        <w:t>i.e.</w:t>
      </w:r>
      <w:r>
        <w:t xml:space="preserve"> Catholic Social Teachings (CSTs), scripture etc.).</w:t>
      </w:r>
    </w:p>
    <w:p w14:paraId="36AA50CA" w14:textId="77777777" w:rsidR="00E21AB7" w:rsidRDefault="00E21AB7" w:rsidP="00E21AB7">
      <w:pPr>
        <w:pStyle w:val="SAABullets"/>
        <w:numPr>
          <w:ilvl w:val="0"/>
          <w:numId w:val="0"/>
        </w:numPr>
        <w:tabs>
          <w:tab w:val="clear" w:pos="426"/>
          <w:tab w:val="left" w:pos="720"/>
        </w:tabs>
      </w:pPr>
      <w:r>
        <w:t>Clearer differentiation between description and analysis will further strengthen student performance, moving forward.</w:t>
      </w:r>
    </w:p>
    <w:p w14:paraId="6162BC14" w14:textId="36E34751" w:rsidR="00B30663" w:rsidRPr="00B30663" w:rsidRDefault="00B30663" w:rsidP="00B30663">
      <w:pPr>
        <w:pStyle w:val="Heading2NoNumber"/>
      </w:pPr>
      <w:r w:rsidRPr="00B30663">
        <w:t xml:space="preserve">Assessment Type 2: </w:t>
      </w:r>
      <w:r w:rsidR="00E21AB7">
        <w:t>Connections</w:t>
      </w:r>
    </w:p>
    <w:p w14:paraId="552C371C" w14:textId="77777777" w:rsidR="00E21AB7" w:rsidRDefault="00E21AB7" w:rsidP="00196955">
      <w:pPr>
        <w:numPr>
          <w:ilvl w:val="0"/>
          <w:numId w:val="2"/>
        </w:numPr>
        <w:rPr>
          <w:color w:val="auto"/>
        </w:rPr>
      </w:pPr>
      <w:r>
        <w:rPr>
          <w:color w:val="auto"/>
        </w:rPr>
        <w:t>For a 10</w:t>
      </w:r>
      <w:r>
        <w:rPr>
          <w:color w:val="auto"/>
        </w:rPr>
        <w:noBreakHyphen/>
        <w:t>credit subject, students complete one connections task (please note, for a 10-credit course a maximum of 1000 words if written, or a maximum of 6</w:t>
      </w:r>
      <w:r>
        <w:rPr>
          <w:rFonts w:ascii="Times New Roman" w:hAnsi="Times New Roman" w:cs="Times New Roman"/>
          <w:color w:val="auto"/>
        </w:rPr>
        <w:t> </w:t>
      </w:r>
      <w:r>
        <w:rPr>
          <w:color w:val="auto"/>
        </w:rPr>
        <w:t>minutes if oral, or the equivalent in multimodal form). </w:t>
      </w:r>
    </w:p>
    <w:p w14:paraId="1C4B21B0" w14:textId="77777777" w:rsidR="00E21AB7" w:rsidRDefault="00E21AB7" w:rsidP="00196955">
      <w:pPr>
        <w:numPr>
          <w:ilvl w:val="0"/>
          <w:numId w:val="2"/>
        </w:numPr>
        <w:rPr>
          <w:color w:val="auto"/>
        </w:rPr>
      </w:pPr>
      <w:r>
        <w:rPr>
          <w:color w:val="auto"/>
        </w:rPr>
        <w:t>For a 20-credit subject, students complete one connections task (please note, for a 20-credit course a maximum of 2000</w:t>
      </w:r>
      <w:r>
        <w:rPr>
          <w:rFonts w:ascii="Times New Roman" w:hAnsi="Times New Roman" w:cs="Times New Roman"/>
          <w:color w:val="auto"/>
        </w:rPr>
        <w:t> </w:t>
      </w:r>
      <w:r>
        <w:rPr>
          <w:color w:val="auto"/>
        </w:rPr>
        <w:t>words if written, a maximum of 12</w:t>
      </w:r>
      <w:r>
        <w:rPr>
          <w:rFonts w:ascii="Times New Roman" w:hAnsi="Times New Roman" w:cs="Times New Roman"/>
          <w:color w:val="auto"/>
        </w:rPr>
        <w:t> </w:t>
      </w:r>
      <w:r>
        <w:rPr>
          <w:color w:val="auto"/>
        </w:rPr>
        <w:t>minutes if oral, or the equivalent in multimodal form).</w:t>
      </w:r>
      <w:r>
        <w:rPr>
          <w:rFonts w:cs="Roboto Light"/>
          <w:color w:val="auto"/>
        </w:rPr>
        <w:t> </w:t>
      </w:r>
    </w:p>
    <w:p w14:paraId="095821BA" w14:textId="77777777" w:rsidR="00E21AB7" w:rsidRDefault="00E21AB7" w:rsidP="00196955">
      <w:pPr>
        <w:numPr>
          <w:ilvl w:val="0"/>
          <w:numId w:val="2"/>
        </w:numPr>
        <w:rPr>
          <w:color w:val="auto"/>
        </w:rPr>
      </w:pPr>
      <w:r>
        <w:rPr>
          <w:color w:val="auto"/>
        </w:rPr>
        <w:t xml:space="preserve">Students explore a concept or issue from a spiritual or religious perspective related to a </w:t>
      </w:r>
      <w:r w:rsidRPr="00A022D7">
        <w:rPr>
          <w:i/>
          <w:iCs/>
          <w:color w:val="auto"/>
        </w:rPr>
        <w:t>Big Idea</w:t>
      </w:r>
      <w:r>
        <w:rPr>
          <w:color w:val="auto"/>
        </w:rPr>
        <w:t>. They may develop a new or enriched understanding by connecting with others, e.g. peers, community members, elders, or online communities. They may also engage in other forms of research. Applying these insights, students undertake a task or activity in collaboration with others. They engage in reflective practice to evaluate the impact of their shared action and their learning about spiritual and/or religious concepts, ideas, and beliefs. Evidence for each student’s connections task must be assessed individually, and it must demonstrate the student’s individual role in, and contribution to, the task. </w:t>
      </w:r>
    </w:p>
    <w:p w14:paraId="1512864F" w14:textId="77777777" w:rsidR="00E21AB7" w:rsidRDefault="00E21AB7" w:rsidP="00196955">
      <w:pPr>
        <w:numPr>
          <w:ilvl w:val="0"/>
          <w:numId w:val="2"/>
        </w:numPr>
        <w:rPr>
          <w:color w:val="auto"/>
        </w:rPr>
      </w:pPr>
      <w:r>
        <w:rPr>
          <w:color w:val="auto"/>
        </w:rPr>
        <w:t>It was evident that learning communities positively embraced this AT2 assessment type with work demonstrating creativity and innovation.</w:t>
      </w:r>
    </w:p>
    <w:p w14:paraId="6CFDA494" w14:textId="77777777" w:rsidR="00B30663" w:rsidRPr="00B30663" w:rsidRDefault="00B30663" w:rsidP="00B30663">
      <w:pPr>
        <w:rPr>
          <w:i/>
        </w:rPr>
      </w:pPr>
      <w:r w:rsidRPr="00B30663">
        <w:t>Teachers can elicit more successful responses by:</w:t>
      </w:r>
    </w:p>
    <w:p w14:paraId="3DA30560" w14:textId="77777777" w:rsidR="00E21AB7" w:rsidRDefault="00E21AB7" w:rsidP="00FF581F">
      <w:pPr>
        <w:pStyle w:val="SAABullets"/>
      </w:pPr>
      <w:r>
        <w:t>ensuring students are clear about the purpose and/or goal of the task</w:t>
      </w:r>
    </w:p>
    <w:p w14:paraId="3211FD02" w14:textId="77777777" w:rsidR="00E21AB7" w:rsidRDefault="00E21AB7" w:rsidP="00FF581F">
      <w:pPr>
        <w:pStyle w:val="SAABullets"/>
      </w:pPr>
      <w:r>
        <w:t xml:space="preserve">ensuring students incorporate a clear, focused </w:t>
      </w:r>
      <w:r>
        <w:rPr>
          <w:i/>
          <w:iCs/>
        </w:rPr>
        <w:t>Big Idea</w:t>
      </w:r>
      <w:r>
        <w:t xml:space="preserve"> in the introduction</w:t>
      </w:r>
    </w:p>
    <w:p w14:paraId="7723F3FD" w14:textId="00EE5885" w:rsidR="00E21AB7" w:rsidRDefault="00E21AB7" w:rsidP="00FF581F">
      <w:pPr>
        <w:pStyle w:val="SAABullets"/>
      </w:pPr>
      <w:r>
        <w:t>design</w:t>
      </w:r>
      <w:r w:rsidR="00A022D7">
        <w:t>ing</w:t>
      </w:r>
      <w:r>
        <w:t xml:space="preserve"> tasks that require explicit analysis of how and why connections exist, their function and importance, and not just what they are</w:t>
      </w:r>
    </w:p>
    <w:p w14:paraId="39542EF1" w14:textId="428F61A9" w:rsidR="00E21AB7" w:rsidRDefault="00DE3D50" w:rsidP="00FF581F">
      <w:pPr>
        <w:pStyle w:val="SAABullets"/>
      </w:pPr>
      <w:r>
        <w:t>d</w:t>
      </w:r>
      <w:r w:rsidR="00E21AB7">
        <w:t>esign</w:t>
      </w:r>
      <w:r w:rsidR="00A022D7">
        <w:t>ing</w:t>
      </w:r>
      <w:r w:rsidR="00E21AB7">
        <w:t xml:space="preserve"> tasks that elicit deep reflection about both the importance and nature of connections (or an absence of connection) and how it enhances and supports communities (spiritual or secular) to flourish.</w:t>
      </w:r>
    </w:p>
    <w:p w14:paraId="2789EA2B" w14:textId="77777777" w:rsidR="00B30663" w:rsidRPr="00B30663" w:rsidRDefault="00B30663" w:rsidP="00FF581F">
      <w:pPr>
        <w:pStyle w:val="SAAmoreless"/>
      </w:pPr>
      <w:r w:rsidRPr="00B30663">
        <w:t>The more successful responses commonly:</w:t>
      </w:r>
    </w:p>
    <w:p w14:paraId="5FCE0FA6" w14:textId="77777777" w:rsidR="00E21AB7" w:rsidRDefault="00E21AB7" w:rsidP="00E21AB7">
      <w:pPr>
        <w:pStyle w:val="SAABullets"/>
      </w:pPr>
      <w:r>
        <w:t xml:space="preserve">clearly articulated the purpose and/or goal of the task </w:t>
      </w:r>
    </w:p>
    <w:p w14:paraId="7F3B33BC" w14:textId="77777777" w:rsidR="00E21AB7" w:rsidRDefault="00E21AB7" w:rsidP="00E21AB7">
      <w:pPr>
        <w:pStyle w:val="SAABullets"/>
      </w:pPr>
      <w:r>
        <w:t>defined research strategies to enhance the practical aspects, enabling a deeper understanding, reflection and evaluation of the transformative action resulting from collaborative efforts</w:t>
      </w:r>
    </w:p>
    <w:p w14:paraId="1D3CAABC" w14:textId="77777777" w:rsidR="00E21AB7" w:rsidRDefault="00E21AB7" w:rsidP="00E21AB7">
      <w:pPr>
        <w:pStyle w:val="SAABullets"/>
      </w:pPr>
      <w:r>
        <w:lastRenderedPageBreak/>
        <w:t>analysed and acknowledged various relevant and appropriate sources of spiritual or religious perspectives</w:t>
      </w:r>
    </w:p>
    <w:p w14:paraId="3B6EB674" w14:textId="77777777" w:rsidR="00E21AB7" w:rsidRDefault="00E21AB7" w:rsidP="00E21AB7">
      <w:pPr>
        <w:pStyle w:val="SAABullets"/>
      </w:pPr>
      <w:r>
        <w:t>established connections between their understanding and evaluation of how personal and shared meaning is influenced by spiritual or religious concepts, experiences, and beliefs</w:t>
      </w:r>
    </w:p>
    <w:p w14:paraId="215A56E9" w14:textId="77777777" w:rsidR="00E21AB7" w:rsidRDefault="00E21AB7" w:rsidP="00E21AB7">
      <w:pPr>
        <w:pStyle w:val="SAABullets"/>
      </w:pPr>
      <w:r>
        <w:t>integrated spiritual or religious perspectives seamlessly with their actions, rather than treating them as separate sections</w:t>
      </w:r>
    </w:p>
    <w:p w14:paraId="21C4E929" w14:textId="77777777" w:rsidR="00E21AB7" w:rsidRDefault="00E21AB7" w:rsidP="00E21AB7">
      <w:pPr>
        <w:pStyle w:val="SAABullets"/>
      </w:pPr>
      <w:r>
        <w:t>engaged in tasks that were stimulating, providing students with opportunities for sustained, productive, and authentic collaboration</w:t>
      </w:r>
    </w:p>
    <w:p w14:paraId="1A318C6F" w14:textId="77777777" w:rsidR="00E21AB7" w:rsidRDefault="00E21AB7" w:rsidP="00E21AB7">
      <w:pPr>
        <w:pStyle w:val="SAABullets"/>
      </w:pPr>
      <w:r>
        <w:t>applied insights to a task or activity, engaging in reflective practice to evaluate the impact of their actions and learning</w:t>
      </w:r>
    </w:p>
    <w:p w14:paraId="79E53D30" w14:textId="77777777" w:rsidR="00E21AB7" w:rsidRDefault="00E21AB7" w:rsidP="00E21AB7">
      <w:pPr>
        <w:pStyle w:val="SAABullets"/>
      </w:pPr>
      <w:r>
        <w:t>showed how their actions were informed by spiritual or religious concepts, making explicit connections between their work and the ideas explored</w:t>
      </w:r>
    </w:p>
    <w:p w14:paraId="6A69437C" w14:textId="77777777" w:rsidR="00E21AB7" w:rsidRDefault="00E21AB7" w:rsidP="00E21AB7">
      <w:pPr>
        <w:pStyle w:val="SAABullets"/>
      </w:pPr>
      <w:r>
        <w:t>employed a variety of sources for feedback from peers, teachers, mentors, other school staff, and/or community members, as appropriate</w:t>
      </w:r>
    </w:p>
    <w:p w14:paraId="634EDF5C" w14:textId="77777777" w:rsidR="00E21AB7" w:rsidRDefault="00E21AB7" w:rsidP="00E21AB7">
      <w:pPr>
        <w:pStyle w:val="SAABullets"/>
      </w:pPr>
      <w:r>
        <w:t>analysed feedback from others in conjunction with assessing their development of skills and learning</w:t>
      </w:r>
    </w:p>
    <w:p w14:paraId="63DBBB2A" w14:textId="77777777" w:rsidR="00E21AB7" w:rsidRDefault="00E21AB7" w:rsidP="00E21AB7">
      <w:pPr>
        <w:pStyle w:val="SAABullets"/>
      </w:pPr>
      <w:r>
        <w:t>reflected candidly when evaluating the impact of their action, or that borne of groups of peers, a church, or charity group - discussing many compelling means by which individuals and organisations were making a difference</w:t>
      </w:r>
    </w:p>
    <w:p w14:paraId="7FA825ED" w14:textId="77777777" w:rsidR="00E21AB7" w:rsidRDefault="00E21AB7" w:rsidP="00E21AB7">
      <w:pPr>
        <w:pStyle w:val="SAABullets"/>
      </w:pPr>
      <w:r>
        <w:t>provided explicit and clear evidence of collaboration, communication, and connection, while offering specific examples of individual contributions to the task or activity. Authentic evidence of individual learning included photographs, surveys, data, and feedback</w:t>
      </w:r>
    </w:p>
    <w:p w14:paraId="70C3F5F9" w14:textId="77777777" w:rsidR="00E21AB7" w:rsidRDefault="00E21AB7" w:rsidP="00E21AB7">
      <w:pPr>
        <w:pStyle w:val="SAABullets"/>
      </w:pPr>
      <w:r>
        <w:t xml:space="preserve">presented information in a clear and succinct manner, ensuring that all key information addressing specific assessment features was contained </w:t>
      </w:r>
      <w:r>
        <w:rPr>
          <w:i/>
          <w:iCs/>
        </w:rPr>
        <w:t>within</w:t>
      </w:r>
      <w:r>
        <w:t xml:space="preserve"> the word count, using appendices only for additional supporting evidence if deemed appropriate. </w:t>
      </w:r>
    </w:p>
    <w:p w14:paraId="6CB0E087" w14:textId="3B126AB2" w:rsidR="00B30663" w:rsidRPr="00B30663" w:rsidRDefault="00B30663" w:rsidP="00FF581F">
      <w:pPr>
        <w:pStyle w:val="SAAmoreless"/>
      </w:pPr>
      <w:r w:rsidRPr="00B30663">
        <w:t>The less successful responses commonly:</w:t>
      </w:r>
    </w:p>
    <w:p w14:paraId="490CF6F7" w14:textId="77777777" w:rsidR="00E21AB7" w:rsidRDefault="00E21AB7" w:rsidP="00E21AB7">
      <w:pPr>
        <w:pStyle w:val="SAABullets"/>
      </w:pPr>
      <w:r>
        <w:t>displayed limited evidence of the intended achievements of the task</w:t>
      </w:r>
    </w:p>
    <w:p w14:paraId="116B4BFB" w14:textId="77777777" w:rsidR="00E21AB7" w:rsidRDefault="00E21AB7" w:rsidP="00E21AB7">
      <w:pPr>
        <w:pStyle w:val="SAABullets"/>
      </w:pPr>
      <w:r>
        <w:t>lacked depth in connecting themes and actions to religious or spiritual traditions and perspectives</w:t>
      </w:r>
    </w:p>
    <w:p w14:paraId="5C4EA563" w14:textId="77777777" w:rsidR="00E21AB7" w:rsidRDefault="00E21AB7" w:rsidP="00E21AB7">
      <w:pPr>
        <w:pStyle w:val="SAABullets"/>
      </w:pPr>
      <w:r>
        <w:t>recounted activities, rather than critically evaluating their impact</w:t>
      </w:r>
    </w:p>
    <w:p w14:paraId="502BB290" w14:textId="77777777" w:rsidR="00E21AB7" w:rsidRDefault="00E21AB7" w:rsidP="00E21AB7">
      <w:pPr>
        <w:pStyle w:val="SAABullets"/>
      </w:pPr>
      <w:r>
        <w:t xml:space="preserve">were overly scaffolded, limiting students' opportunities for in-depth and insightful analysis and reflection </w:t>
      </w:r>
    </w:p>
    <w:p w14:paraId="376E11DC" w14:textId="3F87246C" w:rsidR="00E21AB7" w:rsidRDefault="00E21AB7" w:rsidP="00E21AB7">
      <w:pPr>
        <w:pStyle w:val="SAABullets"/>
      </w:pPr>
      <w:r>
        <w:t xml:space="preserve">lacked supporting materials, such as quotes </w:t>
      </w:r>
      <w:r w:rsidR="00A022D7">
        <w:t>or</w:t>
      </w:r>
      <w:r>
        <w:t xml:space="preserve"> survey results t</w:t>
      </w:r>
      <w:r w:rsidR="00A022D7">
        <w:t>o</w:t>
      </w:r>
      <w:r>
        <w:t xml:space="preserve"> provide evidence of collaborative ways of working</w:t>
      </w:r>
    </w:p>
    <w:p w14:paraId="14AFECB5" w14:textId="77777777" w:rsidR="00E21AB7" w:rsidRDefault="00E21AB7" w:rsidP="00E21AB7">
      <w:pPr>
        <w:pStyle w:val="SAABullets"/>
      </w:pPr>
      <w:r>
        <w:t>created opportunities for incidental collaboration or for students to work independently towards a common goal, rather than collaborating with a group of people with equal responsibility over a period of time to design and deliver an outcome</w:t>
      </w:r>
    </w:p>
    <w:p w14:paraId="3C188FAE" w14:textId="77777777" w:rsidR="00E21AB7" w:rsidRDefault="00E21AB7" w:rsidP="00E21AB7">
      <w:pPr>
        <w:pStyle w:val="SAABullets"/>
      </w:pPr>
      <w:r>
        <w:t>presented the same evidence for each student within a group, without clearly identifying individual contributions or incorporating personal reflections</w:t>
      </w:r>
    </w:p>
    <w:p w14:paraId="154CDB55" w14:textId="77777777" w:rsidR="00E21AB7" w:rsidRDefault="00E21AB7" w:rsidP="00E21AB7">
      <w:pPr>
        <w:pStyle w:val="SAABullets"/>
      </w:pPr>
      <w:r>
        <w:t>offered description-based responses instead of engaging in analysis and reflection of the (individual and shared) actions taken</w:t>
      </w:r>
    </w:p>
    <w:p w14:paraId="40870C8B" w14:textId="77777777" w:rsidR="00E21AB7" w:rsidRDefault="00E21AB7" w:rsidP="00E21AB7">
      <w:pPr>
        <w:pStyle w:val="SAABullets"/>
      </w:pPr>
      <w:r>
        <w:t>provided simplistic and/or inaccurate explanations of spiritual/religious concepts or beliefs</w:t>
      </w:r>
    </w:p>
    <w:p w14:paraId="17F900F9" w14:textId="77777777" w:rsidR="00E21AB7" w:rsidRDefault="00E21AB7" w:rsidP="00E21AB7">
      <w:pPr>
        <w:pStyle w:val="SAABullets"/>
      </w:pPr>
      <w:r>
        <w:t>incorporated unacknowledged and unreferenced information that lacked personalised experiences, collaboration, or connections pertinent to the task</w:t>
      </w:r>
    </w:p>
    <w:p w14:paraId="46A70714" w14:textId="4EF82DD2" w:rsidR="00E21AB7" w:rsidRDefault="00E21AB7" w:rsidP="00E21AB7">
      <w:pPr>
        <w:pStyle w:val="SAABullets"/>
      </w:pPr>
      <w:r>
        <w:t>required greater evidence in evaluation to attain higher level achievement – the evidence was sometimes implied, rather than clearly demonstrated</w:t>
      </w:r>
    </w:p>
    <w:p w14:paraId="10C77411" w14:textId="77777777" w:rsidR="00E21AB7" w:rsidRDefault="00E21AB7" w:rsidP="00E21AB7">
      <w:pPr>
        <w:pStyle w:val="SAABullets"/>
      </w:pPr>
      <w:r>
        <w:t>were not proof-read.</w:t>
      </w:r>
    </w:p>
    <w:p w14:paraId="5C4870E8" w14:textId="5AFCCB73" w:rsidR="00B30663" w:rsidRPr="00B30663" w:rsidRDefault="00CC0708" w:rsidP="00B30663">
      <w:pPr>
        <w:pStyle w:val="Heading1"/>
      </w:pPr>
      <w:r>
        <w:lastRenderedPageBreak/>
        <w:t>E</w:t>
      </w:r>
      <w:r w:rsidR="00B30663" w:rsidRPr="00B30663">
        <w:t>xternal Assessment</w:t>
      </w:r>
    </w:p>
    <w:p w14:paraId="7D3543D7" w14:textId="612D7A6D" w:rsidR="00B30663" w:rsidRPr="00B30663" w:rsidRDefault="00B30663" w:rsidP="00B30663">
      <w:pPr>
        <w:pStyle w:val="Heading2NoNumber"/>
      </w:pPr>
      <w:r w:rsidRPr="00B30663">
        <w:t xml:space="preserve">Assessment Type 3: </w:t>
      </w:r>
      <w:r w:rsidR="007B09B4">
        <w:t>Transformative Action</w:t>
      </w:r>
    </w:p>
    <w:p w14:paraId="40BE4F0C" w14:textId="77777777" w:rsidR="007B09B4" w:rsidRDefault="007B09B4" w:rsidP="007B09B4">
      <w:pPr>
        <w:pStyle w:val="SAAHeading3"/>
        <w:rPr>
          <w:rStyle w:val="eop"/>
        </w:rPr>
      </w:pPr>
      <w:r>
        <w:rPr>
          <w:rStyle w:val="normaltextrun"/>
        </w:rPr>
        <w:t>10-credit subject</w:t>
      </w:r>
      <w:r>
        <w:rPr>
          <w:rStyle w:val="eop"/>
        </w:rPr>
        <w:t> </w:t>
      </w:r>
    </w:p>
    <w:p w14:paraId="101F1F3C" w14:textId="05E7DA78" w:rsidR="007B09B4" w:rsidRPr="007B09B4" w:rsidRDefault="007B09B4" w:rsidP="007B09B4">
      <w:pPr>
        <w:pStyle w:val="SAABody"/>
        <w:rPr>
          <w:color w:val="auto"/>
          <w:lang w:eastAsia="en-GB"/>
        </w:rPr>
      </w:pPr>
      <w:r w:rsidRPr="007B09B4">
        <w:rPr>
          <w:lang w:eastAsia="en-GB"/>
        </w:rPr>
        <w:t xml:space="preserve">For a 10-credit subject, students identify and begin by researching a local, national, or global issue related to a </w:t>
      </w:r>
      <w:r w:rsidR="00A022D7" w:rsidRPr="00A022D7">
        <w:rPr>
          <w:i/>
          <w:iCs/>
          <w:lang w:eastAsia="en-GB"/>
        </w:rPr>
        <w:t>B</w:t>
      </w:r>
      <w:r w:rsidRPr="00A022D7">
        <w:rPr>
          <w:i/>
          <w:iCs/>
          <w:lang w:eastAsia="en-GB"/>
        </w:rPr>
        <w:t xml:space="preserve">ig </w:t>
      </w:r>
      <w:r w:rsidR="00A022D7" w:rsidRPr="00A022D7">
        <w:rPr>
          <w:i/>
          <w:iCs/>
          <w:lang w:eastAsia="en-GB"/>
        </w:rPr>
        <w:t>I</w:t>
      </w:r>
      <w:r w:rsidRPr="00A022D7">
        <w:rPr>
          <w:i/>
          <w:iCs/>
          <w:lang w:eastAsia="en-GB"/>
        </w:rPr>
        <w:t>dea</w:t>
      </w:r>
      <w:r w:rsidRPr="007B09B4">
        <w:rPr>
          <w:lang w:eastAsia="en-GB"/>
        </w:rPr>
        <w:t xml:space="preserve"> of their choice, using primary and secondary sources. </w:t>
      </w:r>
    </w:p>
    <w:p w14:paraId="14FDEBA9" w14:textId="77777777" w:rsidR="007B09B4" w:rsidRPr="007B09B4" w:rsidRDefault="007B09B4" w:rsidP="007B09B4">
      <w:pPr>
        <w:pStyle w:val="SAABody"/>
        <w:rPr>
          <w:color w:val="auto"/>
          <w:lang w:eastAsia="en-GB"/>
        </w:rPr>
      </w:pPr>
      <w:r w:rsidRPr="007B09B4">
        <w:rPr>
          <w:lang w:eastAsia="en-GB"/>
        </w:rPr>
        <w:t>Students: </w:t>
      </w:r>
    </w:p>
    <w:p w14:paraId="6C4661F9" w14:textId="77777777" w:rsidR="007B09B4" w:rsidRPr="007B09B4" w:rsidRDefault="007B09B4" w:rsidP="007B09B4">
      <w:pPr>
        <w:pStyle w:val="SAABullets"/>
      </w:pPr>
      <w:r w:rsidRPr="007B09B4">
        <w:t>explore one or more spiritual and/or religious perspectives on their chosen issue </w:t>
      </w:r>
    </w:p>
    <w:p w14:paraId="63297468" w14:textId="77777777" w:rsidR="007B09B4" w:rsidRPr="007B09B4" w:rsidRDefault="007B09B4" w:rsidP="007B09B4">
      <w:pPr>
        <w:pStyle w:val="SAABullets"/>
      </w:pPr>
      <w:r w:rsidRPr="007B09B4">
        <w:t>investigate one or more existing initiatives, and reflect on spiritual and/or religious beliefs and values as a motivation for social action and transformation </w:t>
      </w:r>
    </w:p>
    <w:p w14:paraId="3275E627" w14:textId="3C985010" w:rsidR="007B09B4" w:rsidRPr="007B09B4" w:rsidRDefault="007B09B4" w:rsidP="007B09B4">
      <w:pPr>
        <w:pStyle w:val="SAABullets"/>
      </w:pPr>
      <w:r w:rsidRPr="007B09B4">
        <w:t>evaluate the efficacy of the initiative/s and suggest possible further actions</w:t>
      </w:r>
      <w:r w:rsidR="00DE3D50">
        <w:t>.</w:t>
      </w:r>
    </w:p>
    <w:p w14:paraId="700B4759" w14:textId="77777777" w:rsidR="007B09B4" w:rsidRPr="007B09B4" w:rsidRDefault="007B09B4" w:rsidP="007B09B4">
      <w:pPr>
        <w:pStyle w:val="SAABody"/>
        <w:rPr>
          <w:rFonts w:ascii="Times New Roman" w:hAnsi="Times New Roman" w:cs="Times New Roman"/>
          <w:sz w:val="24"/>
          <w:szCs w:val="24"/>
          <w:lang w:eastAsia="en-GB"/>
        </w:rPr>
      </w:pPr>
      <w:r w:rsidRPr="007B09B4">
        <w:rPr>
          <w:lang w:eastAsia="en-GB"/>
        </w:rPr>
        <w:t xml:space="preserve">Students must provide evidence of </w:t>
      </w:r>
      <w:r w:rsidRPr="007B09B4">
        <w:rPr>
          <w:i/>
          <w:iCs/>
          <w:lang w:eastAsia="en-GB"/>
        </w:rPr>
        <w:t xml:space="preserve">Exploration and Analysis </w:t>
      </w:r>
      <w:r w:rsidRPr="007B09B4">
        <w:rPr>
          <w:lang w:eastAsia="en-GB"/>
        </w:rPr>
        <w:t xml:space="preserve">(EA1 and EA2) and </w:t>
      </w:r>
      <w:r w:rsidRPr="007B09B4">
        <w:rPr>
          <w:i/>
          <w:iCs/>
          <w:lang w:eastAsia="en-GB"/>
        </w:rPr>
        <w:t>Action and Reflective Practice</w:t>
      </w:r>
      <w:r w:rsidRPr="007B09B4">
        <w:rPr>
          <w:lang w:eastAsia="en-GB"/>
        </w:rPr>
        <w:t xml:space="preserve"> (ARP3). </w:t>
      </w:r>
    </w:p>
    <w:p w14:paraId="510FE4FF" w14:textId="77777777" w:rsidR="00B30663" w:rsidRPr="00B30663" w:rsidRDefault="00B30663" w:rsidP="00FF581F">
      <w:pPr>
        <w:pStyle w:val="SAAmoreless"/>
      </w:pPr>
      <w:r w:rsidRPr="00B30663">
        <w:t>The more successful responses commonly:</w:t>
      </w:r>
    </w:p>
    <w:p w14:paraId="29D3C2F3" w14:textId="3A444B28" w:rsidR="007B09B4" w:rsidRDefault="007B09B4" w:rsidP="007B09B4">
      <w:pPr>
        <w:pStyle w:val="SAABullets"/>
      </w:pPr>
      <w:r>
        <w:t>demonstrated a well-structured, purposeful, and analytical approach to the exploration of religious or spiritual issues. Inquiry was guided by a clearly articulated and focused question that provided appropriate scope for investigation and ensured coherence and direction throughout the task. Students selected specific topics of genuine personal interest, which supported sustained engagement and depth of exploration</w:t>
      </w:r>
    </w:p>
    <w:p w14:paraId="3BEAA95D" w14:textId="69041319" w:rsidR="007B09B4" w:rsidRDefault="007B09B4" w:rsidP="007B09B4">
      <w:pPr>
        <w:pStyle w:val="SAABullets"/>
      </w:pPr>
      <w:r>
        <w:t>drew on a broad range of reliable, authentic, and valid sources to develop their understanding, incorporating multiple religious and spiritual perspectives and, where appropriate, insights from relevant community experts. Information was critically analysed and synthesised rather than descriptively reproduced, with religious and spiritual perspectives integrated consistently across the response. Clear connections were made between the chosen topic and relevant beliefs, values, and teachings</w:t>
      </w:r>
    </w:p>
    <w:p w14:paraId="34701A65" w14:textId="5C5D908E" w:rsidR="007B09B4" w:rsidRDefault="007B09B4" w:rsidP="007B09B4">
      <w:pPr>
        <w:pStyle w:val="SAABullets"/>
      </w:pPr>
      <w:r>
        <w:t>demonstrated a thorough and contextual understanding of the issue, supported by depth in evidence and discussion related to social action and transformation. Findings were substantiated through the inclusion of clearly referenced annotated photographs, data, and images that evidenced exploration, investigation, and evaluation. Students selected appropriate modes of presentation aligned with task requirements and individual strengths</w:t>
      </w:r>
    </w:p>
    <w:p w14:paraId="6DA5B187" w14:textId="5E806CA1" w:rsidR="001B5245" w:rsidRDefault="001B5245" w:rsidP="00196955">
      <w:pPr>
        <w:pStyle w:val="SAABullets"/>
      </w:pPr>
      <w:r>
        <w:t>clearly articulated transformative action proposals, identifying the action and its intended impact, with consideration given to implementation processes and success indicators. Students evaluated the effectiveness of the initiative and proposed informed and realistic directions for future action</w:t>
      </w:r>
    </w:p>
    <w:p w14:paraId="47D92201" w14:textId="77777777" w:rsidR="001B5245" w:rsidRDefault="007B09B4" w:rsidP="007B09B4">
      <w:pPr>
        <w:pStyle w:val="SAABullets"/>
      </w:pPr>
      <w:r>
        <w:t xml:space="preserve">were logically and efficiently structured, including an introduction that established context and purpose, clear sub-headings addressing key aspects of the inquiry, and a concise, evaluative conclusion. Precise and controlled language enabled students to remain within the prescribed word count while addressing all assessment criteria. </w:t>
      </w:r>
    </w:p>
    <w:p w14:paraId="538B6E7D" w14:textId="77777777" w:rsidR="00B30663" w:rsidRPr="00B30663" w:rsidRDefault="00B30663" w:rsidP="00FF581F">
      <w:pPr>
        <w:pStyle w:val="SAAmoreless"/>
      </w:pPr>
      <w:r w:rsidRPr="00B30663">
        <w:t>The less successful responses commonly:</w:t>
      </w:r>
    </w:p>
    <w:p w14:paraId="25E740C5" w14:textId="547B2A28" w:rsidR="007B09B4" w:rsidRDefault="007B09B4" w:rsidP="007B09B4">
      <w:pPr>
        <w:pStyle w:val="SAABullets"/>
      </w:pPr>
      <w:r>
        <w:t xml:space="preserve">demonstrated limited alignment with the requirements of the task and assessment criteria. While some reports engaged extensively with the chosen issue, they frequently did so without sufficient integration of religious or spiritual perspectives, </w:t>
      </w:r>
      <w:r w:rsidR="001B5245">
        <w:t xml:space="preserve">or addressed only superficially or in isolated sections, </w:t>
      </w:r>
      <w:r>
        <w:t>resulting in responses that read more like social studies essays. These responses often relied on a narrow or singular religious idea or identity, indicating a limited understanding of the breadth and depth of relevant religious or spiritual perspectives</w:t>
      </w:r>
    </w:p>
    <w:p w14:paraId="33AC8016" w14:textId="0A55BADC" w:rsidR="007B09B4" w:rsidRDefault="001B5245" w:rsidP="007B09B4">
      <w:pPr>
        <w:pStyle w:val="SAABullets"/>
      </w:pPr>
      <w:r>
        <w:t>demonstrated</w:t>
      </w:r>
      <w:r w:rsidR="007B09B4">
        <w:t xml:space="preserve"> underdeveloped</w:t>
      </w:r>
      <w:r>
        <w:t xml:space="preserve"> inquiry processes</w:t>
      </w:r>
      <w:r w:rsidR="007B09B4">
        <w:t>, with minimal use of primary and secondary sources and little evidence of deeper investigation or critical analysis. In several cases, referencing was limited or absent, and responses lacked a folio of evidence to substantiate claims. Some assignments also raised concerns regarding authenticity, containing elements suggestive of AI-generated responses rather than personalised inquiry and reflection</w:t>
      </w:r>
    </w:p>
    <w:p w14:paraId="7BBAA082" w14:textId="551B6AF0" w:rsidR="007B09B4" w:rsidRDefault="001B5245" w:rsidP="007B09B4">
      <w:pPr>
        <w:pStyle w:val="SAABullets"/>
      </w:pPr>
      <w:r>
        <w:t>articulated transformative action components</w:t>
      </w:r>
      <w:r w:rsidR="007B09B4">
        <w:t xml:space="preserve"> superficial</w:t>
      </w:r>
      <w:r>
        <w:t>ly</w:t>
      </w:r>
      <w:r w:rsidR="007B09B4">
        <w:t xml:space="preserve">, focusing on describing the work of an organisation rather than evaluating personal or shared action and its impact. Students often selected an </w:t>
      </w:r>
      <w:r w:rsidR="007B09B4">
        <w:lastRenderedPageBreak/>
        <w:t>issue rather than an initiative to explore, resulting in action proposals with limited consideration of feasibility, implementation, or measurable impact. Consequently, these responses did not effectively evaluate the effectiveness of transformative action or demonstrate understanding of the connection between the inquiry and religious or spiritual perspectives.</w:t>
      </w:r>
    </w:p>
    <w:p w14:paraId="79D24A70" w14:textId="17D918E2" w:rsidR="00FF581F" w:rsidRDefault="00FF581F" w:rsidP="00FF581F">
      <w:pPr>
        <w:pStyle w:val="SAAHeading3"/>
        <w:rPr>
          <w:rStyle w:val="eop"/>
        </w:rPr>
      </w:pPr>
      <w:r>
        <w:rPr>
          <w:rStyle w:val="normaltextrun"/>
        </w:rPr>
        <w:t>20-credit subject</w:t>
      </w:r>
      <w:r>
        <w:rPr>
          <w:rStyle w:val="eop"/>
        </w:rPr>
        <w:t> </w:t>
      </w:r>
    </w:p>
    <w:p w14:paraId="32632CAF" w14:textId="307A06E4" w:rsidR="00FF581F" w:rsidRDefault="00FF581F" w:rsidP="00FF581F">
      <w:pPr>
        <w:pStyle w:val="SAABody"/>
      </w:pPr>
      <w:r w:rsidRPr="00FF581F">
        <w:t xml:space="preserve">For a 20-credit subject, students identify and research a local, national, or global issue related to a </w:t>
      </w:r>
      <w:r w:rsidR="00A022D7" w:rsidRPr="00A022D7">
        <w:rPr>
          <w:i/>
          <w:iCs/>
        </w:rPr>
        <w:t>B</w:t>
      </w:r>
      <w:r w:rsidRPr="00A022D7">
        <w:rPr>
          <w:i/>
          <w:iCs/>
        </w:rPr>
        <w:t xml:space="preserve">ig </w:t>
      </w:r>
      <w:r w:rsidR="00A022D7" w:rsidRPr="00A022D7">
        <w:rPr>
          <w:i/>
          <w:iCs/>
        </w:rPr>
        <w:t>I</w:t>
      </w:r>
      <w:r w:rsidRPr="00A022D7">
        <w:rPr>
          <w:i/>
          <w:iCs/>
        </w:rPr>
        <w:t xml:space="preserve">dea </w:t>
      </w:r>
      <w:r w:rsidRPr="00FF581F">
        <w:t xml:space="preserve">of their choice, using a range of primary and secondary sources. Students must provide evidence of </w:t>
      </w:r>
      <w:r w:rsidRPr="00FF581F">
        <w:rPr>
          <w:i/>
          <w:iCs/>
        </w:rPr>
        <w:t xml:space="preserve">Exploration and Analysis </w:t>
      </w:r>
      <w:r w:rsidRPr="00FF581F">
        <w:t xml:space="preserve">(EA1 and EA2) and </w:t>
      </w:r>
      <w:r w:rsidRPr="00FF581F">
        <w:rPr>
          <w:i/>
          <w:iCs/>
        </w:rPr>
        <w:t>Action and Reflective Practice</w:t>
      </w:r>
      <w:r w:rsidRPr="00FF581F">
        <w:t xml:space="preserve"> (ARP1 and ARP3).</w:t>
      </w:r>
    </w:p>
    <w:p w14:paraId="5B237140" w14:textId="77777777" w:rsidR="00FF581F" w:rsidRDefault="00FF581F" w:rsidP="00FF581F">
      <w:pPr>
        <w:pStyle w:val="SAAmoreless"/>
        <w:rPr>
          <w:lang w:eastAsia="en-GB"/>
        </w:rPr>
      </w:pPr>
      <w:r w:rsidRPr="00FF581F">
        <w:rPr>
          <w:lang w:eastAsia="en-GB"/>
        </w:rPr>
        <w:t>The more successful responses</w:t>
      </w:r>
      <w:r>
        <w:rPr>
          <w:lang w:eastAsia="en-GB"/>
        </w:rPr>
        <w:t xml:space="preserve"> commonly:</w:t>
      </w:r>
    </w:p>
    <w:p w14:paraId="1D5E8B85" w14:textId="0BA2A83A" w:rsidR="00FF581F" w:rsidRPr="00FF581F" w:rsidRDefault="00FF581F" w:rsidP="00C4279D">
      <w:pPr>
        <w:pStyle w:val="SAABullets"/>
      </w:pPr>
      <w:r w:rsidRPr="00FF581F">
        <w:t>demonstrated a purposeful, coherent, and in-depth approach to inquiry, beginning with a clearly articulated focus question that enabled sustained exploration of a relevant religious or spiritual issue, often informed by personal interest. Students showed a strong and contextual understanding of their chosen topic using a wide range of reliable, authentic, and valid sources, including primary and secondary religious and spiritual texts and perspectives. These perspectives were integrated consistently throughout the response, rather than confined to isolated sections, ensuring clear alignment with performance standards</w:t>
      </w:r>
    </w:p>
    <w:p w14:paraId="4F1B3E9D" w14:textId="18C50674" w:rsidR="00FF581F" w:rsidRPr="00FF581F" w:rsidRDefault="00FF581F" w:rsidP="00C4279D">
      <w:pPr>
        <w:pStyle w:val="SAABullets"/>
      </w:pPr>
      <w:r w:rsidRPr="00FF581F">
        <w:t xml:space="preserve">demonstrated </w:t>
      </w:r>
      <w:r w:rsidR="00C4279D">
        <w:t xml:space="preserve">high-quality responses with </w:t>
      </w:r>
      <w:r w:rsidRPr="00FF581F">
        <w:t>the development and implementation of transformative initiatives</w:t>
      </w:r>
      <w:r w:rsidR="00C4279D">
        <w:t>,</w:t>
      </w:r>
      <w:r w:rsidRPr="00FF581F">
        <w:t xml:space="preserve"> grounded in religious or spiritual values, with students clearly articulating the intended action and its real-world relevance at local, national, or global levels. Initiatives were thoroughly evaluated in terms of their impact on stakeholders, with students demonstrating nuanced understanding of feasibility, outcomes, and limitations. Reflection revealed insight into how religious or spiritual beliefs, </w:t>
      </w:r>
      <w:r w:rsidRPr="00A022D7">
        <w:rPr>
          <w:i/>
          <w:iCs/>
        </w:rPr>
        <w:t>Big Ideas</w:t>
      </w:r>
      <w:r w:rsidRPr="00FF581F">
        <w:t xml:space="preserve"> and ethical frameworks motivated and shaped action for social transformation</w:t>
      </w:r>
    </w:p>
    <w:p w14:paraId="633DE9F2" w14:textId="69977EDF" w:rsidR="00FF581F" w:rsidRPr="00FF581F" w:rsidRDefault="00FF581F" w:rsidP="00C4279D">
      <w:pPr>
        <w:pStyle w:val="SAABullets"/>
      </w:pPr>
      <w:r w:rsidRPr="00FF581F">
        <w:t xml:space="preserve">strengthened their inquiries by engaging with relevant community members and experts, enhancing authenticity and depth of exploration. Analysis demonstrated an informed appreciation of historical, cultural, social, and political contexts, and how these contexts both influence and are influenced by religious and spiritual ideas, actions, and organisations. A range of religious perspectives </w:t>
      </w:r>
      <w:r w:rsidR="00196955">
        <w:t>were</w:t>
      </w:r>
      <w:r w:rsidRPr="00FF581F">
        <w:t xml:space="preserve"> considered, with clear understanding of the principles underpinning those perspectives evident throughout</w:t>
      </w:r>
    </w:p>
    <w:p w14:paraId="1E7317AF" w14:textId="77777777" w:rsidR="00196955" w:rsidRDefault="00FF581F" w:rsidP="00C4279D">
      <w:pPr>
        <w:pStyle w:val="SAABullets"/>
      </w:pPr>
      <w:r w:rsidRPr="00FF581F">
        <w:t>used</w:t>
      </w:r>
      <w:r w:rsidR="00C4279D">
        <w:t xml:space="preserve"> evidence</w:t>
      </w:r>
      <w:r w:rsidRPr="00FF581F">
        <w:t xml:space="preserve"> effectively to support claims and evaluation. Students included annotated photographs, data, tables, and images, with supporting evidence appended where appropriate, to document exploration, implementation, and review of action. Insightful reflective practice was evident, demonstrating mature evaluation of personal and shared learning. </w:t>
      </w:r>
    </w:p>
    <w:p w14:paraId="5944CBBE" w14:textId="537B335F" w:rsidR="00FF581F" w:rsidRPr="00FF581F" w:rsidRDefault="00196955" w:rsidP="00C4279D">
      <w:pPr>
        <w:pStyle w:val="SAABullets"/>
      </w:pPr>
      <w:r>
        <w:t>w</w:t>
      </w:r>
      <w:r w:rsidR="00FF581F" w:rsidRPr="00FF581F">
        <w:t>ere presented using modes aligned with task requirements and individual strengths</w:t>
      </w:r>
      <w:r>
        <w:t>,</w:t>
      </w:r>
      <w:r w:rsidR="00FF581F" w:rsidRPr="00FF581F">
        <w:t xml:space="preserve"> and were logically structured with a clear introduction, purposeful sub-headings, and a fluent, evaluative conclusion. Consistent and appropriate referencing further strengthened academic integrity and supported depth of analysis.</w:t>
      </w:r>
    </w:p>
    <w:p w14:paraId="0B844AB9" w14:textId="24BEED83" w:rsidR="00C4279D" w:rsidRDefault="00C4279D" w:rsidP="00C4279D">
      <w:pPr>
        <w:pStyle w:val="SAAmoreless"/>
      </w:pPr>
      <w:r>
        <w:t>The less successful responses commonly:</w:t>
      </w:r>
    </w:p>
    <w:p w14:paraId="6D334730" w14:textId="6A7EE894" w:rsidR="00C4279D" w:rsidRDefault="00C4279D" w:rsidP="00C4279D">
      <w:pPr>
        <w:pStyle w:val="SAABullets"/>
      </w:pPr>
      <w:r>
        <w:t>demonstrated significant weaknesses in inquiry quality, critical analysis, and alignment with the task requirements. Many responses relied on unsubstantiated generalisations, stereotypical or biased statements, and unsupported claims, indicating limited engagement with authoritative sources. Rather than analysing or reflecting on the issue, these responses frequently described or summarised content, resulting in superficial engagement that did not explore complexity, relevance, or significance</w:t>
      </w:r>
    </w:p>
    <w:p w14:paraId="633EEE2D" w14:textId="4001D690" w:rsidR="00C4279D" w:rsidRDefault="00C4279D" w:rsidP="00C4279D">
      <w:pPr>
        <w:pStyle w:val="SAABullets"/>
      </w:pPr>
      <w:r>
        <w:t>lacked personal agency</w:t>
      </w:r>
      <w:r w:rsidR="00196955">
        <w:t xml:space="preserve"> in inquiries</w:t>
      </w:r>
      <w:r>
        <w:t>, as topics were highly scaffolded or teacher-selected, offering limited scope for individual exploration or meaningful personal connection. Sources were often few and of limited authority, with some responses citing unqualified individuals as experts or including primary source material, such as interviews, without sufficient justification of relevance, expertise, or contribution to the inquiry. A narrow range of perspectives was evident, further constraining depth of understanding</w:t>
      </w:r>
    </w:p>
    <w:p w14:paraId="00442A5D" w14:textId="20EA67C5" w:rsidR="00C4279D" w:rsidRDefault="00196955" w:rsidP="00C4279D">
      <w:pPr>
        <w:pStyle w:val="SAABullets"/>
      </w:pPr>
      <w:r>
        <w:t>featured</w:t>
      </w:r>
      <w:r w:rsidR="00C4279D">
        <w:t xml:space="preserve"> transformative action which was frequently unclear, underdeveloped, or absent. Some responses focused primarily on critiquing organisations or charities without demonstrating personal involvement in the design, implementation, or evaluation of action. In other cases, research itself was presented as the transformative action, without articulation of the intended transformation or evidence of impact. Evaluation of action was often minimal or “empty,” referencing potential measures of success without providing data, evidence, or meaningful discussion of outcomes. Where action was mentioned, it </w:t>
      </w:r>
      <w:r w:rsidR="00C4279D">
        <w:lastRenderedPageBreak/>
        <w:t>was frequently unsupported by evidence or poorly located within the report rather than clearly documented in an appendix</w:t>
      </w:r>
    </w:p>
    <w:p w14:paraId="5219E87B" w14:textId="666C18E6" w:rsidR="00C4279D" w:rsidRDefault="00196955" w:rsidP="00C4279D">
      <w:pPr>
        <w:pStyle w:val="SAABullets"/>
      </w:pPr>
      <w:r>
        <w:t>applied</w:t>
      </w:r>
      <w:r w:rsidR="00C4279D">
        <w:t xml:space="preserve"> religious and spiritual perspectives </w:t>
      </w:r>
      <w:r>
        <w:t>inconsistently</w:t>
      </w:r>
      <w:r w:rsidR="00C4279D">
        <w:t xml:space="preserve"> and, in some responses, confined to a single paragraph or omitted altogether. This resulted in work that read predominantly as political commentary or general social analysis rather than a religious or spiritual inquiry. Some responses demonstrated inaccuracies in religious teachings, misuse of </w:t>
      </w:r>
      <w:r w:rsidR="00C4279D" w:rsidRPr="00A022D7">
        <w:rPr>
          <w:i/>
          <w:iCs/>
        </w:rPr>
        <w:t>Big Ideas</w:t>
      </w:r>
      <w:r w:rsidR="00C4279D">
        <w:t>, or broad generalisations about religious traditions or groups, indicating limited conceptual understanding. Reflection on personal and shared meaning was minimal, with little consideration given to how religious or spiritual perspectives shaped understanding, action, or impact</w:t>
      </w:r>
    </w:p>
    <w:p w14:paraId="46F8A774" w14:textId="4708077A" w:rsidR="00C4279D" w:rsidRDefault="00C4279D" w:rsidP="00C4279D">
      <w:pPr>
        <w:pStyle w:val="SAABullets"/>
      </w:pPr>
      <w:r>
        <w:t>structur</w:t>
      </w:r>
      <w:r w:rsidR="00196955">
        <w:t>ed</w:t>
      </w:r>
      <w:r>
        <w:t xml:space="preserve"> responses </w:t>
      </w:r>
      <w:r w:rsidR="00196955">
        <w:t>in a disjointed manner</w:t>
      </w:r>
      <w:r>
        <w:t>, presenting sections in isolation rather than as a coherent inquiry. Purpose and direction were often unclear, and reflective practice was limited, descriptive, or absent. Referencing was inconsistent or missing</w:t>
      </w:r>
      <w:r w:rsidR="00414634">
        <w:t>, highlighting the need for continued attention to academic integrity and assessment authenticity</w:t>
      </w:r>
      <w:r>
        <w:t>.</w:t>
      </w:r>
    </w:p>
    <w:p w14:paraId="46878D03" w14:textId="54F5F905" w:rsidR="00AB2938" w:rsidRPr="007B09B4" w:rsidRDefault="00C4279D" w:rsidP="00AB2938">
      <w:pPr>
        <w:pStyle w:val="SAAHeading3"/>
        <w:rPr>
          <w:rStyle w:val="normaltextrun"/>
        </w:rPr>
      </w:pPr>
      <w:r>
        <w:t>General Comments:</w:t>
      </w:r>
      <w:r w:rsidR="00AB2938" w:rsidRPr="00AB2938">
        <w:rPr>
          <w:rStyle w:val="normaltextrun"/>
        </w:rPr>
        <w:t xml:space="preserve"> </w:t>
      </w:r>
    </w:p>
    <w:p w14:paraId="593992E5" w14:textId="77777777" w:rsidR="00AB2938" w:rsidRDefault="00AB2938" w:rsidP="00AB2938">
      <w:pPr>
        <w:pStyle w:val="SAABody"/>
      </w:pPr>
      <w:r>
        <w:t>Learning communities responded positively to the transformative action assessment, with many students demonstrating creativity, innovation, and a strong sense of ownership over their work. Schools were able to showcase and celebrate existing programs and initiatives that connected students with broader communities. Student pride was particularly evident in multimodal submissions, indicating that the task was both intellectually enriching and personally meaningful. Teachers supported this engagement by selecting topical issues and encouraging reflection on personal faith experiences, which further strengthened students’ capacity to evaluate how religious and spiritual perspectives shape individuals and communities.</w:t>
      </w:r>
    </w:p>
    <w:p w14:paraId="10C52DC4" w14:textId="77777777" w:rsidR="00AB2938" w:rsidRDefault="00AB2938" w:rsidP="00AB2938">
      <w:pPr>
        <w:pStyle w:val="SAABody"/>
      </w:pPr>
      <w:r>
        <w:t>Topic selection influenced the quality of responses. Some issues constrained students’ ability to explore religious perspectives in depth or to demonstrate how these perspectives shape, and are shaped by, communities. In contrast, clearly defined investigations that explicitly connected to religious and spiritual meaning consistently supported stronger analytical and evaluative outcomes.</w:t>
      </w:r>
    </w:p>
    <w:p w14:paraId="7779721F" w14:textId="77777777" w:rsidR="00AB2938" w:rsidRDefault="00AB2938" w:rsidP="00AB2938">
      <w:pPr>
        <w:pStyle w:val="SAABody"/>
      </w:pPr>
      <w:r>
        <w:t xml:space="preserve">Visual evidence, particularly annotated photographs, proved highly effective in demonstrating collaboration and shared action, allowing assessors to clearly observe engagement with others. </w:t>
      </w:r>
    </w:p>
    <w:p w14:paraId="55FD6DCC" w14:textId="47D6381C" w:rsidR="00C4279D" w:rsidRDefault="00AB2938" w:rsidP="00AB2938">
      <w:pPr>
        <w:pStyle w:val="SAABody"/>
      </w:pPr>
      <w:r>
        <w:t>The use of multimodal presentation formats further enhanced student engagement, enabling deeper analysis, reflection, and evaluation of learning. These approaches contributed to rich learning experiences in which students demonstrated an understanding of how religion and spirituality can foster alignment, collaboration, and shared purpose within group contexts.</w:t>
      </w:r>
    </w:p>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96F14" w14:textId="77777777" w:rsidR="00F51ABF" w:rsidRPr="000D4EDE" w:rsidRDefault="00F51ABF" w:rsidP="000D4EDE">
      <w:r>
        <w:separator/>
      </w:r>
    </w:p>
  </w:endnote>
  <w:endnote w:type="continuationSeparator" w:id="0">
    <w:p w14:paraId="75546069" w14:textId="77777777" w:rsidR="00F51ABF" w:rsidRPr="000D4EDE" w:rsidRDefault="00F51AB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675D2C42" w:rsidR="005A77A8" w:rsidRPr="005A77A8" w:rsidRDefault="005A77A8" w:rsidP="005A77A8">
    <w:pPr>
      <w:pStyle w:val="FootnoteText"/>
      <w:tabs>
        <w:tab w:val="right" w:pos="9070"/>
      </w:tabs>
    </w:pPr>
    <w:r w:rsidRPr="005A77A8">
      <w:t xml:space="preserve">Stage 2 </w:t>
    </w:r>
    <w:r w:rsidR="007B09B4">
      <w:t xml:space="preserve">Spiritualities, Religion and Meaning </w:t>
    </w:r>
    <w:r w:rsidRPr="005A77A8">
      <w:t>–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680DFDBA" w:rsidR="005A77A8" w:rsidRPr="005A77A8" w:rsidRDefault="005A77A8" w:rsidP="005A77A8">
    <w:pPr>
      <w:pStyle w:val="FootnoteText"/>
    </w:pPr>
    <w:r w:rsidRPr="005A77A8">
      <w:t>Ref</w:t>
    </w:r>
    <w:r w:rsidR="00CC0708">
      <w:t xml:space="preserve">: </w:t>
    </w:r>
    <w:r w:rsidR="00C4279D">
      <w:t>A1715205</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D59D3" w14:textId="77777777" w:rsidR="00F51ABF" w:rsidRPr="000D4EDE" w:rsidRDefault="00F51ABF" w:rsidP="000D4EDE">
      <w:r>
        <w:separator/>
      </w:r>
    </w:p>
  </w:footnote>
  <w:footnote w:type="continuationSeparator" w:id="0">
    <w:p w14:paraId="5EAA423A" w14:textId="77777777" w:rsidR="00F51ABF" w:rsidRPr="000D4EDE" w:rsidRDefault="00F51AB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ECC429A"/>
    <w:multiLevelType w:val="multilevel"/>
    <w:tmpl w:val="178CB8B2"/>
    <w:lvl w:ilvl="0">
      <w:numFmt w:val="bullet"/>
      <w:pStyle w:val="SAABullets"/>
      <w:lvlText w:val=""/>
      <w:lvlJc w:val="left"/>
      <w:pPr>
        <w:ind w:left="0" w:firstLine="0"/>
      </w:pPr>
      <w:rPr>
        <w:rFonts w:ascii="Symbol" w:hAnsi="Symbol" w:cs="Calibri" w:hint="default"/>
        <w:sz w:val="14"/>
      </w:r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F0A8170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8"/>
  </w:num>
  <w:num w:numId="2" w16cid:durableId="1877965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3"/>
  </w:num>
  <w:num w:numId="6" w16cid:durableId="53359496">
    <w:abstractNumId w:val="5"/>
  </w:num>
  <w:num w:numId="7" w16cid:durableId="989676128">
    <w:abstractNumId w:val="6"/>
  </w:num>
  <w:num w:numId="8" w16cid:durableId="781530164">
    <w:abstractNumId w:val="7"/>
  </w:num>
  <w:num w:numId="9" w16cid:durableId="1178693016">
    <w:abstractNumId w:val="2"/>
  </w:num>
  <w:num w:numId="10" w16cid:durableId="10743975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4BDE"/>
    <w:rsid w:val="00005D98"/>
    <w:rsid w:val="00006E0E"/>
    <w:rsid w:val="00010308"/>
    <w:rsid w:val="00010D5E"/>
    <w:rsid w:val="00011C96"/>
    <w:rsid w:val="000141B9"/>
    <w:rsid w:val="00026A3E"/>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138D"/>
    <w:rsid w:val="000B63CA"/>
    <w:rsid w:val="000B752A"/>
    <w:rsid w:val="000C14D9"/>
    <w:rsid w:val="000C15C7"/>
    <w:rsid w:val="000D31A3"/>
    <w:rsid w:val="000D4EDE"/>
    <w:rsid w:val="000E03DD"/>
    <w:rsid w:val="000E2460"/>
    <w:rsid w:val="000E43AC"/>
    <w:rsid w:val="000F1AD3"/>
    <w:rsid w:val="000F703E"/>
    <w:rsid w:val="001066AD"/>
    <w:rsid w:val="00123576"/>
    <w:rsid w:val="00124B21"/>
    <w:rsid w:val="001327B8"/>
    <w:rsid w:val="0013471B"/>
    <w:rsid w:val="001352D4"/>
    <w:rsid w:val="00157C98"/>
    <w:rsid w:val="001653B6"/>
    <w:rsid w:val="00174B0F"/>
    <w:rsid w:val="0018235E"/>
    <w:rsid w:val="00196955"/>
    <w:rsid w:val="001A664F"/>
    <w:rsid w:val="001B2DB7"/>
    <w:rsid w:val="001B3FFD"/>
    <w:rsid w:val="001B5245"/>
    <w:rsid w:val="001C1E92"/>
    <w:rsid w:val="001C3668"/>
    <w:rsid w:val="001C7CBD"/>
    <w:rsid w:val="001D0C02"/>
    <w:rsid w:val="001D121E"/>
    <w:rsid w:val="001D253A"/>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17E8"/>
    <w:rsid w:val="00303068"/>
    <w:rsid w:val="00303D18"/>
    <w:rsid w:val="00307ADD"/>
    <w:rsid w:val="00312A66"/>
    <w:rsid w:val="003130CA"/>
    <w:rsid w:val="003175B0"/>
    <w:rsid w:val="00322B20"/>
    <w:rsid w:val="003506BD"/>
    <w:rsid w:val="003517AE"/>
    <w:rsid w:val="003633D1"/>
    <w:rsid w:val="00366C0E"/>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1FA0"/>
    <w:rsid w:val="003D27CB"/>
    <w:rsid w:val="003D329D"/>
    <w:rsid w:val="003E0413"/>
    <w:rsid w:val="003E6BF6"/>
    <w:rsid w:val="003F0F0D"/>
    <w:rsid w:val="003F14FD"/>
    <w:rsid w:val="003F4B55"/>
    <w:rsid w:val="0040173E"/>
    <w:rsid w:val="00411E5A"/>
    <w:rsid w:val="00414634"/>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3DA3"/>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4B58"/>
    <w:rsid w:val="0069574E"/>
    <w:rsid w:val="006A17C7"/>
    <w:rsid w:val="006A1921"/>
    <w:rsid w:val="006A2303"/>
    <w:rsid w:val="006A74F2"/>
    <w:rsid w:val="006B7E7B"/>
    <w:rsid w:val="006F145A"/>
    <w:rsid w:val="006F27CB"/>
    <w:rsid w:val="006F359B"/>
    <w:rsid w:val="006F5865"/>
    <w:rsid w:val="006F74B8"/>
    <w:rsid w:val="00700805"/>
    <w:rsid w:val="00701EC6"/>
    <w:rsid w:val="00704C90"/>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2502"/>
    <w:rsid w:val="007859C4"/>
    <w:rsid w:val="007860F1"/>
    <w:rsid w:val="00791738"/>
    <w:rsid w:val="00791780"/>
    <w:rsid w:val="00792BFF"/>
    <w:rsid w:val="007A0EB7"/>
    <w:rsid w:val="007A136D"/>
    <w:rsid w:val="007B09B4"/>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3264A"/>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2495"/>
    <w:rsid w:val="008B6868"/>
    <w:rsid w:val="008B6D24"/>
    <w:rsid w:val="008C6A43"/>
    <w:rsid w:val="008C715C"/>
    <w:rsid w:val="008D080C"/>
    <w:rsid w:val="008D6437"/>
    <w:rsid w:val="008D6EDF"/>
    <w:rsid w:val="008E3EF5"/>
    <w:rsid w:val="008F19E6"/>
    <w:rsid w:val="008F33B5"/>
    <w:rsid w:val="00906799"/>
    <w:rsid w:val="0090758E"/>
    <w:rsid w:val="00915194"/>
    <w:rsid w:val="00920861"/>
    <w:rsid w:val="00922193"/>
    <w:rsid w:val="00922F04"/>
    <w:rsid w:val="00924152"/>
    <w:rsid w:val="0093194D"/>
    <w:rsid w:val="00933D61"/>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E0BE5"/>
    <w:rsid w:val="009E281F"/>
    <w:rsid w:val="009F22A4"/>
    <w:rsid w:val="00A022D7"/>
    <w:rsid w:val="00A10DA6"/>
    <w:rsid w:val="00A151E9"/>
    <w:rsid w:val="00A15DBB"/>
    <w:rsid w:val="00A259F2"/>
    <w:rsid w:val="00A33802"/>
    <w:rsid w:val="00A37162"/>
    <w:rsid w:val="00A37E51"/>
    <w:rsid w:val="00A42462"/>
    <w:rsid w:val="00A53690"/>
    <w:rsid w:val="00A62D31"/>
    <w:rsid w:val="00A63380"/>
    <w:rsid w:val="00A66ED8"/>
    <w:rsid w:val="00A865C7"/>
    <w:rsid w:val="00A97E3B"/>
    <w:rsid w:val="00AA20A1"/>
    <w:rsid w:val="00AA41F2"/>
    <w:rsid w:val="00AA6654"/>
    <w:rsid w:val="00AB039E"/>
    <w:rsid w:val="00AB2938"/>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3A"/>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BF7671"/>
    <w:rsid w:val="00C00FDA"/>
    <w:rsid w:val="00C02EB9"/>
    <w:rsid w:val="00C04E4B"/>
    <w:rsid w:val="00C05687"/>
    <w:rsid w:val="00C11B56"/>
    <w:rsid w:val="00C16045"/>
    <w:rsid w:val="00C21E27"/>
    <w:rsid w:val="00C25E54"/>
    <w:rsid w:val="00C3521C"/>
    <w:rsid w:val="00C371C4"/>
    <w:rsid w:val="00C4279D"/>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27377"/>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03C0"/>
    <w:rsid w:val="00DD170F"/>
    <w:rsid w:val="00DD53AB"/>
    <w:rsid w:val="00DE0A8A"/>
    <w:rsid w:val="00DE338A"/>
    <w:rsid w:val="00DE3D50"/>
    <w:rsid w:val="00DF6E54"/>
    <w:rsid w:val="00E04228"/>
    <w:rsid w:val="00E0439D"/>
    <w:rsid w:val="00E04457"/>
    <w:rsid w:val="00E04BBC"/>
    <w:rsid w:val="00E10450"/>
    <w:rsid w:val="00E11530"/>
    <w:rsid w:val="00E132FD"/>
    <w:rsid w:val="00E1478E"/>
    <w:rsid w:val="00E159D7"/>
    <w:rsid w:val="00E21653"/>
    <w:rsid w:val="00E21AB7"/>
    <w:rsid w:val="00E2414E"/>
    <w:rsid w:val="00E251FD"/>
    <w:rsid w:val="00E26830"/>
    <w:rsid w:val="00E31A22"/>
    <w:rsid w:val="00E40B36"/>
    <w:rsid w:val="00E51672"/>
    <w:rsid w:val="00E549E0"/>
    <w:rsid w:val="00E55EE5"/>
    <w:rsid w:val="00E625B3"/>
    <w:rsid w:val="00E64743"/>
    <w:rsid w:val="00E7257D"/>
    <w:rsid w:val="00E728CB"/>
    <w:rsid w:val="00E7336F"/>
    <w:rsid w:val="00E7485C"/>
    <w:rsid w:val="00E76262"/>
    <w:rsid w:val="00E84A6B"/>
    <w:rsid w:val="00E92385"/>
    <w:rsid w:val="00E96DEA"/>
    <w:rsid w:val="00EA1585"/>
    <w:rsid w:val="00EA3926"/>
    <w:rsid w:val="00EA48AE"/>
    <w:rsid w:val="00EB09E2"/>
    <w:rsid w:val="00EB74A5"/>
    <w:rsid w:val="00EC1F55"/>
    <w:rsid w:val="00EE0126"/>
    <w:rsid w:val="00EF2A15"/>
    <w:rsid w:val="00EF5BFD"/>
    <w:rsid w:val="00EF6925"/>
    <w:rsid w:val="00F01C6F"/>
    <w:rsid w:val="00F06EE2"/>
    <w:rsid w:val="00F074DC"/>
    <w:rsid w:val="00F24F8F"/>
    <w:rsid w:val="00F307E0"/>
    <w:rsid w:val="00F31D9D"/>
    <w:rsid w:val="00F34D63"/>
    <w:rsid w:val="00F4238D"/>
    <w:rsid w:val="00F46508"/>
    <w:rsid w:val="00F51ABF"/>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150F"/>
    <w:rsid w:val="00F96804"/>
    <w:rsid w:val="00FA3CEC"/>
    <w:rsid w:val="00FB4CF2"/>
    <w:rsid w:val="00FC4845"/>
    <w:rsid w:val="00FC6B03"/>
    <w:rsid w:val="00FD06D5"/>
    <w:rsid w:val="00FD34E9"/>
    <w:rsid w:val="00FE419E"/>
    <w:rsid w:val="00FF2484"/>
    <w:rsid w:val="00FF581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odyChar">
    <w:name w:val="SAA Body Char"/>
    <w:basedOn w:val="DefaultParagraphFont"/>
    <w:link w:val="SAABody"/>
    <w:locked/>
    <w:rsid w:val="000B138D"/>
  </w:style>
  <w:style w:type="paragraph" w:customStyle="1" w:styleId="SAABody">
    <w:name w:val="SAA Body"/>
    <w:basedOn w:val="Normal"/>
    <w:link w:val="SAABodyChar"/>
    <w:qFormat/>
    <w:rsid w:val="000B138D"/>
    <w:pPr>
      <w:numPr>
        <w:numId w:val="0"/>
      </w:numPr>
    </w:pPr>
  </w:style>
  <w:style w:type="character" w:customStyle="1" w:styleId="SAABulletsChar">
    <w:name w:val="SAA Bullets Char"/>
    <w:basedOn w:val="DefaultParagraphFont"/>
    <w:link w:val="SAABullets"/>
    <w:locked/>
    <w:rsid w:val="00AA6654"/>
    <w:rPr>
      <w:lang w:eastAsia="en-GB"/>
    </w:rPr>
  </w:style>
  <w:style w:type="paragraph" w:customStyle="1" w:styleId="SAABullets">
    <w:name w:val="SAA Bullets"/>
    <w:basedOn w:val="Normal"/>
    <w:link w:val="SAABulletsChar"/>
    <w:qFormat/>
    <w:rsid w:val="00AA6654"/>
    <w:pPr>
      <w:numPr>
        <w:numId w:val="10"/>
      </w:numPr>
      <w:tabs>
        <w:tab w:val="left" w:pos="426"/>
      </w:tabs>
      <w:spacing w:before="120"/>
      <w:ind w:left="425" w:hanging="425"/>
    </w:pPr>
    <w:rPr>
      <w:lang w:eastAsia="en-GB"/>
    </w:rPr>
  </w:style>
  <w:style w:type="character" w:customStyle="1" w:styleId="normaltextrun">
    <w:name w:val="normaltextrun"/>
    <w:basedOn w:val="DefaultParagraphFont"/>
    <w:rsid w:val="00E21AB7"/>
  </w:style>
  <w:style w:type="character" w:customStyle="1" w:styleId="eop">
    <w:name w:val="eop"/>
    <w:basedOn w:val="DefaultParagraphFont"/>
    <w:rsid w:val="00E21AB7"/>
  </w:style>
  <w:style w:type="paragraph" w:customStyle="1" w:styleId="SAAHeading3">
    <w:name w:val="SAA Heading 3"/>
    <w:basedOn w:val="Heading2NoNumber"/>
    <w:link w:val="SAAHeading3Char"/>
    <w:qFormat/>
    <w:rsid w:val="007B09B4"/>
  </w:style>
  <w:style w:type="character" w:customStyle="1" w:styleId="Heading2NoNumberChar">
    <w:name w:val="Heading 2 No Number Char"/>
    <w:basedOn w:val="Heading2Char"/>
    <w:link w:val="Heading2NoNumber"/>
    <w:uiPriority w:val="9"/>
    <w:rsid w:val="007B09B4"/>
    <w:rPr>
      <w:rFonts w:ascii="Roboto Medium" w:eastAsiaTheme="majorEastAsia" w:hAnsi="Roboto Medium" w:cstheme="majorBidi"/>
      <w:bCs/>
      <w:color w:val="000000" w:themeColor="text1"/>
      <w:sz w:val="24"/>
      <w:szCs w:val="26"/>
    </w:rPr>
  </w:style>
  <w:style w:type="character" w:customStyle="1" w:styleId="SAAHeading3Char">
    <w:name w:val="SAA Heading 3 Char"/>
    <w:basedOn w:val="Heading2NoNumberChar"/>
    <w:link w:val="SAAHeading3"/>
    <w:rsid w:val="007B09B4"/>
    <w:rPr>
      <w:rFonts w:ascii="Roboto Medium" w:eastAsiaTheme="majorEastAsia" w:hAnsi="Roboto Medium" w:cstheme="majorBidi"/>
      <w:bCs/>
      <w:color w:val="000000" w:themeColor="text1"/>
      <w:sz w:val="24"/>
      <w:szCs w:val="26"/>
    </w:rPr>
  </w:style>
  <w:style w:type="paragraph" w:customStyle="1" w:styleId="paragraph">
    <w:name w:val="paragraph"/>
    <w:basedOn w:val="Normal"/>
    <w:uiPriority w:val="99"/>
    <w:rsid w:val="007B09B4"/>
    <w:pPr>
      <w:numPr>
        <w:numId w:val="0"/>
      </w:num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SAAmoreless">
    <w:name w:val="SAA more less"/>
    <w:basedOn w:val="Normal"/>
    <w:link w:val="SAAmorelessChar"/>
    <w:qFormat/>
    <w:rsid w:val="00FF581F"/>
    <w:pPr>
      <w:spacing w:before="120"/>
    </w:pPr>
    <w:rPr>
      <w:i/>
    </w:rPr>
  </w:style>
  <w:style w:type="character" w:customStyle="1" w:styleId="SAAmorelessChar">
    <w:name w:val="SAA more less Char"/>
    <w:basedOn w:val="DefaultParagraphFont"/>
    <w:link w:val="SAAmoreless"/>
    <w:rsid w:val="00FF581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402">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57257029">
      <w:bodyDiv w:val="1"/>
      <w:marLeft w:val="0"/>
      <w:marRight w:val="0"/>
      <w:marTop w:val="0"/>
      <w:marBottom w:val="0"/>
      <w:divBdr>
        <w:top w:val="none" w:sz="0" w:space="0" w:color="auto"/>
        <w:left w:val="none" w:sz="0" w:space="0" w:color="auto"/>
        <w:bottom w:val="none" w:sz="0" w:space="0" w:color="auto"/>
        <w:right w:val="none" w:sz="0" w:space="0" w:color="auto"/>
      </w:divBdr>
    </w:div>
    <w:div w:id="530071036">
      <w:bodyDiv w:val="1"/>
      <w:marLeft w:val="0"/>
      <w:marRight w:val="0"/>
      <w:marTop w:val="0"/>
      <w:marBottom w:val="0"/>
      <w:divBdr>
        <w:top w:val="none" w:sz="0" w:space="0" w:color="auto"/>
        <w:left w:val="none" w:sz="0" w:space="0" w:color="auto"/>
        <w:bottom w:val="none" w:sz="0" w:space="0" w:color="auto"/>
        <w:right w:val="none" w:sz="0" w:space="0" w:color="auto"/>
      </w:divBdr>
    </w:div>
    <w:div w:id="72622185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59854205">
      <w:bodyDiv w:val="1"/>
      <w:marLeft w:val="0"/>
      <w:marRight w:val="0"/>
      <w:marTop w:val="0"/>
      <w:marBottom w:val="0"/>
      <w:divBdr>
        <w:top w:val="none" w:sz="0" w:space="0" w:color="auto"/>
        <w:left w:val="none" w:sz="0" w:space="0" w:color="auto"/>
        <w:bottom w:val="none" w:sz="0" w:space="0" w:color="auto"/>
        <w:right w:val="none" w:sz="0" w:space="0" w:color="auto"/>
      </w:divBdr>
    </w:div>
    <w:div w:id="885070894">
      <w:bodyDiv w:val="1"/>
      <w:marLeft w:val="0"/>
      <w:marRight w:val="0"/>
      <w:marTop w:val="0"/>
      <w:marBottom w:val="0"/>
      <w:divBdr>
        <w:top w:val="none" w:sz="0" w:space="0" w:color="auto"/>
        <w:left w:val="none" w:sz="0" w:space="0" w:color="auto"/>
        <w:bottom w:val="none" w:sz="0" w:space="0" w:color="auto"/>
        <w:right w:val="none" w:sz="0" w:space="0" w:color="auto"/>
      </w:divBdr>
    </w:div>
    <w:div w:id="931166602">
      <w:bodyDiv w:val="1"/>
      <w:marLeft w:val="0"/>
      <w:marRight w:val="0"/>
      <w:marTop w:val="0"/>
      <w:marBottom w:val="0"/>
      <w:divBdr>
        <w:top w:val="none" w:sz="0" w:space="0" w:color="auto"/>
        <w:left w:val="none" w:sz="0" w:space="0" w:color="auto"/>
        <w:bottom w:val="none" w:sz="0" w:space="0" w:color="auto"/>
        <w:right w:val="none" w:sz="0" w:space="0" w:color="auto"/>
      </w:divBdr>
    </w:div>
    <w:div w:id="939294529">
      <w:bodyDiv w:val="1"/>
      <w:marLeft w:val="0"/>
      <w:marRight w:val="0"/>
      <w:marTop w:val="0"/>
      <w:marBottom w:val="0"/>
      <w:divBdr>
        <w:top w:val="none" w:sz="0" w:space="0" w:color="auto"/>
        <w:left w:val="none" w:sz="0" w:space="0" w:color="auto"/>
        <w:bottom w:val="none" w:sz="0" w:space="0" w:color="auto"/>
        <w:right w:val="none" w:sz="0" w:space="0" w:color="auto"/>
      </w:divBdr>
    </w:div>
    <w:div w:id="1055591012">
      <w:bodyDiv w:val="1"/>
      <w:marLeft w:val="0"/>
      <w:marRight w:val="0"/>
      <w:marTop w:val="0"/>
      <w:marBottom w:val="0"/>
      <w:divBdr>
        <w:top w:val="none" w:sz="0" w:space="0" w:color="auto"/>
        <w:left w:val="none" w:sz="0" w:space="0" w:color="auto"/>
        <w:bottom w:val="none" w:sz="0" w:space="0" w:color="auto"/>
        <w:right w:val="none" w:sz="0" w:space="0" w:color="auto"/>
      </w:divBdr>
    </w:div>
    <w:div w:id="1196624189">
      <w:bodyDiv w:val="1"/>
      <w:marLeft w:val="0"/>
      <w:marRight w:val="0"/>
      <w:marTop w:val="0"/>
      <w:marBottom w:val="0"/>
      <w:divBdr>
        <w:top w:val="none" w:sz="0" w:space="0" w:color="auto"/>
        <w:left w:val="none" w:sz="0" w:space="0" w:color="auto"/>
        <w:bottom w:val="none" w:sz="0" w:space="0" w:color="auto"/>
        <w:right w:val="none" w:sz="0" w:space="0" w:color="auto"/>
      </w:divBdr>
    </w:div>
    <w:div w:id="1245527076">
      <w:bodyDiv w:val="1"/>
      <w:marLeft w:val="0"/>
      <w:marRight w:val="0"/>
      <w:marTop w:val="0"/>
      <w:marBottom w:val="0"/>
      <w:divBdr>
        <w:top w:val="none" w:sz="0" w:space="0" w:color="auto"/>
        <w:left w:val="none" w:sz="0" w:space="0" w:color="auto"/>
        <w:bottom w:val="none" w:sz="0" w:space="0" w:color="auto"/>
        <w:right w:val="none" w:sz="0" w:space="0" w:color="auto"/>
      </w:divBdr>
    </w:div>
    <w:div w:id="1250894946">
      <w:bodyDiv w:val="1"/>
      <w:marLeft w:val="0"/>
      <w:marRight w:val="0"/>
      <w:marTop w:val="0"/>
      <w:marBottom w:val="0"/>
      <w:divBdr>
        <w:top w:val="none" w:sz="0" w:space="0" w:color="auto"/>
        <w:left w:val="none" w:sz="0" w:space="0" w:color="auto"/>
        <w:bottom w:val="none" w:sz="0" w:space="0" w:color="auto"/>
        <w:right w:val="none" w:sz="0" w:space="0" w:color="auto"/>
      </w:divBdr>
    </w:div>
    <w:div w:id="1365906001">
      <w:bodyDiv w:val="1"/>
      <w:marLeft w:val="0"/>
      <w:marRight w:val="0"/>
      <w:marTop w:val="0"/>
      <w:marBottom w:val="0"/>
      <w:divBdr>
        <w:top w:val="none" w:sz="0" w:space="0" w:color="auto"/>
        <w:left w:val="none" w:sz="0" w:space="0" w:color="auto"/>
        <w:bottom w:val="none" w:sz="0" w:space="0" w:color="auto"/>
        <w:right w:val="none" w:sz="0" w:space="0" w:color="auto"/>
      </w:divBdr>
    </w:div>
    <w:div w:id="1403411058">
      <w:bodyDiv w:val="1"/>
      <w:marLeft w:val="0"/>
      <w:marRight w:val="0"/>
      <w:marTop w:val="0"/>
      <w:marBottom w:val="0"/>
      <w:divBdr>
        <w:top w:val="none" w:sz="0" w:space="0" w:color="auto"/>
        <w:left w:val="none" w:sz="0" w:space="0" w:color="auto"/>
        <w:bottom w:val="none" w:sz="0" w:space="0" w:color="auto"/>
        <w:right w:val="none" w:sz="0" w:space="0" w:color="auto"/>
      </w:divBdr>
    </w:div>
    <w:div w:id="146874502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78384981">
      <w:bodyDiv w:val="1"/>
      <w:marLeft w:val="0"/>
      <w:marRight w:val="0"/>
      <w:marTop w:val="0"/>
      <w:marBottom w:val="0"/>
      <w:divBdr>
        <w:top w:val="none" w:sz="0" w:space="0" w:color="auto"/>
        <w:left w:val="none" w:sz="0" w:space="0" w:color="auto"/>
        <w:bottom w:val="none" w:sz="0" w:space="0" w:color="auto"/>
        <w:right w:val="none" w:sz="0" w:space="0" w:color="auto"/>
      </w:divBdr>
    </w:div>
    <w:div w:id="1723022489">
      <w:bodyDiv w:val="1"/>
      <w:marLeft w:val="0"/>
      <w:marRight w:val="0"/>
      <w:marTop w:val="0"/>
      <w:marBottom w:val="0"/>
      <w:divBdr>
        <w:top w:val="none" w:sz="0" w:space="0" w:color="auto"/>
        <w:left w:val="none" w:sz="0" w:space="0" w:color="auto"/>
        <w:bottom w:val="none" w:sz="0" w:space="0" w:color="auto"/>
        <w:right w:val="none" w:sz="0" w:space="0" w:color="auto"/>
      </w:divBdr>
    </w:div>
    <w:div w:id="1736850871">
      <w:bodyDiv w:val="1"/>
      <w:marLeft w:val="0"/>
      <w:marRight w:val="0"/>
      <w:marTop w:val="0"/>
      <w:marBottom w:val="0"/>
      <w:divBdr>
        <w:top w:val="none" w:sz="0" w:space="0" w:color="auto"/>
        <w:left w:val="none" w:sz="0" w:space="0" w:color="auto"/>
        <w:bottom w:val="none" w:sz="0" w:space="0" w:color="auto"/>
        <w:right w:val="none" w:sz="0" w:space="0" w:color="auto"/>
      </w:divBdr>
    </w:div>
    <w:div w:id="1842156362">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928876448">
      <w:bodyDiv w:val="1"/>
      <w:marLeft w:val="0"/>
      <w:marRight w:val="0"/>
      <w:marTop w:val="0"/>
      <w:marBottom w:val="0"/>
      <w:divBdr>
        <w:top w:val="none" w:sz="0" w:space="0" w:color="auto"/>
        <w:left w:val="none" w:sz="0" w:space="0" w:color="auto"/>
        <w:bottom w:val="none" w:sz="0" w:space="0" w:color="auto"/>
        <w:right w:val="none" w:sz="0" w:space="0" w:color="auto"/>
      </w:divBdr>
    </w:div>
    <w:div w:id="20438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A1715205</value>
    </field>
    <field name="Objective-Title">
      <value order="0">2025 Spiritualities, Religion and Meaning Subject Assessment Advice</value>
    </field>
    <field name="Objective-Description">
      <value order="0"/>
    </field>
    <field name="Objective-CreationStamp">
      <value order="0">2026-01-14T00:33:30Z</value>
    </field>
    <field name="Objective-IsApproved">
      <value order="0">false</value>
    </field>
    <field name="Objective-IsPublished">
      <value order="0">true</value>
    </field>
    <field name="Objective-DatePublished">
      <value order="0">2026-01-21T21:41:55Z</value>
    </field>
    <field name="Objective-ModificationStamp">
      <value order="0">2026-01-21T21:44:02Z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vA2477321</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7</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Bosnakis, Anthony (SACE)</cp:lastModifiedBy>
  <cp:revision>2</cp:revision>
  <cp:lastPrinted>2014-02-02T12:10:00Z</cp:lastPrinted>
  <dcterms:created xsi:type="dcterms:W3CDTF">2026-01-30T01:33:00Z</dcterms:created>
  <dcterms:modified xsi:type="dcterms:W3CDTF">2026-01-30T01:33:00Z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A1715205</vt:lpwstr>
  </property>
  <property fmtid="{D5CDD505-2E9C-101B-9397-08002B2CF9AE}" pid="14" name="Objective-Title">
    <vt:lpwstr>2025 Spiritualities, Religion and Meaning Subject Assessment Advice</vt:lpwstr>
  </property>
  <property fmtid="{D5CDD505-2E9C-101B-9397-08002B2CF9AE}" pid="15" name="Objective-Description">
    <vt:lpwstr/>
  </property>
  <property fmtid="{D5CDD505-2E9C-101B-9397-08002B2CF9AE}" pid="16" name="Objective-CreationStamp">
    <vt:filetime>2026-01-14T00:33:30Z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2026-01-21T21:41:55Z</vt:filetime>
  </property>
  <property fmtid="{D5CDD505-2E9C-101B-9397-08002B2CF9AE}" pid="20" name="Objective-ModificationStamp">
    <vt:filetime>2026-01-21T21:44:02Z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vA2477321</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